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2A53C" w14:textId="655B3C1D" w:rsidR="0099273E" w:rsidRDefault="0099273E" w:rsidP="00413FE7">
      <w:pPr>
        <w:pStyle w:val="TTLHTitleHeading-Sprintlaw"/>
        <w:spacing w:before="0"/>
        <w:jc w:val="center"/>
        <w:rPr>
          <w:sz w:val="30"/>
          <w:szCs w:val="30"/>
        </w:rPr>
      </w:pPr>
      <w:r w:rsidRPr="0099273E">
        <w:rPr>
          <w:sz w:val="30"/>
          <w:szCs w:val="30"/>
        </w:rPr>
        <w:t>All GC Hire</w:t>
      </w:r>
      <w:r w:rsidR="00413FE7">
        <w:rPr>
          <w:sz w:val="30"/>
          <w:szCs w:val="30"/>
        </w:rPr>
        <w:t xml:space="preserve"> - </w:t>
      </w:r>
      <w:r w:rsidRPr="0099273E">
        <w:rPr>
          <w:sz w:val="30"/>
          <w:szCs w:val="30"/>
        </w:rPr>
        <w:t>Rental Agreement</w:t>
      </w:r>
    </w:p>
    <w:p w14:paraId="3F3C73BB" w14:textId="37B90407" w:rsidR="00C10CAD" w:rsidRPr="00247315" w:rsidRDefault="00C10CAD" w:rsidP="00C10CAD">
      <w:pPr>
        <w:pStyle w:val="BTBodyText-Sprintlaw"/>
        <w:rPr>
          <w:color w:val="000000"/>
        </w:rPr>
      </w:pPr>
      <w:r w:rsidRPr="00247315">
        <w:rPr>
          <w:color w:val="000000"/>
        </w:rPr>
        <w:t>The term of this Rental Form, Rental Terms</w:t>
      </w:r>
      <w:r w:rsidR="00AF7128" w:rsidRPr="00247315">
        <w:rPr>
          <w:color w:val="000000"/>
        </w:rPr>
        <w:t>, an Equipment Inspection Report</w:t>
      </w:r>
      <w:r w:rsidRPr="00247315">
        <w:rPr>
          <w:color w:val="000000"/>
        </w:rPr>
        <w:t xml:space="preserve"> and attached schedules (together, this ‘</w:t>
      </w:r>
      <w:r w:rsidRPr="00247315">
        <w:rPr>
          <w:b/>
          <w:color w:val="000000"/>
        </w:rPr>
        <w:t>Agreement</w:t>
      </w:r>
      <w:r w:rsidRPr="00247315">
        <w:rPr>
          <w:color w:val="000000"/>
        </w:rPr>
        <w:t>’) will commence on the Start Date and continue until the Equipment has been returned in accordance with this Agreement and the Fees have been paid, plus any additional period agreed by the Customer and All GC Hire in writing.</w:t>
      </w:r>
    </w:p>
    <w:p w14:paraId="63FEE8B3" w14:textId="4C45EE43" w:rsidR="00413FE7" w:rsidRPr="00413FE7" w:rsidRDefault="00C10CAD" w:rsidP="00C10CAD">
      <w:pPr>
        <w:pStyle w:val="H1Heading1-Sprintlaw"/>
      </w:pPr>
      <w:r>
        <w:t>RENTAL FORM</w:t>
      </w:r>
    </w:p>
    <w:p w14:paraId="25C492CE" w14:textId="6D86B2F1" w:rsidR="007F68FC" w:rsidRPr="007F68FC" w:rsidRDefault="007F68FC" w:rsidP="00413FE7">
      <w:pPr>
        <w:pStyle w:val="H3Heading3-Sprintlaw"/>
        <w:spacing w:after="120"/>
      </w:pPr>
      <w:r>
        <w:t>Customer and Driver Details</w:t>
      </w:r>
    </w:p>
    <w:tbl>
      <w:tblPr>
        <w:tblStyle w:val="TableGrid"/>
        <w:tblW w:w="5000" w:type="pct"/>
        <w:tblLayout w:type="fixed"/>
        <w:tblLook w:val="04A0" w:firstRow="1" w:lastRow="0" w:firstColumn="1" w:lastColumn="0" w:noHBand="0" w:noVBand="1"/>
      </w:tblPr>
      <w:tblGrid>
        <w:gridCol w:w="1978"/>
        <w:gridCol w:w="3824"/>
        <w:gridCol w:w="3826"/>
      </w:tblGrid>
      <w:tr w:rsidR="00B54FD5" w:rsidRPr="00D7272F" w14:paraId="29FF5374" w14:textId="77777777" w:rsidTr="00B54FD5">
        <w:tc>
          <w:tcPr>
            <w:tcW w:w="1027" w:type="pct"/>
            <w:shd w:val="clear" w:color="auto" w:fill="D9D9D9" w:themeFill="background1" w:themeFillShade="D9"/>
          </w:tcPr>
          <w:p w14:paraId="3B2311EE" w14:textId="77777777" w:rsidR="00B54FD5" w:rsidRPr="00D7272F" w:rsidRDefault="00B54FD5" w:rsidP="005C7380">
            <w:pPr>
              <w:pStyle w:val="THTableHeading-Sprintlaw"/>
              <w:rPr>
                <w:rFonts w:cs="Arial"/>
              </w:rPr>
            </w:pPr>
            <w:r>
              <w:rPr>
                <w:rFonts w:cs="Arial"/>
              </w:rPr>
              <w:t>Customer / Driver</w:t>
            </w:r>
          </w:p>
        </w:tc>
        <w:tc>
          <w:tcPr>
            <w:tcW w:w="1986" w:type="pct"/>
            <w:tcBorders>
              <w:right w:val="nil"/>
            </w:tcBorders>
          </w:tcPr>
          <w:p w14:paraId="754ADAC2" w14:textId="18B43521" w:rsidR="00B54FD5" w:rsidRDefault="00B54FD5" w:rsidP="00B54FD5">
            <w:pPr>
              <w:pStyle w:val="TTTableText-Sprintlaw"/>
              <w:rPr>
                <w:rFonts w:eastAsia="Arial" w:cs="Arial"/>
                <w:color w:val="000000"/>
              </w:rPr>
            </w:pPr>
            <w:r w:rsidRPr="00D7272F">
              <w:rPr>
                <w:rFonts w:eastAsia="Arial" w:cs="Arial"/>
                <w:b/>
                <w:color w:val="000000"/>
              </w:rPr>
              <w:t>Name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p w14:paraId="372EEBD7" w14:textId="77777777" w:rsidR="00B54FD5" w:rsidRPr="00D7272F" w:rsidRDefault="00B54FD5" w:rsidP="00B54FD5">
            <w:pPr>
              <w:pStyle w:val="TTTableText-Sprintlaw"/>
              <w:rPr>
                <w:rFonts w:eastAsia="Arial" w:cs="Arial"/>
                <w:color w:val="000000"/>
              </w:rPr>
            </w:pPr>
            <w:r w:rsidRPr="00D7272F">
              <w:rPr>
                <w:rFonts w:eastAsia="Arial" w:cs="Arial"/>
                <w:b/>
                <w:color w:val="000000"/>
              </w:rPr>
              <w:t>Drivers Licence #</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p w14:paraId="7F54DA62" w14:textId="2D8D1159" w:rsidR="00B54FD5" w:rsidRPr="00D7272F" w:rsidRDefault="00B54FD5" w:rsidP="00B54FD5">
            <w:pPr>
              <w:pStyle w:val="TTTableText-Sprintlaw"/>
              <w:rPr>
                <w:rFonts w:eastAsia="Arial" w:cs="Arial"/>
                <w:color w:val="000000"/>
              </w:rPr>
            </w:pPr>
            <w:r w:rsidRPr="00D7272F">
              <w:rPr>
                <w:rFonts w:eastAsia="Arial" w:cs="Arial"/>
                <w:b/>
                <w:color w:val="000000"/>
              </w:rPr>
              <w:t>Address</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tc>
        <w:tc>
          <w:tcPr>
            <w:tcW w:w="1986" w:type="pct"/>
            <w:tcBorders>
              <w:top w:val="single" w:sz="4" w:space="0" w:color="auto"/>
              <w:left w:val="nil"/>
              <w:bottom w:val="single" w:sz="4" w:space="0" w:color="auto"/>
              <w:right w:val="single" w:sz="4" w:space="0" w:color="auto"/>
            </w:tcBorders>
          </w:tcPr>
          <w:p w14:paraId="0E22912B" w14:textId="77777777" w:rsidR="00B54FD5" w:rsidRDefault="00B54FD5" w:rsidP="00B54FD5">
            <w:pPr>
              <w:pStyle w:val="TTTableText-Sprintlaw"/>
              <w:rPr>
                <w:rFonts w:eastAsia="Arial" w:cs="Arial"/>
                <w:b/>
                <w:color w:val="000000"/>
              </w:rPr>
            </w:pPr>
            <w:r w:rsidRPr="000F09EA">
              <w:rPr>
                <w:rFonts w:eastAsia="Arial" w:cs="Arial"/>
                <w:b/>
                <w:bCs/>
                <w:color w:val="000000"/>
              </w:rPr>
              <w:t>ABN:</w:t>
            </w:r>
            <w:r w:rsidRPr="00D7272F">
              <w:rPr>
                <w:rFonts w:eastAsia="Arial" w:cs="Arial"/>
                <w:color w:val="000000"/>
              </w:rPr>
              <w:t xml:space="preserve"> [</w:t>
            </w:r>
            <w:r w:rsidRPr="00D7272F">
              <w:rPr>
                <w:rFonts w:eastAsia="Arial" w:cs="Arial"/>
                <w:color w:val="000000"/>
                <w:highlight w:val="yellow"/>
              </w:rPr>
              <w:t>insert if relevant</w:t>
            </w:r>
            <w:r w:rsidRPr="00D7272F">
              <w:rPr>
                <w:rFonts w:eastAsia="Arial" w:cs="Arial"/>
                <w:color w:val="000000"/>
              </w:rPr>
              <w:t>]</w:t>
            </w:r>
          </w:p>
          <w:p w14:paraId="45A024C3" w14:textId="24ACEB83" w:rsidR="00B54FD5" w:rsidRDefault="00B54FD5" w:rsidP="00B54FD5">
            <w:pPr>
              <w:pStyle w:val="TTTableText-Sprintlaw"/>
              <w:rPr>
                <w:rFonts w:eastAsia="Arial" w:cs="Arial"/>
                <w:color w:val="000000"/>
              </w:rPr>
            </w:pPr>
            <w:r w:rsidRPr="00D7272F">
              <w:rPr>
                <w:rFonts w:eastAsia="Arial" w:cs="Arial"/>
                <w:b/>
                <w:color w:val="000000"/>
              </w:rPr>
              <w:t>Email</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35E19434" w14:textId="051CB056" w:rsidR="00B54FD5" w:rsidRPr="00D7272F" w:rsidRDefault="00B54FD5" w:rsidP="00B54FD5">
            <w:pPr>
              <w:pStyle w:val="TTTableText-Sprintlaw"/>
              <w:rPr>
                <w:rFonts w:eastAsia="Arial" w:cs="Arial"/>
                <w:color w:val="000000"/>
              </w:rPr>
            </w:pPr>
            <w:r w:rsidRPr="00D7272F">
              <w:rPr>
                <w:rFonts w:eastAsia="Arial" w:cs="Arial"/>
                <w:b/>
                <w:color w:val="000000"/>
              </w:rPr>
              <w:t>Phone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tc>
      </w:tr>
      <w:tr w:rsidR="007F68FC" w:rsidRPr="00D7272F" w14:paraId="404FE7DE" w14:textId="77777777" w:rsidTr="00B54FD5">
        <w:tc>
          <w:tcPr>
            <w:tcW w:w="1027" w:type="pct"/>
            <w:shd w:val="clear" w:color="auto" w:fill="D9D9D9" w:themeFill="background1" w:themeFillShade="D9"/>
          </w:tcPr>
          <w:p w14:paraId="43314456" w14:textId="77777777" w:rsidR="007F68FC" w:rsidRPr="00D7272F" w:rsidRDefault="007F68FC" w:rsidP="005C7380">
            <w:pPr>
              <w:pStyle w:val="THTableHeading-Sprintlaw"/>
              <w:rPr>
                <w:rFonts w:cs="Arial"/>
              </w:rPr>
            </w:pPr>
            <w:r w:rsidRPr="00D7272F">
              <w:rPr>
                <w:rFonts w:cs="Arial"/>
              </w:rPr>
              <w:t>Additional Drivers</w:t>
            </w:r>
          </w:p>
        </w:tc>
        <w:tc>
          <w:tcPr>
            <w:tcW w:w="1986" w:type="pct"/>
          </w:tcPr>
          <w:p w14:paraId="54175DC0" w14:textId="77777777" w:rsidR="007F68FC" w:rsidRDefault="007F68FC" w:rsidP="005C7380">
            <w:pPr>
              <w:pStyle w:val="TTTableText-Sprintlaw"/>
              <w:rPr>
                <w:rFonts w:eastAsia="Arial" w:cs="Arial"/>
                <w:color w:val="000000"/>
              </w:rPr>
            </w:pPr>
            <w:r w:rsidRPr="00D7272F">
              <w:rPr>
                <w:rFonts w:eastAsia="Arial" w:cs="Arial"/>
                <w:b/>
                <w:color w:val="000000"/>
              </w:rPr>
              <w:t>Name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1F7465AB" w14:textId="77777777" w:rsidR="007F68FC" w:rsidRPr="00D7272F" w:rsidRDefault="007F68FC" w:rsidP="005C7380">
            <w:pPr>
              <w:pStyle w:val="TTTableText-Sprintlaw"/>
              <w:rPr>
                <w:rFonts w:eastAsia="Arial" w:cs="Arial"/>
                <w:color w:val="000000"/>
              </w:rPr>
            </w:pPr>
            <w:r w:rsidRPr="00D7272F">
              <w:rPr>
                <w:rFonts w:eastAsia="Arial" w:cs="Arial"/>
                <w:b/>
                <w:color w:val="000000"/>
              </w:rPr>
              <w:t>Drivers Licence #</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p w14:paraId="4F6D1F92" w14:textId="77777777" w:rsidR="007F68FC" w:rsidRDefault="007F68FC" w:rsidP="005C7380">
            <w:pPr>
              <w:pStyle w:val="TTTableText-Sprintlaw"/>
              <w:rPr>
                <w:rFonts w:eastAsia="Arial" w:cs="Arial"/>
                <w:color w:val="000000"/>
              </w:rPr>
            </w:pPr>
            <w:r w:rsidRPr="00D7272F">
              <w:rPr>
                <w:rFonts w:eastAsia="Arial" w:cs="Arial"/>
                <w:b/>
                <w:color w:val="000000"/>
              </w:rPr>
              <w:t>Address</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286104B3" w14:textId="77777777" w:rsidR="007F68FC" w:rsidRDefault="007F68FC" w:rsidP="005C7380">
            <w:pPr>
              <w:pStyle w:val="TTTableText-Sprintlaw"/>
              <w:rPr>
                <w:rFonts w:eastAsia="Arial" w:cs="Arial"/>
                <w:color w:val="000000"/>
              </w:rPr>
            </w:pPr>
            <w:r w:rsidRPr="00D7272F">
              <w:rPr>
                <w:rFonts w:eastAsia="Arial" w:cs="Arial"/>
                <w:b/>
                <w:color w:val="000000"/>
              </w:rPr>
              <w:t>Email</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2CFE06A5" w14:textId="77777777" w:rsidR="007F68FC" w:rsidRPr="00D7272F" w:rsidRDefault="007F68FC" w:rsidP="005C7380">
            <w:pPr>
              <w:pStyle w:val="TTTableText-Sprintlaw"/>
              <w:rPr>
                <w:rFonts w:eastAsia="Arial" w:cs="Arial"/>
                <w:color w:val="000000"/>
              </w:rPr>
            </w:pPr>
            <w:r w:rsidRPr="00D7272F">
              <w:rPr>
                <w:rFonts w:eastAsia="Arial" w:cs="Arial"/>
                <w:b/>
                <w:color w:val="000000"/>
              </w:rPr>
              <w:t>Phone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tc>
        <w:tc>
          <w:tcPr>
            <w:tcW w:w="1987" w:type="pct"/>
            <w:tcBorders>
              <w:top w:val="single" w:sz="4" w:space="0" w:color="auto"/>
            </w:tcBorders>
          </w:tcPr>
          <w:p w14:paraId="2851A396" w14:textId="77777777" w:rsidR="007F68FC" w:rsidRDefault="007F68FC" w:rsidP="005C7380">
            <w:pPr>
              <w:pStyle w:val="TTTableText-Sprintlaw"/>
              <w:rPr>
                <w:rFonts w:eastAsia="Arial" w:cs="Arial"/>
                <w:color w:val="000000"/>
              </w:rPr>
            </w:pPr>
            <w:r w:rsidRPr="00D7272F">
              <w:rPr>
                <w:rFonts w:eastAsia="Arial" w:cs="Arial"/>
                <w:b/>
                <w:color w:val="000000"/>
              </w:rPr>
              <w:t>Name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5EFD7B72" w14:textId="77777777" w:rsidR="007F68FC" w:rsidRPr="00D7272F" w:rsidRDefault="007F68FC" w:rsidP="005C7380">
            <w:pPr>
              <w:pStyle w:val="TTTableText-Sprintlaw"/>
              <w:rPr>
                <w:rFonts w:eastAsia="Arial" w:cs="Arial"/>
                <w:color w:val="000000"/>
              </w:rPr>
            </w:pPr>
            <w:r w:rsidRPr="00D7272F">
              <w:rPr>
                <w:rFonts w:eastAsia="Arial" w:cs="Arial"/>
                <w:b/>
                <w:color w:val="000000"/>
              </w:rPr>
              <w:t>Drivers Licence #</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p w14:paraId="3D75A8F8" w14:textId="77777777" w:rsidR="007F68FC" w:rsidRDefault="007F68FC" w:rsidP="005C7380">
            <w:pPr>
              <w:pStyle w:val="TTTableText-Sprintlaw"/>
              <w:rPr>
                <w:rFonts w:eastAsia="Arial" w:cs="Arial"/>
                <w:color w:val="000000"/>
              </w:rPr>
            </w:pPr>
            <w:r w:rsidRPr="00D7272F">
              <w:rPr>
                <w:rFonts w:eastAsia="Arial" w:cs="Arial"/>
                <w:b/>
                <w:color w:val="000000"/>
              </w:rPr>
              <w:t>Address</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65E002CA" w14:textId="77777777" w:rsidR="007F68FC" w:rsidRDefault="007F68FC" w:rsidP="005C7380">
            <w:pPr>
              <w:pStyle w:val="TTTableText-Sprintlaw"/>
              <w:rPr>
                <w:rFonts w:eastAsia="Arial" w:cs="Arial"/>
                <w:color w:val="000000"/>
              </w:rPr>
            </w:pPr>
            <w:r w:rsidRPr="00D7272F">
              <w:rPr>
                <w:rFonts w:eastAsia="Arial" w:cs="Arial"/>
                <w:b/>
                <w:color w:val="000000"/>
              </w:rPr>
              <w:t>Email</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 xml:space="preserve">]                 </w:t>
            </w:r>
          </w:p>
          <w:p w14:paraId="5DD7F146" w14:textId="77777777" w:rsidR="007F68FC" w:rsidRPr="00D7272F" w:rsidRDefault="007F68FC" w:rsidP="005C7380">
            <w:pPr>
              <w:pStyle w:val="TTTableText-Sprintlaw"/>
              <w:rPr>
                <w:rFonts w:eastAsia="Arial" w:cs="Arial"/>
                <w:color w:val="000000"/>
              </w:rPr>
            </w:pPr>
            <w:r w:rsidRPr="00D7272F">
              <w:rPr>
                <w:rFonts w:eastAsia="Arial" w:cs="Arial"/>
                <w:b/>
                <w:color w:val="000000"/>
              </w:rPr>
              <w:t>Phone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tc>
      </w:tr>
    </w:tbl>
    <w:p w14:paraId="69B6871E" w14:textId="77777777" w:rsidR="00413FE7" w:rsidRPr="00413FE7" w:rsidRDefault="00413FE7" w:rsidP="00413FE7">
      <w:pPr>
        <w:pStyle w:val="BTBodyText-Sprintlaw"/>
        <w:spacing w:before="0"/>
      </w:pPr>
    </w:p>
    <w:p w14:paraId="29263DF1" w14:textId="3F15BBF6" w:rsidR="007F68FC" w:rsidRPr="007F68FC" w:rsidRDefault="00296556" w:rsidP="00413FE7">
      <w:pPr>
        <w:pStyle w:val="H3Heading3-Sprintlaw"/>
        <w:spacing w:after="120"/>
      </w:pPr>
      <w:r>
        <w:t>Equipment</w:t>
      </w:r>
      <w:r w:rsidR="007E1161">
        <w:t xml:space="preserve"> </w:t>
      </w:r>
      <w:r w:rsidR="007F68FC">
        <w:t>Details</w:t>
      </w:r>
    </w:p>
    <w:tbl>
      <w:tblPr>
        <w:tblStyle w:val="TableGrid"/>
        <w:tblW w:w="5000" w:type="pct"/>
        <w:tblLayout w:type="fixed"/>
        <w:tblLook w:val="04A0" w:firstRow="1" w:lastRow="0" w:firstColumn="1" w:lastColumn="0" w:noHBand="0" w:noVBand="1"/>
      </w:tblPr>
      <w:tblGrid>
        <w:gridCol w:w="1978"/>
        <w:gridCol w:w="3830"/>
        <w:gridCol w:w="1910"/>
        <w:gridCol w:w="1910"/>
      </w:tblGrid>
      <w:tr w:rsidR="00D11B51" w:rsidRPr="00D7272F" w14:paraId="16F1BC64" w14:textId="77777777" w:rsidTr="000F09EA">
        <w:tc>
          <w:tcPr>
            <w:tcW w:w="1027" w:type="pct"/>
            <w:shd w:val="clear" w:color="auto" w:fill="D9D9D9" w:themeFill="background1" w:themeFillShade="D9"/>
          </w:tcPr>
          <w:p w14:paraId="7E8347E9" w14:textId="578AE504" w:rsidR="00D11B51" w:rsidRPr="00D7272F" w:rsidRDefault="007E1161" w:rsidP="00BA36BD">
            <w:pPr>
              <w:pStyle w:val="THTableHeading-Sprintlaw"/>
              <w:rPr>
                <w:rFonts w:cs="Arial"/>
              </w:rPr>
            </w:pPr>
            <w:r>
              <w:rPr>
                <w:rFonts w:cs="Arial"/>
              </w:rPr>
              <w:t>Equipment</w:t>
            </w:r>
          </w:p>
        </w:tc>
        <w:tc>
          <w:tcPr>
            <w:tcW w:w="1989" w:type="pct"/>
          </w:tcPr>
          <w:p w14:paraId="0EFA039A" w14:textId="739A45F8" w:rsidR="00054829" w:rsidRDefault="00054829" w:rsidP="00BA36BD">
            <w:pPr>
              <w:pStyle w:val="TTTableText-Sprintlaw"/>
              <w:rPr>
                <w:rFonts w:eastAsia="Arial" w:cs="Arial"/>
                <w:color w:val="000000"/>
              </w:rPr>
            </w:pPr>
            <w:r>
              <w:rPr>
                <w:rFonts w:eastAsia="Arial" w:cs="Arial"/>
                <w:b/>
                <w:color w:val="000000"/>
              </w:rPr>
              <w:t xml:space="preserve">Type: </w:t>
            </w:r>
            <w:r w:rsidR="000F09EA" w:rsidRPr="007F68FC">
              <w:rPr>
                <w:rFonts w:eastAsia="Arial" w:cs="Arial"/>
                <w:color w:val="000000"/>
                <w:highlight w:val="yellow"/>
              </w:rPr>
              <w:t>[</w:t>
            </w:r>
            <w:r w:rsidR="007F68FC" w:rsidRPr="007F68FC">
              <w:rPr>
                <w:rFonts w:eastAsia="Arial" w:cs="Arial"/>
                <w:color w:val="000000"/>
                <w:highlight w:val="yellow"/>
              </w:rPr>
              <w:t xml:space="preserve">Car, </w:t>
            </w:r>
            <w:proofErr w:type="gramStart"/>
            <w:r w:rsidR="007F68FC" w:rsidRPr="007F68FC">
              <w:rPr>
                <w:rFonts w:eastAsia="Arial" w:cs="Arial"/>
                <w:color w:val="000000"/>
                <w:highlight w:val="yellow"/>
              </w:rPr>
              <w:t>Vessel</w:t>
            </w:r>
            <w:proofErr w:type="gramEnd"/>
            <w:r w:rsidR="007F68FC" w:rsidRPr="007F68FC">
              <w:rPr>
                <w:rFonts w:eastAsia="Arial" w:cs="Arial"/>
                <w:color w:val="000000"/>
                <w:highlight w:val="yellow"/>
              </w:rPr>
              <w:t xml:space="preserve"> or Other</w:t>
            </w:r>
            <w:r w:rsidR="007E1161">
              <w:rPr>
                <w:rFonts w:eastAsia="Arial" w:cs="Arial"/>
                <w:color w:val="000000"/>
                <w:highlight w:val="yellow"/>
              </w:rPr>
              <w:t xml:space="preserve"> Vehicle</w:t>
            </w:r>
            <w:r w:rsidR="000F09EA" w:rsidRPr="007F68FC">
              <w:rPr>
                <w:rFonts w:eastAsia="Arial" w:cs="Arial"/>
                <w:color w:val="000000"/>
                <w:highlight w:val="yellow"/>
              </w:rPr>
              <w:t>]</w:t>
            </w:r>
          </w:p>
          <w:p w14:paraId="53AC421C" w14:textId="6AFAED47" w:rsidR="00D11B51" w:rsidRPr="000F09EA" w:rsidRDefault="000F09EA" w:rsidP="00BA36BD">
            <w:pPr>
              <w:pStyle w:val="TTTableText-Sprintlaw"/>
              <w:rPr>
                <w:rFonts w:eastAsia="Arial" w:cs="Arial"/>
                <w:b/>
                <w:bCs/>
                <w:color w:val="000000"/>
              </w:rPr>
            </w:pPr>
            <w:r w:rsidRPr="00054829">
              <w:rPr>
                <w:rFonts w:eastAsia="Arial" w:cs="Arial"/>
                <w:b/>
                <w:bCs/>
                <w:color w:val="000000"/>
              </w:rPr>
              <w:t>Serial Number:</w:t>
            </w:r>
            <w:r>
              <w:rPr>
                <w:rFonts w:eastAsia="Arial" w:cs="Arial"/>
                <w:b/>
                <w:bCs/>
                <w:color w:val="000000"/>
              </w:rPr>
              <w:t xml:space="preserve"> </w:t>
            </w:r>
            <w:r w:rsidRPr="00D7272F">
              <w:rPr>
                <w:rFonts w:eastAsia="Arial" w:cs="Arial"/>
                <w:color w:val="000000"/>
              </w:rPr>
              <w:t>[</w:t>
            </w:r>
            <w:r w:rsidRPr="00D7272F">
              <w:rPr>
                <w:rFonts w:eastAsia="Arial" w:cs="Arial"/>
                <w:color w:val="000000"/>
                <w:highlight w:val="yellow"/>
              </w:rPr>
              <w:t>insert</w:t>
            </w:r>
            <w:r w:rsidRPr="00D7272F">
              <w:rPr>
                <w:rFonts w:eastAsia="Arial" w:cs="Arial"/>
                <w:color w:val="000000"/>
              </w:rPr>
              <w:t>]</w:t>
            </w:r>
          </w:p>
        </w:tc>
        <w:tc>
          <w:tcPr>
            <w:tcW w:w="1984" w:type="pct"/>
            <w:gridSpan w:val="2"/>
          </w:tcPr>
          <w:p w14:paraId="16252669" w14:textId="77777777" w:rsidR="000F09EA" w:rsidRPr="00D7272F" w:rsidRDefault="000F09EA" w:rsidP="000F09EA">
            <w:pPr>
              <w:pStyle w:val="TTTableText-Sprintlaw"/>
              <w:rPr>
                <w:rFonts w:eastAsia="Arial" w:cs="Arial"/>
                <w:color w:val="000000"/>
              </w:rPr>
            </w:pPr>
            <w:r w:rsidRPr="00D7272F">
              <w:rPr>
                <w:rFonts w:eastAsia="Arial" w:cs="Arial"/>
                <w:b/>
                <w:color w:val="000000"/>
              </w:rPr>
              <w:t>Make</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p w14:paraId="127112FA" w14:textId="2A3F37A1" w:rsidR="000F09EA" w:rsidRPr="00054829" w:rsidRDefault="000F09EA" w:rsidP="000F09EA">
            <w:pPr>
              <w:pStyle w:val="TTTableText-Sprintlaw"/>
              <w:rPr>
                <w:rFonts w:eastAsia="Arial" w:cs="Arial"/>
                <w:b/>
                <w:bCs/>
                <w:color w:val="000000"/>
              </w:rPr>
            </w:pPr>
            <w:r w:rsidRPr="00D7272F">
              <w:rPr>
                <w:rFonts w:eastAsia="Arial" w:cs="Arial"/>
                <w:b/>
                <w:color w:val="000000"/>
              </w:rPr>
              <w:t>Model</w:t>
            </w:r>
            <w:r w:rsidRPr="00D7272F">
              <w:rPr>
                <w:rFonts w:eastAsia="Arial" w:cs="Arial"/>
                <w:color w:val="000000"/>
              </w:rPr>
              <w:t>: [</w:t>
            </w:r>
            <w:r w:rsidRPr="00D7272F">
              <w:rPr>
                <w:rFonts w:eastAsia="Arial" w:cs="Arial"/>
                <w:color w:val="000000"/>
                <w:highlight w:val="yellow"/>
              </w:rPr>
              <w:t>insert</w:t>
            </w:r>
            <w:r w:rsidRPr="00D7272F">
              <w:rPr>
                <w:rFonts w:eastAsia="Arial" w:cs="Arial"/>
                <w:color w:val="000000"/>
              </w:rPr>
              <w:t>]</w:t>
            </w:r>
          </w:p>
        </w:tc>
      </w:tr>
      <w:tr w:rsidR="00054829" w:rsidRPr="00D7272F" w14:paraId="715E1C72" w14:textId="77777777" w:rsidTr="000F09EA">
        <w:tc>
          <w:tcPr>
            <w:tcW w:w="1027" w:type="pct"/>
            <w:shd w:val="clear" w:color="auto" w:fill="D9D9D9" w:themeFill="background1" w:themeFillShade="D9"/>
          </w:tcPr>
          <w:p w14:paraId="48E41451" w14:textId="2A8DD5E2" w:rsidR="00054829" w:rsidRDefault="007E1161" w:rsidP="00BA36BD">
            <w:pPr>
              <w:pStyle w:val="THTableHeading-Sprintlaw"/>
              <w:rPr>
                <w:rFonts w:cs="Arial"/>
              </w:rPr>
            </w:pPr>
            <w:r>
              <w:rPr>
                <w:rFonts w:cs="Arial"/>
              </w:rPr>
              <w:t>Inclusions</w:t>
            </w:r>
          </w:p>
        </w:tc>
        <w:tc>
          <w:tcPr>
            <w:tcW w:w="3973" w:type="pct"/>
            <w:gridSpan w:val="3"/>
          </w:tcPr>
          <w:p w14:paraId="31D5C7C8" w14:textId="7D983C2F" w:rsidR="00054829" w:rsidRPr="00D7272F" w:rsidRDefault="00054829" w:rsidP="00BA36BD">
            <w:pPr>
              <w:pStyle w:val="TTTableText-Sprintlaw"/>
              <w:rPr>
                <w:rFonts w:eastAsia="Arial" w:cs="Arial"/>
                <w:b/>
                <w:color w:val="000000"/>
              </w:rPr>
            </w:pPr>
            <w:r w:rsidRPr="00D7272F">
              <w:rPr>
                <w:rFonts w:eastAsia="Arial" w:cs="Arial"/>
                <w:color w:val="000000"/>
              </w:rPr>
              <w:t>[</w:t>
            </w:r>
            <w:r w:rsidRPr="00D7272F">
              <w:rPr>
                <w:rFonts w:eastAsia="Arial" w:cs="Arial"/>
                <w:color w:val="000000"/>
                <w:highlight w:val="yellow"/>
              </w:rPr>
              <w:t xml:space="preserve">insert </w:t>
            </w:r>
            <w:proofErr w:type="gramStart"/>
            <w:r w:rsidRPr="00D7272F">
              <w:rPr>
                <w:rFonts w:eastAsia="Arial" w:cs="Arial"/>
                <w:color w:val="000000"/>
                <w:highlight w:val="yellow"/>
              </w:rPr>
              <w:t>e.g.</w:t>
            </w:r>
            <w:proofErr w:type="gramEnd"/>
            <w:r w:rsidRPr="00D7272F">
              <w:rPr>
                <w:rFonts w:eastAsia="Arial" w:cs="Arial"/>
                <w:color w:val="000000"/>
                <w:highlight w:val="yellow"/>
              </w:rPr>
              <w:t xml:space="preserve"> GPS</w:t>
            </w:r>
            <w:r w:rsidRPr="000F09EA">
              <w:rPr>
                <w:rFonts w:eastAsia="Arial" w:cs="Arial"/>
                <w:color w:val="000000"/>
                <w:highlight w:val="yellow"/>
              </w:rPr>
              <w:t xml:space="preserve">, fishing rods, </w:t>
            </w:r>
            <w:r w:rsidR="000F09EA" w:rsidRPr="000F09EA">
              <w:rPr>
                <w:rFonts w:eastAsia="Arial" w:cs="Arial"/>
                <w:color w:val="000000"/>
                <w:highlight w:val="yellow"/>
              </w:rPr>
              <w:t>wakeboard, trailer, etc</w:t>
            </w:r>
            <w:r w:rsidRPr="00D7272F">
              <w:rPr>
                <w:rFonts w:eastAsia="Arial" w:cs="Arial"/>
                <w:color w:val="000000"/>
              </w:rPr>
              <w:t>]</w:t>
            </w:r>
          </w:p>
        </w:tc>
      </w:tr>
      <w:tr w:rsidR="00D11B51" w:rsidRPr="00D7272F" w14:paraId="7E53E942" w14:textId="77777777" w:rsidTr="007F68FC">
        <w:tc>
          <w:tcPr>
            <w:tcW w:w="1027" w:type="pct"/>
            <w:shd w:val="clear" w:color="auto" w:fill="D9D9D9" w:themeFill="background1" w:themeFillShade="D9"/>
          </w:tcPr>
          <w:p w14:paraId="52D50B50" w14:textId="77538A20" w:rsidR="00D11B51" w:rsidRPr="00D7272F" w:rsidRDefault="007F68FC" w:rsidP="00BA36BD">
            <w:pPr>
              <w:pStyle w:val="THTableHeading-Sprintlaw"/>
              <w:rPr>
                <w:rFonts w:cs="Arial"/>
              </w:rPr>
            </w:pPr>
            <w:r>
              <w:rPr>
                <w:rFonts w:cs="Arial"/>
              </w:rPr>
              <w:t xml:space="preserve">Pickup </w:t>
            </w:r>
            <w:r w:rsidR="00D11B51" w:rsidRPr="00D7272F">
              <w:rPr>
                <w:rFonts w:cs="Arial"/>
              </w:rPr>
              <w:t>Date</w:t>
            </w:r>
          </w:p>
        </w:tc>
        <w:tc>
          <w:tcPr>
            <w:tcW w:w="1989" w:type="pct"/>
          </w:tcPr>
          <w:p w14:paraId="521FE4BD" w14:textId="77777777" w:rsidR="00D11B51" w:rsidRPr="00D7272F" w:rsidRDefault="00D11B51" w:rsidP="00BA36BD">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insert</w:t>
            </w:r>
            <w:r w:rsidRPr="00D7272F">
              <w:rPr>
                <w:rFonts w:eastAsia="Arial" w:cs="Arial"/>
                <w:color w:val="000000"/>
              </w:rPr>
              <w:t>]</w:t>
            </w:r>
          </w:p>
        </w:tc>
        <w:tc>
          <w:tcPr>
            <w:tcW w:w="992" w:type="pct"/>
            <w:shd w:val="clear" w:color="auto" w:fill="D9D9D9" w:themeFill="background1" w:themeFillShade="D9"/>
          </w:tcPr>
          <w:p w14:paraId="2C96F6FC" w14:textId="0015E331" w:rsidR="00D11B51" w:rsidRPr="00D7272F" w:rsidRDefault="007F68FC" w:rsidP="00BA36BD">
            <w:pPr>
              <w:pStyle w:val="TTTableText-Sprintlaw"/>
              <w:rPr>
                <w:rFonts w:eastAsia="Arial" w:cs="Arial"/>
                <w:b/>
                <w:color w:val="000000"/>
              </w:rPr>
            </w:pPr>
            <w:r>
              <w:rPr>
                <w:rFonts w:eastAsia="Arial" w:cs="Arial"/>
                <w:b/>
                <w:color w:val="000000"/>
              </w:rPr>
              <w:t>Pickup T</w:t>
            </w:r>
            <w:r w:rsidR="00D11B51" w:rsidRPr="00D7272F">
              <w:rPr>
                <w:rFonts w:eastAsia="Arial" w:cs="Arial"/>
                <w:b/>
                <w:color w:val="000000"/>
              </w:rPr>
              <w:t>ime</w:t>
            </w:r>
          </w:p>
        </w:tc>
        <w:tc>
          <w:tcPr>
            <w:tcW w:w="992" w:type="pct"/>
          </w:tcPr>
          <w:p w14:paraId="368DF099" w14:textId="77777777" w:rsidR="00D11B51" w:rsidRPr="00D7272F" w:rsidRDefault="00D11B51" w:rsidP="00BA36BD">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insert</w:t>
            </w:r>
            <w:r w:rsidRPr="00D7272F">
              <w:rPr>
                <w:rFonts w:eastAsia="Arial" w:cs="Arial"/>
                <w:color w:val="000000"/>
              </w:rPr>
              <w:t>]</w:t>
            </w:r>
          </w:p>
        </w:tc>
      </w:tr>
      <w:tr w:rsidR="00D11B51" w:rsidRPr="00D7272F" w14:paraId="190DDA9F" w14:textId="77777777" w:rsidTr="007F68FC">
        <w:tc>
          <w:tcPr>
            <w:tcW w:w="1027" w:type="pct"/>
            <w:shd w:val="clear" w:color="auto" w:fill="D9D9D9" w:themeFill="background1" w:themeFillShade="D9"/>
          </w:tcPr>
          <w:p w14:paraId="58780AE4" w14:textId="77777777" w:rsidR="00D11B51" w:rsidRPr="00D7272F" w:rsidRDefault="00D11B51" w:rsidP="00BA36BD">
            <w:pPr>
              <w:pStyle w:val="THTableHeading-Sprintlaw"/>
              <w:rPr>
                <w:rFonts w:cs="Arial"/>
              </w:rPr>
            </w:pPr>
            <w:r w:rsidRPr="00D7272F">
              <w:rPr>
                <w:rFonts w:cs="Arial"/>
              </w:rPr>
              <w:t>Return Date</w:t>
            </w:r>
          </w:p>
        </w:tc>
        <w:tc>
          <w:tcPr>
            <w:tcW w:w="1989" w:type="pct"/>
          </w:tcPr>
          <w:p w14:paraId="1046A8C5" w14:textId="77777777" w:rsidR="00D11B51" w:rsidRPr="00D7272F" w:rsidRDefault="00D11B51" w:rsidP="00BA36BD">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insert the last day of the Rental Term</w:t>
            </w:r>
            <w:r w:rsidRPr="00D7272F">
              <w:rPr>
                <w:rFonts w:eastAsia="Arial" w:cs="Arial"/>
                <w:color w:val="000000"/>
              </w:rPr>
              <w:t>]</w:t>
            </w:r>
          </w:p>
        </w:tc>
        <w:tc>
          <w:tcPr>
            <w:tcW w:w="992" w:type="pct"/>
            <w:shd w:val="clear" w:color="auto" w:fill="D9D9D9" w:themeFill="background1" w:themeFillShade="D9"/>
          </w:tcPr>
          <w:p w14:paraId="01C53C2D" w14:textId="003B0151" w:rsidR="00D11B51" w:rsidRPr="00D7272F" w:rsidRDefault="00D11B51" w:rsidP="00BA36BD">
            <w:pPr>
              <w:pStyle w:val="TTTableText-Sprintlaw"/>
              <w:rPr>
                <w:rFonts w:eastAsia="Arial" w:cs="Arial"/>
                <w:b/>
                <w:color w:val="000000"/>
              </w:rPr>
            </w:pPr>
            <w:r w:rsidRPr="00D7272F">
              <w:rPr>
                <w:rFonts w:eastAsia="Arial" w:cs="Arial"/>
                <w:b/>
                <w:color w:val="000000"/>
              </w:rPr>
              <w:t xml:space="preserve">Return </w:t>
            </w:r>
            <w:r w:rsidR="007F68FC">
              <w:rPr>
                <w:rFonts w:eastAsia="Arial" w:cs="Arial"/>
                <w:b/>
                <w:color w:val="000000"/>
              </w:rPr>
              <w:t>T</w:t>
            </w:r>
            <w:r w:rsidRPr="00D7272F">
              <w:rPr>
                <w:rFonts w:eastAsia="Arial" w:cs="Arial"/>
                <w:b/>
                <w:color w:val="000000"/>
              </w:rPr>
              <w:t>ime</w:t>
            </w:r>
          </w:p>
        </w:tc>
        <w:tc>
          <w:tcPr>
            <w:tcW w:w="992" w:type="pct"/>
          </w:tcPr>
          <w:p w14:paraId="06A23D14" w14:textId="77777777" w:rsidR="00D11B51" w:rsidRPr="00D7272F" w:rsidRDefault="00D11B51" w:rsidP="00BA36BD">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insert</w:t>
            </w:r>
            <w:r w:rsidRPr="00D7272F">
              <w:rPr>
                <w:rFonts w:eastAsia="Arial" w:cs="Arial"/>
                <w:color w:val="000000"/>
              </w:rPr>
              <w:t>]</w:t>
            </w:r>
          </w:p>
        </w:tc>
      </w:tr>
      <w:tr w:rsidR="00D11B51" w:rsidRPr="00D7272F" w14:paraId="2BE8CE6A" w14:textId="77777777" w:rsidTr="000F09EA">
        <w:tc>
          <w:tcPr>
            <w:tcW w:w="1027" w:type="pct"/>
            <w:shd w:val="clear" w:color="auto" w:fill="D9D9D9" w:themeFill="background1" w:themeFillShade="D9"/>
          </w:tcPr>
          <w:p w14:paraId="4388D2A1" w14:textId="3328C323" w:rsidR="00D11B51" w:rsidRPr="00D7272F" w:rsidRDefault="00D11B51" w:rsidP="00BA36BD">
            <w:pPr>
              <w:pStyle w:val="THTableHeading-Sprintlaw"/>
              <w:rPr>
                <w:rFonts w:cs="Arial"/>
              </w:rPr>
            </w:pPr>
            <w:r w:rsidRPr="00D7272F">
              <w:rPr>
                <w:rFonts w:cs="Arial"/>
              </w:rPr>
              <w:t>Pick</w:t>
            </w:r>
            <w:r w:rsidR="006D2370">
              <w:rPr>
                <w:rFonts w:cs="Arial"/>
              </w:rPr>
              <w:t>u</w:t>
            </w:r>
            <w:r w:rsidRPr="00D7272F">
              <w:rPr>
                <w:rFonts w:cs="Arial"/>
              </w:rPr>
              <w:t>p</w:t>
            </w:r>
            <w:r w:rsidR="00B54FD5">
              <w:rPr>
                <w:rFonts w:cs="Arial"/>
              </w:rPr>
              <w:t xml:space="preserve"> and </w:t>
            </w:r>
            <w:r w:rsidRPr="00D7272F">
              <w:rPr>
                <w:rFonts w:cs="Arial"/>
              </w:rPr>
              <w:t>Return Address</w:t>
            </w:r>
          </w:p>
        </w:tc>
        <w:tc>
          <w:tcPr>
            <w:tcW w:w="3973" w:type="pct"/>
            <w:gridSpan w:val="3"/>
          </w:tcPr>
          <w:p w14:paraId="73054303" w14:textId="545E780D" w:rsidR="00D11B51" w:rsidRPr="00D7272F" w:rsidRDefault="00D11B51" w:rsidP="00BA36BD">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 xml:space="preserve">insert the address where the Customer should pick up the </w:t>
            </w:r>
            <w:r w:rsidR="007E1161">
              <w:rPr>
                <w:rFonts w:eastAsia="Arial" w:cs="Arial"/>
                <w:color w:val="000000"/>
                <w:highlight w:val="yellow"/>
              </w:rPr>
              <w:t>Equipment</w:t>
            </w:r>
            <w:r w:rsidRPr="00D7272F">
              <w:rPr>
                <w:rFonts w:eastAsia="Arial" w:cs="Arial"/>
                <w:color w:val="000000"/>
                <w:highlight w:val="yellow"/>
              </w:rPr>
              <w:t xml:space="preserve"> from and return it to</w:t>
            </w:r>
            <w:r w:rsidRPr="00D7272F">
              <w:rPr>
                <w:rFonts w:eastAsia="Arial" w:cs="Arial"/>
                <w:color w:val="000000"/>
              </w:rPr>
              <w:t>]</w:t>
            </w:r>
          </w:p>
        </w:tc>
      </w:tr>
      <w:tr w:rsidR="00D11B51" w:rsidRPr="00D7272F" w14:paraId="07C43F0F" w14:textId="77777777" w:rsidTr="000F09EA">
        <w:tc>
          <w:tcPr>
            <w:tcW w:w="1027" w:type="pct"/>
            <w:shd w:val="clear" w:color="auto" w:fill="D9D9D9" w:themeFill="background1" w:themeFillShade="D9"/>
          </w:tcPr>
          <w:p w14:paraId="1D4389F5" w14:textId="588E8FE2" w:rsidR="00D11B51" w:rsidRPr="00D7272F" w:rsidRDefault="007F68FC" w:rsidP="00BA36BD">
            <w:pPr>
              <w:pStyle w:val="THTableHeading-Sprintlaw"/>
              <w:rPr>
                <w:rFonts w:cs="Arial"/>
              </w:rPr>
            </w:pPr>
            <w:r>
              <w:rPr>
                <w:rFonts w:cs="Arial"/>
              </w:rPr>
              <w:t>Kilometre Limit</w:t>
            </w:r>
          </w:p>
        </w:tc>
        <w:tc>
          <w:tcPr>
            <w:tcW w:w="3973" w:type="pct"/>
            <w:gridSpan w:val="3"/>
          </w:tcPr>
          <w:p w14:paraId="2289490D" w14:textId="7FF50144" w:rsidR="00D11B51" w:rsidRPr="00840C1E" w:rsidRDefault="007F68FC" w:rsidP="00BA36BD">
            <w:pPr>
              <w:pStyle w:val="TTTableText-Sprintlaw"/>
              <w:rPr>
                <w:rFonts w:eastAsia="Arial" w:cs="Arial"/>
                <w:b/>
                <w:color w:val="000000"/>
                <w:u w:val="single"/>
              </w:rPr>
            </w:pPr>
            <w:r w:rsidRPr="00D7272F">
              <w:rPr>
                <w:rFonts w:eastAsia="Arial" w:cs="Arial"/>
                <w:color w:val="000000"/>
              </w:rPr>
              <w:t>[</w:t>
            </w:r>
            <w:r w:rsidRPr="00296556">
              <w:rPr>
                <w:rFonts w:eastAsia="Arial" w:cs="Arial"/>
                <w:color w:val="000000"/>
                <w:highlight w:val="yellow"/>
              </w:rPr>
              <w:t>insert</w:t>
            </w:r>
            <w:r w:rsidR="00296556" w:rsidRPr="00296556">
              <w:rPr>
                <w:rFonts w:eastAsia="Arial" w:cs="Arial"/>
                <w:color w:val="000000"/>
                <w:highlight w:val="yellow"/>
              </w:rPr>
              <w:t xml:space="preserve"> </w:t>
            </w:r>
            <w:proofErr w:type="gramStart"/>
            <w:r w:rsidR="00296556" w:rsidRPr="00296556">
              <w:rPr>
                <w:rFonts w:eastAsia="Arial" w:cs="Arial"/>
                <w:color w:val="000000"/>
                <w:highlight w:val="yellow"/>
              </w:rPr>
              <w:t>e.g.</w:t>
            </w:r>
            <w:proofErr w:type="gramEnd"/>
            <w:r w:rsidR="00296556" w:rsidRPr="00296556">
              <w:rPr>
                <w:rFonts w:eastAsia="Arial" w:cs="Arial"/>
                <w:color w:val="000000"/>
                <w:highlight w:val="yellow"/>
              </w:rPr>
              <w:t xml:space="preserve"> 100km/day</w:t>
            </w:r>
            <w:r w:rsidRPr="00D7272F">
              <w:rPr>
                <w:rFonts w:eastAsia="Arial" w:cs="Arial"/>
                <w:color w:val="000000"/>
              </w:rPr>
              <w:t>]</w:t>
            </w:r>
          </w:p>
        </w:tc>
      </w:tr>
      <w:tr w:rsidR="00D11B51" w:rsidRPr="00D7272F" w14:paraId="7E167635" w14:textId="77777777" w:rsidTr="000F09EA">
        <w:tc>
          <w:tcPr>
            <w:tcW w:w="1027" w:type="pct"/>
            <w:shd w:val="clear" w:color="auto" w:fill="D9D9D9" w:themeFill="background1" w:themeFillShade="D9"/>
          </w:tcPr>
          <w:p w14:paraId="5F36A96D" w14:textId="037EDF62" w:rsidR="00D11B51" w:rsidRPr="00D7272F" w:rsidRDefault="007F68FC" w:rsidP="00BA36BD">
            <w:pPr>
              <w:pStyle w:val="THTableHeading-Sprintlaw"/>
              <w:rPr>
                <w:rFonts w:cs="Arial"/>
              </w:rPr>
            </w:pPr>
            <w:r>
              <w:rPr>
                <w:rFonts w:cs="Arial"/>
              </w:rPr>
              <w:t>Permitted Area</w:t>
            </w:r>
          </w:p>
        </w:tc>
        <w:tc>
          <w:tcPr>
            <w:tcW w:w="3973" w:type="pct"/>
            <w:gridSpan w:val="3"/>
          </w:tcPr>
          <w:p w14:paraId="4F0E9928" w14:textId="58885D36" w:rsidR="00D11B51" w:rsidRPr="00D7272F" w:rsidRDefault="007F68FC" w:rsidP="00BA36BD">
            <w:pPr>
              <w:pStyle w:val="TTTableText-Sprintlaw"/>
              <w:rPr>
                <w:rFonts w:eastAsia="Arial" w:cs="Arial"/>
                <w:color w:val="000000"/>
              </w:rPr>
            </w:pPr>
            <w:r w:rsidRPr="00D7272F">
              <w:rPr>
                <w:rFonts w:eastAsia="Arial" w:cs="Arial"/>
                <w:color w:val="000000"/>
              </w:rPr>
              <w:t>[</w:t>
            </w:r>
            <w:r w:rsidRPr="00B54FD5">
              <w:rPr>
                <w:rFonts w:eastAsia="Arial" w:cs="Arial"/>
                <w:color w:val="000000"/>
                <w:highlight w:val="yellow"/>
              </w:rPr>
              <w:t>insert</w:t>
            </w:r>
            <w:r w:rsidR="00B54FD5" w:rsidRPr="00B54FD5">
              <w:rPr>
                <w:rFonts w:eastAsia="Arial" w:cs="Arial"/>
                <w:color w:val="000000"/>
                <w:highlight w:val="yellow"/>
              </w:rPr>
              <w:t xml:space="preserve"> </w:t>
            </w:r>
            <w:proofErr w:type="spellStart"/>
            <w:r w:rsidR="00B54FD5" w:rsidRPr="00B54FD5">
              <w:rPr>
                <w:rFonts w:eastAsia="Arial" w:cs="Arial"/>
                <w:color w:val="000000"/>
                <w:highlight w:val="yellow"/>
              </w:rPr>
              <w:t>e.g</w:t>
            </w:r>
            <w:proofErr w:type="spellEnd"/>
            <w:r w:rsidR="00B54FD5" w:rsidRPr="00B54FD5">
              <w:rPr>
                <w:rFonts w:eastAsia="Arial" w:cs="Arial"/>
                <w:color w:val="000000"/>
                <w:highlight w:val="yellow"/>
              </w:rPr>
              <w:t xml:space="preserve"> Queensland</w:t>
            </w:r>
            <w:r w:rsidRPr="00D7272F">
              <w:rPr>
                <w:rFonts w:eastAsia="Arial" w:cs="Arial"/>
                <w:color w:val="000000"/>
              </w:rPr>
              <w:t>]</w:t>
            </w:r>
          </w:p>
        </w:tc>
      </w:tr>
      <w:tr w:rsidR="00296556" w:rsidRPr="00D7272F" w14:paraId="0F2F77E4" w14:textId="77777777" w:rsidTr="000F09EA">
        <w:tc>
          <w:tcPr>
            <w:tcW w:w="1027" w:type="pct"/>
            <w:shd w:val="clear" w:color="auto" w:fill="D9D9D9" w:themeFill="background1" w:themeFillShade="D9"/>
          </w:tcPr>
          <w:p w14:paraId="01FBDE5E" w14:textId="13483169" w:rsidR="00296556" w:rsidRDefault="00296556" w:rsidP="00BA36BD">
            <w:pPr>
              <w:pStyle w:val="THTableHeading-Sprintlaw"/>
              <w:rPr>
                <w:rFonts w:cs="Arial"/>
              </w:rPr>
            </w:pPr>
            <w:r>
              <w:rPr>
                <w:rFonts w:cs="Arial"/>
              </w:rPr>
              <w:t>Permitted Terrain</w:t>
            </w:r>
          </w:p>
        </w:tc>
        <w:tc>
          <w:tcPr>
            <w:tcW w:w="3973" w:type="pct"/>
            <w:gridSpan w:val="3"/>
          </w:tcPr>
          <w:p w14:paraId="1ED9FF5C" w14:textId="77777777" w:rsidR="00296556" w:rsidRDefault="00000000" w:rsidP="00BA36BD">
            <w:pPr>
              <w:pStyle w:val="TTTableText-Sprintlaw"/>
              <w:rPr>
                <w:rFonts w:eastAsia="Arial" w:cs="Arial"/>
                <w:color w:val="000000"/>
              </w:rPr>
            </w:pPr>
            <w:sdt>
              <w:sdtPr>
                <w:rPr>
                  <w:rFonts w:eastAsia="Arial" w:cs="Arial"/>
                  <w:color w:val="000000"/>
                </w:rPr>
                <w:id w:val="-2070255049"/>
                <w14:checkbox>
                  <w14:checked w14:val="0"/>
                  <w14:checkedState w14:val="2612" w14:font="MS Gothic"/>
                  <w14:uncheckedState w14:val="2610" w14:font="MS Gothic"/>
                </w14:checkbox>
              </w:sdtPr>
              <w:sdtContent>
                <w:r w:rsidR="00296556">
                  <w:rPr>
                    <w:rFonts w:ascii="MS Gothic" w:eastAsia="MS Gothic" w:hAnsi="MS Gothic" w:cs="Arial" w:hint="eastAsia"/>
                    <w:color w:val="000000"/>
                  </w:rPr>
                  <w:t>☐</w:t>
                </w:r>
              </w:sdtContent>
            </w:sdt>
            <w:r w:rsidR="00296556">
              <w:rPr>
                <w:rFonts w:eastAsia="Arial" w:cs="Arial"/>
                <w:color w:val="000000"/>
              </w:rPr>
              <w:t xml:space="preserve"> Sealed roads only</w:t>
            </w:r>
          </w:p>
          <w:p w14:paraId="6E030A8D" w14:textId="36B1A833" w:rsidR="00296556" w:rsidRDefault="00000000" w:rsidP="00BA36BD">
            <w:pPr>
              <w:pStyle w:val="TTTableText-Sprintlaw"/>
              <w:rPr>
                <w:rFonts w:eastAsia="Arial" w:cs="Arial"/>
                <w:color w:val="000000"/>
              </w:rPr>
            </w:pPr>
            <w:sdt>
              <w:sdtPr>
                <w:rPr>
                  <w:rFonts w:eastAsia="Arial" w:cs="Arial"/>
                  <w:color w:val="000000"/>
                </w:rPr>
                <w:id w:val="1420289572"/>
                <w14:checkbox>
                  <w14:checked w14:val="0"/>
                  <w14:checkedState w14:val="2612" w14:font="MS Gothic"/>
                  <w14:uncheckedState w14:val="2610" w14:font="MS Gothic"/>
                </w14:checkbox>
              </w:sdtPr>
              <w:sdtContent>
                <w:r w:rsidR="00296556">
                  <w:rPr>
                    <w:rFonts w:ascii="MS Gothic" w:eastAsia="MS Gothic" w:hAnsi="MS Gothic" w:cs="Arial" w:hint="eastAsia"/>
                    <w:color w:val="000000"/>
                  </w:rPr>
                  <w:t>☐</w:t>
                </w:r>
              </w:sdtContent>
            </w:sdt>
            <w:r w:rsidR="00296556">
              <w:rPr>
                <w:rFonts w:eastAsia="Arial" w:cs="Arial"/>
                <w:color w:val="000000"/>
              </w:rPr>
              <w:t xml:space="preserve"> A</w:t>
            </w:r>
            <w:r w:rsidR="00296556" w:rsidRPr="00296556">
              <w:rPr>
                <w:rFonts w:eastAsia="Arial" w:cs="Arial"/>
                <w:color w:val="000000"/>
              </w:rPr>
              <w:t>ccess roads made of gravel</w:t>
            </w:r>
            <w:r w:rsidR="00296556">
              <w:rPr>
                <w:rFonts w:eastAsia="Arial" w:cs="Arial"/>
                <w:color w:val="000000"/>
              </w:rPr>
              <w:t xml:space="preserve"> in accordance with Schedule 1</w:t>
            </w:r>
          </w:p>
          <w:p w14:paraId="368E6117" w14:textId="20188B52" w:rsidR="00296556" w:rsidRPr="00D7272F" w:rsidRDefault="00000000" w:rsidP="00BA36BD">
            <w:pPr>
              <w:pStyle w:val="TTTableText-Sprintlaw"/>
              <w:rPr>
                <w:rFonts w:eastAsia="Arial" w:cs="Arial"/>
                <w:color w:val="000000"/>
              </w:rPr>
            </w:pPr>
            <w:sdt>
              <w:sdtPr>
                <w:rPr>
                  <w:rFonts w:eastAsia="Arial" w:cs="Arial"/>
                  <w:color w:val="000000"/>
                </w:rPr>
                <w:id w:val="-799603241"/>
                <w14:checkbox>
                  <w14:checked w14:val="0"/>
                  <w14:checkedState w14:val="2612" w14:font="MS Gothic"/>
                  <w14:uncheckedState w14:val="2610" w14:font="MS Gothic"/>
                </w14:checkbox>
              </w:sdtPr>
              <w:sdtContent>
                <w:r w:rsidR="00296556">
                  <w:rPr>
                    <w:rFonts w:ascii="MS Gothic" w:eastAsia="MS Gothic" w:hAnsi="MS Gothic" w:cs="Arial" w:hint="eastAsia"/>
                    <w:color w:val="000000"/>
                  </w:rPr>
                  <w:t>☐</w:t>
                </w:r>
              </w:sdtContent>
            </w:sdt>
            <w:r w:rsidR="00296556">
              <w:rPr>
                <w:rFonts w:eastAsia="Arial" w:cs="Arial"/>
                <w:color w:val="000000"/>
              </w:rPr>
              <w:t xml:space="preserve"> All terrain</w:t>
            </w:r>
          </w:p>
        </w:tc>
      </w:tr>
      <w:tr w:rsidR="00D11B51" w:rsidRPr="00D7272F" w14:paraId="2FC30C02" w14:textId="77777777" w:rsidTr="000F09EA">
        <w:tc>
          <w:tcPr>
            <w:tcW w:w="1027" w:type="pct"/>
            <w:shd w:val="clear" w:color="auto" w:fill="D9D9D9" w:themeFill="background1" w:themeFillShade="D9"/>
          </w:tcPr>
          <w:p w14:paraId="1C57F206" w14:textId="77777777" w:rsidR="00D11B51" w:rsidRPr="00D7272F" w:rsidRDefault="00D11B51" w:rsidP="00BA36BD">
            <w:pPr>
              <w:pStyle w:val="THTableHeading-Sprintlaw"/>
              <w:rPr>
                <w:rFonts w:cs="Arial"/>
              </w:rPr>
            </w:pPr>
            <w:r w:rsidRPr="00D7272F">
              <w:rPr>
                <w:rFonts w:cs="Arial"/>
              </w:rPr>
              <w:t>Special Conditions</w:t>
            </w:r>
          </w:p>
        </w:tc>
        <w:tc>
          <w:tcPr>
            <w:tcW w:w="3973" w:type="pct"/>
            <w:gridSpan w:val="3"/>
          </w:tcPr>
          <w:p w14:paraId="74EC7EA2" w14:textId="77777777" w:rsidR="00D11B51" w:rsidRPr="00D7272F" w:rsidRDefault="00D11B51" w:rsidP="00BA36BD">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N/A</w:t>
            </w:r>
            <w:r w:rsidRPr="00D7272F">
              <w:rPr>
                <w:rFonts w:eastAsia="Arial" w:cs="Arial"/>
                <w:color w:val="000000"/>
              </w:rPr>
              <w:t>] or [</w:t>
            </w:r>
            <w:r w:rsidRPr="00D7272F">
              <w:rPr>
                <w:rFonts w:eastAsia="Arial" w:cs="Arial"/>
                <w:color w:val="000000"/>
                <w:highlight w:val="yellow"/>
              </w:rPr>
              <w:t>insert any additional terms for this specific rental</w:t>
            </w:r>
            <w:r w:rsidRPr="00D7272F">
              <w:rPr>
                <w:rFonts w:eastAsia="Arial" w:cs="Arial"/>
                <w:color w:val="000000"/>
              </w:rPr>
              <w:t>]</w:t>
            </w:r>
          </w:p>
        </w:tc>
      </w:tr>
    </w:tbl>
    <w:p w14:paraId="68B065A4" w14:textId="049C01E4" w:rsidR="00D11B51" w:rsidRDefault="00D11B51" w:rsidP="00D11B51">
      <w:pPr>
        <w:pStyle w:val="BTNSBodyTextNoSpacing-Sprintlaw"/>
      </w:pPr>
    </w:p>
    <w:p w14:paraId="77975506" w14:textId="324363B9" w:rsidR="00413FE7" w:rsidRPr="007F68FC" w:rsidRDefault="00413FE7" w:rsidP="00413FE7">
      <w:pPr>
        <w:pStyle w:val="H3Heading3-Sprintlaw"/>
        <w:spacing w:after="120"/>
      </w:pPr>
      <w:r>
        <w:t>Payment Details</w:t>
      </w:r>
    </w:p>
    <w:tbl>
      <w:tblPr>
        <w:tblStyle w:val="TableGrid"/>
        <w:tblW w:w="5000" w:type="pct"/>
        <w:tblLayout w:type="fixed"/>
        <w:tblLook w:val="04A0" w:firstRow="1" w:lastRow="0" w:firstColumn="1" w:lastColumn="0" w:noHBand="0" w:noVBand="1"/>
      </w:tblPr>
      <w:tblGrid>
        <w:gridCol w:w="1978"/>
        <w:gridCol w:w="7650"/>
      </w:tblGrid>
      <w:tr w:rsidR="007F68FC" w:rsidRPr="00840C1E" w14:paraId="46F1E58C" w14:textId="77777777" w:rsidTr="005C7380">
        <w:tc>
          <w:tcPr>
            <w:tcW w:w="1027" w:type="pct"/>
            <w:shd w:val="clear" w:color="auto" w:fill="D9D9D9" w:themeFill="background1" w:themeFillShade="D9"/>
          </w:tcPr>
          <w:p w14:paraId="3FA3E5E4" w14:textId="77777777" w:rsidR="007F68FC" w:rsidRPr="00D7272F" w:rsidRDefault="007F68FC" w:rsidP="005C7380">
            <w:pPr>
              <w:pStyle w:val="THTableHeading-Sprintlaw"/>
              <w:rPr>
                <w:rFonts w:cs="Arial"/>
              </w:rPr>
            </w:pPr>
            <w:r>
              <w:rPr>
                <w:rFonts w:cs="Arial"/>
              </w:rPr>
              <w:t xml:space="preserve">Hire </w:t>
            </w:r>
            <w:r w:rsidRPr="00D7272F">
              <w:rPr>
                <w:rFonts w:cs="Arial"/>
              </w:rPr>
              <w:t>Fee</w:t>
            </w:r>
          </w:p>
        </w:tc>
        <w:tc>
          <w:tcPr>
            <w:tcW w:w="3973" w:type="pct"/>
          </w:tcPr>
          <w:p w14:paraId="0DB72ACE" w14:textId="77777777" w:rsidR="007F68FC" w:rsidRPr="00840C1E" w:rsidRDefault="007F68FC" w:rsidP="005C7380">
            <w:pPr>
              <w:pStyle w:val="TTTableText-Sprintlaw"/>
              <w:rPr>
                <w:rFonts w:eastAsia="Arial" w:cs="Arial"/>
                <w:b/>
                <w:color w:val="000000"/>
                <w:u w:val="single"/>
              </w:rPr>
            </w:pPr>
            <w:r w:rsidRPr="00D7272F">
              <w:rPr>
                <w:rFonts w:eastAsia="Arial" w:cs="Arial"/>
                <w:bCs/>
                <w:color w:val="000000"/>
              </w:rPr>
              <w:t>[</w:t>
            </w:r>
            <w:r w:rsidRPr="00D7272F">
              <w:rPr>
                <w:rFonts w:eastAsia="Arial" w:cs="Arial"/>
                <w:bCs/>
                <w:color w:val="000000"/>
                <w:highlight w:val="yellow"/>
              </w:rPr>
              <w:t>insert</w:t>
            </w:r>
            <w:r w:rsidRPr="00D7272F">
              <w:rPr>
                <w:rFonts w:eastAsia="Arial" w:cs="Arial"/>
                <w:bCs/>
                <w:color w:val="000000"/>
              </w:rPr>
              <w:t xml:space="preserve">] </w:t>
            </w:r>
          </w:p>
        </w:tc>
      </w:tr>
      <w:tr w:rsidR="007F68FC" w:rsidRPr="00D7272F" w14:paraId="5B44EFCC" w14:textId="77777777" w:rsidTr="005C7380">
        <w:tc>
          <w:tcPr>
            <w:tcW w:w="1027" w:type="pct"/>
            <w:shd w:val="clear" w:color="auto" w:fill="D9D9D9" w:themeFill="background1" w:themeFillShade="D9"/>
          </w:tcPr>
          <w:p w14:paraId="48FFF4FD" w14:textId="77777777" w:rsidR="007F68FC" w:rsidRPr="00D7272F" w:rsidRDefault="007F68FC" w:rsidP="005C7380">
            <w:pPr>
              <w:pStyle w:val="THTableHeading-Sprintlaw"/>
              <w:rPr>
                <w:rFonts w:cs="Arial"/>
              </w:rPr>
            </w:pPr>
            <w:r w:rsidRPr="00D7272F">
              <w:rPr>
                <w:rFonts w:cs="Arial"/>
              </w:rPr>
              <w:t>Security Deposit</w:t>
            </w:r>
          </w:p>
        </w:tc>
        <w:tc>
          <w:tcPr>
            <w:tcW w:w="3973" w:type="pct"/>
          </w:tcPr>
          <w:p w14:paraId="1E66728B" w14:textId="7875CF34" w:rsidR="007F68FC" w:rsidRPr="00B54FD5" w:rsidRDefault="007F68FC" w:rsidP="005C7380">
            <w:pPr>
              <w:pStyle w:val="TTTableText-Sprintlaw"/>
              <w:rPr>
                <w:rFonts w:eastAsia="Arial" w:cs="Arial"/>
                <w:bCs/>
                <w:color w:val="000000"/>
              </w:rPr>
            </w:pPr>
            <w:r w:rsidRPr="00D7272F">
              <w:rPr>
                <w:rFonts w:eastAsia="Arial" w:cs="Arial"/>
                <w:color w:val="000000"/>
              </w:rPr>
              <w:t>$</w:t>
            </w:r>
            <w:r w:rsidRPr="00D7272F">
              <w:rPr>
                <w:rFonts w:eastAsia="Arial" w:cs="Arial"/>
                <w:bCs/>
                <w:color w:val="000000"/>
              </w:rPr>
              <w:t>[</w:t>
            </w:r>
            <w:r w:rsidRPr="00D7272F">
              <w:rPr>
                <w:rFonts w:eastAsia="Arial" w:cs="Arial"/>
                <w:bCs/>
                <w:color w:val="000000"/>
                <w:highlight w:val="yellow"/>
              </w:rPr>
              <w:t>insert</w:t>
            </w:r>
            <w:r w:rsidRPr="00D7272F">
              <w:rPr>
                <w:rFonts w:eastAsia="Arial" w:cs="Arial"/>
                <w:bCs/>
                <w:color w:val="000000"/>
              </w:rPr>
              <w:t xml:space="preserve">] </w:t>
            </w:r>
          </w:p>
        </w:tc>
      </w:tr>
      <w:tr w:rsidR="00B54FD5" w:rsidRPr="00D7272F" w14:paraId="054DD168" w14:textId="77777777" w:rsidTr="005C7380">
        <w:tc>
          <w:tcPr>
            <w:tcW w:w="1027" w:type="pct"/>
            <w:shd w:val="clear" w:color="auto" w:fill="D9D9D9" w:themeFill="background1" w:themeFillShade="D9"/>
          </w:tcPr>
          <w:p w14:paraId="2F4FF163" w14:textId="3572C3F2" w:rsidR="00B54FD5" w:rsidRPr="00D7272F" w:rsidRDefault="00220399" w:rsidP="005C7380">
            <w:pPr>
              <w:pStyle w:val="THTableHeading-Sprintlaw"/>
              <w:rPr>
                <w:rFonts w:cs="Arial"/>
              </w:rPr>
            </w:pPr>
            <w:r>
              <w:rPr>
                <w:rFonts w:cs="Arial"/>
              </w:rPr>
              <w:t>Additional Fees</w:t>
            </w:r>
          </w:p>
        </w:tc>
        <w:tc>
          <w:tcPr>
            <w:tcW w:w="3973" w:type="pct"/>
          </w:tcPr>
          <w:p w14:paraId="05E1C793" w14:textId="77777777" w:rsidR="00B54FD5" w:rsidRDefault="00220399" w:rsidP="005C7380">
            <w:pPr>
              <w:pStyle w:val="TTTableText-Sprintlaw"/>
              <w:rPr>
                <w:rFonts w:eastAsia="Arial" w:cs="Arial"/>
                <w:bCs/>
                <w:color w:val="000000"/>
              </w:rPr>
            </w:pPr>
            <w:r w:rsidRPr="00220399">
              <w:rPr>
                <w:rFonts w:eastAsia="Arial" w:cs="Arial"/>
                <w:b/>
                <w:bCs/>
                <w:color w:val="000000"/>
              </w:rPr>
              <w:t>Excess Cleaning Fee:</w:t>
            </w:r>
            <w:r>
              <w:rPr>
                <w:rFonts w:eastAsia="Arial" w:cs="Arial"/>
                <w:color w:val="000000"/>
              </w:rPr>
              <w:t xml:space="preserve"> </w:t>
            </w:r>
            <w:r w:rsidR="00B54FD5" w:rsidRPr="00D7272F">
              <w:rPr>
                <w:rFonts w:eastAsia="Arial" w:cs="Arial"/>
                <w:color w:val="000000"/>
              </w:rPr>
              <w:t>$</w:t>
            </w:r>
            <w:r w:rsidR="00B54FD5" w:rsidRPr="00D7272F">
              <w:rPr>
                <w:rFonts w:eastAsia="Arial" w:cs="Arial"/>
                <w:bCs/>
                <w:color w:val="000000"/>
              </w:rPr>
              <w:t>[</w:t>
            </w:r>
            <w:r w:rsidR="00B54FD5" w:rsidRPr="00D7272F">
              <w:rPr>
                <w:rFonts w:eastAsia="Arial" w:cs="Arial"/>
                <w:bCs/>
                <w:color w:val="000000"/>
                <w:highlight w:val="yellow"/>
              </w:rPr>
              <w:t>insert</w:t>
            </w:r>
            <w:r w:rsidR="00B54FD5" w:rsidRPr="00D7272F">
              <w:rPr>
                <w:rFonts w:eastAsia="Arial" w:cs="Arial"/>
                <w:bCs/>
                <w:color w:val="000000"/>
              </w:rPr>
              <w:t>]</w:t>
            </w:r>
          </w:p>
          <w:p w14:paraId="156BAD7D" w14:textId="13B066D6" w:rsidR="00220399" w:rsidRDefault="00220399" w:rsidP="005C7380">
            <w:pPr>
              <w:pStyle w:val="TTTableText-Sprintlaw"/>
              <w:rPr>
                <w:rFonts w:eastAsia="Arial" w:cs="Arial"/>
                <w:bCs/>
                <w:color w:val="000000"/>
              </w:rPr>
            </w:pPr>
            <w:r>
              <w:rPr>
                <w:rFonts w:eastAsia="Arial" w:cs="Arial"/>
                <w:b/>
                <w:bCs/>
                <w:color w:val="000000"/>
              </w:rPr>
              <w:t>Administration</w:t>
            </w:r>
            <w:r w:rsidRPr="00220399">
              <w:rPr>
                <w:rFonts w:eastAsia="Arial" w:cs="Arial"/>
                <w:b/>
                <w:bCs/>
                <w:color w:val="000000"/>
              </w:rPr>
              <w:t xml:space="preserve"> Fee:</w:t>
            </w:r>
            <w:r>
              <w:rPr>
                <w:rFonts w:eastAsia="Arial" w:cs="Arial"/>
                <w:color w:val="000000"/>
              </w:rPr>
              <w:t xml:space="preserve"> </w:t>
            </w:r>
            <w:r w:rsidRPr="00D7272F">
              <w:rPr>
                <w:rFonts w:eastAsia="Arial" w:cs="Arial"/>
                <w:color w:val="000000"/>
              </w:rPr>
              <w:t>$</w:t>
            </w:r>
            <w:r w:rsidRPr="00D7272F">
              <w:rPr>
                <w:rFonts w:eastAsia="Arial" w:cs="Arial"/>
                <w:bCs/>
                <w:color w:val="000000"/>
              </w:rPr>
              <w:t>[</w:t>
            </w:r>
            <w:r w:rsidRPr="00D7272F">
              <w:rPr>
                <w:rFonts w:eastAsia="Arial" w:cs="Arial"/>
                <w:bCs/>
                <w:color w:val="000000"/>
                <w:highlight w:val="yellow"/>
              </w:rPr>
              <w:t>insert</w:t>
            </w:r>
            <w:r w:rsidRPr="00D7272F">
              <w:rPr>
                <w:rFonts w:eastAsia="Arial" w:cs="Arial"/>
                <w:bCs/>
                <w:color w:val="000000"/>
              </w:rPr>
              <w:t>]</w:t>
            </w:r>
          </w:p>
          <w:p w14:paraId="6D55FB21" w14:textId="2D8D159C" w:rsidR="002836C9" w:rsidRPr="00D7272F" w:rsidRDefault="002836C9" w:rsidP="002836C9">
            <w:pPr>
              <w:pStyle w:val="TTTableText-Sprintlaw"/>
              <w:rPr>
                <w:rFonts w:eastAsia="Arial" w:cs="Arial"/>
                <w:color w:val="000000"/>
              </w:rPr>
            </w:pPr>
            <w:r w:rsidRPr="00D7272F">
              <w:rPr>
                <w:rFonts w:eastAsia="Arial" w:cs="Arial"/>
                <w:color w:val="000000"/>
              </w:rPr>
              <w:t xml:space="preserve">(This fee is only charged if the Customer incurs a </w:t>
            </w:r>
            <w:r>
              <w:rPr>
                <w:rFonts w:eastAsia="Arial" w:cs="Arial"/>
                <w:color w:val="000000"/>
              </w:rPr>
              <w:t>toll/</w:t>
            </w:r>
            <w:r w:rsidRPr="00D7272F">
              <w:rPr>
                <w:rFonts w:eastAsia="Arial" w:cs="Arial"/>
                <w:color w:val="000000"/>
              </w:rPr>
              <w:t>infringement</w:t>
            </w:r>
            <w:r>
              <w:rPr>
                <w:rFonts w:eastAsia="Arial" w:cs="Arial"/>
                <w:color w:val="000000"/>
              </w:rPr>
              <w:t>/fine</w:t>
            </w:r>
            <w:r w:rsidRPr="00D7272F">
              <w:rPr>
                <w:rFonts w:eastAsia="Arial" w:cs="Arial"/>
                <w:color w:val="000000"/>
              </w:rPr>
              <w:t xml:space="preserve"> when the Customer is using the </w:t>
            </w:r>
            <w:r>
              <w:rPr>
                <w:rFonts w:eastAsia="Arial" w:cs="Arial"/>
                <w:color w:val="000000"/>
              </w:rPr>
              <w:t>Equipment</w:t>
            </w:r>
            <w:r w:rsidRPr="00D7272F">
              <w:rPr>
                <w:rFonts w:eastAsia="Arial" w:cs="Arial"/>
                <w:color w:val="000000"/>
              </w:rPr>
              <w:t xml:space="preserve"> (for example, a parking ticket or a speeding fine)). This fee is charged on top of the amount of the </w:t>
            </w:r>
            <w:r>
              <w:rPr>
                <w:rFonts w:eastAsia="Arial" w:cs="Arial"/>
                <w:color w:val="000000"/>
              </w:rPr>
              <w:t>toll/</w:t>
            </w:r>
            <w:r w:rsidRPr="00D7272F">
              <w:rPr>
                <w:rFonts w:eastAsia="Arial" w:cs="Arial"/>
                <w:color w:val="000000"/>
              </w:rPr>
              <w:t>infringement</w:t>
            </w:r>
            <w:r>
              <w:rPr>
                <w:rFonts w:eastAsia="Arial" w:cs="Arial"/>
                <w:color w:val="000000"/>
              </w:rPr>
              <w:t>/fine</w:t>
            </w:r>
            <w:r w:rsidRPr="00D7272F">
              <w:rPr>
                <w:rFonts w:eastAsia="Arial" w:cs="Arial"/>
                <w:color w:val="000000"/>
              </w:rPr>
              <w:t>).</w:t>
            </w:r>
          </w:p>
          <w:p w14:paraId="170BC5E5" w14:textId="77777777" w:rsidR="00220399" w:rsidRDefault="00220399" w:rsidP="005C7380">
            <w:pPr>
              <w:pStyle w:val="TTTableText-Sprintlaw"/>
              <w:rPr>
                <w:rFonts w:eastAsia="Arial" w:cs="Arial"/>
                <w:bCs/>
                <w:color w:val="000000"/>
              </w:rPr>
            </w:pPr>
            <w:r>
              <w:rPr>
                <w:rFonts w:eastAsia="Arial" w:cs="Arial"/>
                <w:b/>
                <w:bCs/>
                <w:color w:val="000000"/>
              </w:rPr>
              <w:t xml:space="preserve">Petrol </w:t>
            </w:r>
            <w:r w:rsidRPr="00220399">
              <w:rPr>
                <w:rFonts w:eastAsia="Arial" w:cs="Arial"/>
                <w:b/>
                <w:bCs/>
                <w:color w:val="000000"/>
              </w:rPr>
              <w:t>Fee:</w:t>
            </w:r>
            <w:r>
              <w:rPr>
                <w:rFonts w:eastAsia="Arial" w:cs="Arial"/>
                <w:color w:val="000000"/>
              </w:rPr>
              <w:t xml:space="preserve"> </w:t>
            </w:r>
            <w:r w:rsidRPr="00D7272F">
              <w:rPr>
                <w:rFonts w:eastAsia="Arial" w:cs="Arial"/>
                <w:color w:val="000000"/>
              </w:rPr>
              <w:t>$</w:t>
            </w:r>
            <w:r w:rsidRPr="00D7272F">
              <w:rPr>
                <w:rFonts w:eastAsia="Arial" w:cs="Arial"/>
                <w:bCs/>
                <w:color w:val="000000"/>
              </w:rPr>
              <w:t>[</w:t>
            </w:r>
            <w:r w:rsidRPr="00D7272F">
              <w:rPr>
                <w:rFonts w:eastAsia="Arial" w:cs="Arial"/>
                <w:bCs/>
                <w:color w:val="000000"/>
                <w:highlight w:val="yellow"/>
              </w:rPr>
              <w:t>insert</w:t>
            </w:r>
            <w:r w:rsidRPr="00D7272F">
              <w:rPr>
                <w:rFonts w:eastAsia="Arial" w:cs="Arial"/>
                <w:bCs/>
                <w:color w:val="000000"/>
              </w:rPr>
              <w:t>]</w:t>
            </w:r>
          </w:p>
          <w:p w14:paraId="76558F19" w14:textId="77777777" w:rsidR="002836C9" w:rsidRDefault="002836C9" w:rsidP="005C7380">
            <w:pPr>
              <w:pStyle w:val="TTTableText-Sprintlaw"/>
              <w:rPr>
                <w:rFonts w:eastAsia="Arial" w:cs="Arial"/>
                <w:color w:val="000000"/>
              </w:rPr>
            </w:pPr>
            <w:r w:rsidRPr="00D7272F">
              <w:rPr>
                <w:rFonts w:eastAsia="Arial" w:cs="Arial"/>
                <w:color w:val="000000"/>
              </w:rPr>
              <w:lastRenderedPageBreak/>
              <w:t xml:space="preserve">(This fee is only charged if the Customer doesn’t return the </w:t>
            </w:r>
            <w:r>
              <w:rPr>
                <w:rFonts w:eastAsia="Arial" w:cs="Arial"/>
                <w:color w:val="000000"/>
              </w:rPr>
              <w:t>Equipment</w:t>
            </w:r>
            <w:r w:rsidRPr="00D7272F">
              <w:rPr>
                <w:rFonts w:eastAsia="Arial" w:cs="Arial"/>
                <w:color w:val="000000"/>
              </w:rPr>
              <w:t xml:space="preserve"> with a full tank of petrol)</w:t>
            </w:r>
          </w:p>
          <w:p w14:paraId="4B5FBB46" w14:textId="20B0BC71" w:rsidR="00F9496F" w:rsidRDefault="00F9496F" w:rsidP="00F9496F">
            <w:pPr>
              <w:pStyle w:val="TTTableText-Sprintlaw"/>
              <w:rPr>
                <w:rFonts w:eastAsia="Arial" w:cs="Arial"/>
                <w:bCs/>
                <w:color w:val="000000"/>
              </w:rPr>
            </w:pPr>
            <w:r>
              <w:rPr>
                <w:rFonts w:eastAsia="Arial" w:cs="Arial"/>
                <w:b/>
                <w:bCs/>
                <w:color w:val="000000"/>
              </w:rPr>
              <w:t>Additional Kilometre Fee</w:t>
            </w:r>
            <w:r w:rsidRPr="00220399">
              <w:rPr>
                <w:rFonts w:eastAsia="Arial" w:cs="Arial"/>
                <w:b/>
                <w:bCs/>
                <w:color w:val="000000"/>
              </w:rPr>
              <w:t>:</w:t>
            </w:r>
            <w:r>
              <w:rPr>
                <w:rFonts w:eastAsia="Arial" w:cs="Arial"/>
                <w:color w:val="000000"/>
              </w:rPr>
              <w:t xml:space="preserve"> </w:t>
            </w:r>
            <w:r w:rsidRPr="00D7272F">
              <w:rPr>
                <w:rFonts w:eastAsia="Arial" w:cs="Arial"/>
                <w:color w:val="000000"/>
              </w:rPr>
              <w:t>$</w:t>
            </w:r>
            <w:r w:rsidRPr="00D7272F">
              <w:rPr>
                <w:rFonts w:eastAsia="Arial" w:cs="Arial"/>
                <w:bCs/>
                <w:color w:val="000000"/>
              </w:rPr>
              <w:t>[</w:t>
            </w:r>
            <w:r w:rsidRPr="00D7272F">
              <w:rPr>
                <w:rFonts w:eastAsia="Arial" w:cs="Arial"/>
                <w:bCs/>
                <w:color w:val="000000"/>
                <w:highlight w:val="yellow"/>
              </w:rPr>
              <w:t>insert</w:t>
            </w:r>
            <w:r w:rsidRPr="00D7272F">
              <w:rPr>
                <w:rFonts w:eastAsia="Arial" w:cs="Arial"/>
                <w:bCs/>
                <w:color w:val="000000"/>
              </w:rPr>
              <w:t>]</w:t>
            </w:r>
          </w:p>
          <w:p w14:paraId="28EC1E29" w14:textId="71365526" w:rsidR="00F9496F" w:rsidRPr="00D7272F" w:rsidRDefault="00F9496F" w:rsidP="005C7380">
            <w:pPr>
              <w:pStyle w:val="TTTableText-Sprintlaw"/>
              <w:rPr>
                <w:rFonts w:eastAsia="Arial" w:cs="Arial"/>
                <w:color w:val="000000"/>
              </w:rPr>
            </w:pPr>
            <w:r>
              <w:rPr>
                <w:rFonts w:eastAsia="Arial" w:cs="Arial"/>
                <w:color w:val="000000"/>
              </w:rPr>
              <w:t>(This fee is only charged if the Equipment exceed the Kilometre Limit)</w:t>
            </w:r>
          </w:p>
        </w:tc>
      </w:tr>
      <w:tr w:rsidR="007F68FC" w:rsidRPr="00D7272F" w14:paraId="3460A448" w14:textId="77777777" w:rsidTr="005C7380">
        <w:tc>
          <w:tcPr>
            <w:tcW w:w="1027" w:type="pct"/>
            <w:shd w:val="clear" w:color="auto" w:fill="D9D9D9" w:themeFill="background1" w:themeFillShade="D9"/>
          </w:tcPr>
          <w:p w14:paraId="7EB052E0" w14:textId="77777777" w:rsidR="007F68FC" w:rsidRPr="00D7272F" w:rsidRDefault="007F68FC" w:rsidP="005C7380">
            <w:pPr>
              <w:pStyle w:val="THTableHeading-Sprintlaw"/>
              <w:rPr>
                <w:rFonts w:cs="Arial"/>
              </w:rPr>
            </w:pPr>
            <w:r w:rsidRPr="00D7272F">
              <w:rPr>
                <w:rFonts w:cs="Arial"/>
              </w:rPr>
              <w:lastRenderedPageBreak/>
              <w:t>Late Charge</w:t>
            </w:r>
          </w:p>
        </w:tc>
        <w:tc>
          <w:tcPr>
            <w:tcW w:w="3973" w:type="pct"/>
          </w:tcPr>
          <w:p w14:paraId="38266796" w14:textId="227032B3" w:rsidR="007F68FC" w:rsidRPr="00B54FD5" w:rsidRDefault="007F68FC" w:rsidP="005C7380">
            <w:pPr>
              <w:pStyle w:val="TTTableText-Sprintlaw"/>
              <w:rPr>
                <w:rFonts w:eastAsia="Arial" w:cs="Arial"/>
                <w:color w:val="000000"/>
                <w:highlight w:val="yellow"/>
              </w:rPr>
            </w:pPr>
            <w:r w:rsidRPr="00D7272F">
              <w:rPr>
                <w:rFonts w:eastAsia="Arial" w:cs="Arial"/>
                <w:color w:val="000000"/>
              </w:rPr>
              <w:t>$[</w:t>
            </w:r>
            <w:r w:rsidRPr="00D7272F">
              <w:rPr>
                <w:rFonts w:eastAsia="Arial" w:cs="Arial"/>
                <w:color w:val="000000"/>
                <w:highlight w:val="yellow"/>
              </w:rPr>
              <w:t>insert]</w:t>
            </w:r>
          </w:p>
        </w:tc>
      </w:tr>
      <w:tr w:rsidR="007F68FC" w:rsidRPr="00D7272F" w14:paraId="79FD470F" w14:textId="77777777" w:rsidTr="005C7380">
        <w:tc>
          <w:tcPr>
            <w:tcW w:w="1027" w:type="pct"/>
            <w:shd w:val="clear" w:color="auto" w:fill="D9D9D9" w:themeFill="background1" w:themeFillShade="D9"/>
          </w:tcPr>
          <w:p w14:paraId="7A8B403C" w14:textId="77777777" w:rsidR="007F68FC" w:rsidRPr="00D7272F" w:rsidRDefault="007F68FC" w:rsidP="005C7380">
            <w:pPr>
              <w:pStyle w:val="THTableHeading-Sprintlaw"/>
              <w:rPr>
                <w:rFonts w:cs="Arial"/>
              </w:rPr>
            </w:pPr>
            <w:r w:rsidRPr="00D7272F">
              <w:rPr>
                <w:rFonts w:cs="Arial"/>
              </w:rPr>
              <w:t>Fee Payment Method</w:t>
            </w:r>
          </w:p>
        </w:tc>
        <w:tc>
          <w:tcPr>
            <w:tcW w:w="3973" w:type="pct"/>
          </w:tcPr>
          <w:p w14:paraId="4B2C3515" w14:textId="77777777" w:rsidR="007F68FC" w:rsidRPr="00D7272F" w:rsidRDefault="007F68FC" w:rsidP="005C7380">
            <w:pPr>
              <w:pStyle w:val="TTTableText-Sprintlaw"/>
              <w:rPr>
                <w:rFonts w:eastAsia="Arial" w:cs="Arial"/>
                <w:color w:val="000000"/>
              </w:rPr>
            </w:pPr>
            <w:r w:rsidRPr="00D7272F">
              <w:rPr>
                <w:rFonts w:eastAsia="Arial" w:cs="Arial"/>
                <w:color w:val="000000"/>
              </w:rPr>
              <w:t>[</w:t>
            </w:r>
            <w:r w:rsidRPr="00D7272F">
              <w:rPr>
                <w:rFonts w:eastAsia="Arial" w:cs="Arial"/>
                <w:color w:val="000000"/>
                <w:highlight w:val="yellow"/>
              </w:rPr>
              <w:t>insert</w:t>
            </w:r>
            <w:r w:rsidRPr="00D7272F">
              <w:rPr>
                <w:rFonts w:eastAsia="Arial" w:cs="Arial"/>
                <w:color w:val="000000"/>
              </w:rPr>
              <w:t>]</w:t>
            </w:r>
          </w:p>
        </w:tc>
      </w:tr>
    </w:tbl>
    <w:p w14:paraId="21012B79" w14:textId="77777777" w:rsidR="007F68FC" w:rsidRPr="00D7272F" w:rsidRDefault="007F68FC" w:rsidP="00D11B51">
      <w:pPr>
        <w:pStyle w:val="BTNSBodyTextNoSpacing-Sprintlaw"/>
      </w:pPr>
    </w:p>
    <w:p w14:paraId="51D373ED" w14:textId="4B8ED48C" w:rsidR="00D11B51" w:rsidRPr="00D7272F" w:rsidRDefault="00D11B51" w:rsidP="00D11B51">
      <w:pPr>
        <w:pStyle w:val="BTBodyText-Sprintlaw"/>
        <w:rPr>
          <w:color w:val="000000"/>
          <w:sz w:val="18"/>
          <w:szCs w:val="18"/>
        </w:rPr>
      </w:pPr>
      <w:r w:rsidRPr="00D7272F">
        <w:rPr>
          <w:color w:val="000000"/>
          <w:sz w:val="18"/>
          <w:szCs w:val="18"/>
        </w:rPr>
        <w:t xml:space="preserve">By signing below, the </w:t>
      </w:r>
      <w:r w:rsidR="00054FBD">
        <w:rPr>
          <w:color w:val="000000"/>
          <w:sz w:val="18"/>
          <w:szCs w:val="18"/>
        </w:rPr>
        <w:t xml:space="preserve">parties </w:t>
      </w:r>
      <w:proofErr w:type="gramStart"/>
      <w:r w:rsidRPr="00D7272F">
        <w:rPr>
          <w:color w:val="000000"/>
          <w:sz w:val="18"/>
          <w:szCs w:val="18"/>
        </w:rPr>
        <w:t>agrees</w:t>
      </w:r>
      <w:proofErr w:type="gramEnd"/>
      <w:r w:rsidRPr="00D7272F">
        <w:rPr>
          <w:color w:val="000000"/>
          <w:sz w:val="18"/>
          <w:szCs w:val="18"/>
        </w:rPr>
        <w:t xml:space="preserve"> to the terms and conditions of this Rental Form and the Rental Terms attached.</w:t>
      </w:r>
    </w:p>
    <w:p w14:paraId="3813222A" w14:textId="632B9BD2" w:rsidR="00D11B51" w:rsidRDefault="00D11B51" w:rsidP="00D11B51">
      <w:pPr>
        <w:pStyle w:val="BTBodyText-Sprintlaw"/>
        <w:rPr>
          <w:color w:val="000000"/>
          <w:sz w:val="18"/>
          <w:szCs w:val="18"/>
        </w:rPr>
      </w:pPr>
      <w:r w:rsidRPr="00D7272F">
        <w:rPr>
          <w:b/>
          <w:color w:val="000000"/>
          <w:sz w:val="18"/>
          <w:szCs w:val="18"/>
        </w:rPr>
        <w:t>Executed</w:t>
      </w:r>
      <w:r w:rsidRPr="00D7272F">
        <w:rPr>
          <w:color w:val="000000"/>
          <w:sz w:val="18"/>
          <w:szCs w:val="18"/>
        </w:rPr>
        <w:t xml:space="preserve"> as an agreement on _________________ (date)</w:t>
      </w:r>
    </w:p>
    <w:p w14:paraId="1B05A421" w14:textId="77777777" w:rsidR="00180868" w:rsidRDefault="00180868" w:rsidP="00D11B51">
      <w:pPr>
        <w:pStyle w:val="BTBodyText-Sprintlaw"/>
        <w:rPr>
          <w:color w:val="000000"/>
          <w:sz w:val="18"/>
          <w:szCs w:val="1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284"/>
        <w:gridCol w:w="4674"/>
      </w:tblGrid>
      <w:tr w:rsidR="00180868" w:rsidRPr="00D7272F" w14:paraId="60545BD5" w14:textId="77777777" w:rsidTr="00AC2A82">
        <w:trPr>
          <w:cantSplit/>
        </w:trPr>
        <w:tc>
          <w:tcPr>
            <w:tcW w:w="9638" w:type="dxa"/>
            <w:gridSpan w:val="3"/>
            <w:tcMar>
              <w:right w:w="108" w:type="dxa"/>
            </w:tcMar>
          </w:tcPr>
          <w:p w14:paraId="351CE9B4" w14:textId="77777777" w:rsidR="00180868" w:rsidRDefault="00180868" w:rsidP="00AC2A82">
            <w:pPr>
              <w:pStyle w:val="BTNSBodyTextNoSpacing-Sprintlaw"/>
            </w:pPr>
            <w:r>
              <w:rPr>
                <w:b/>
                <w:bCs/>
              </w:rPr>
              <w:t>Executed</w:t>
            </w:r>
            <w:r w:rsidRPr="00D7272F">
              <w:t xml:space="preserve"> </w:t>
            </w:r>
            <w:r>
              <w:t xml:space="preserve">by an authorised representative of All GC </w:t>
            </w:r>
          </w:p>
          <w:p w14:paraId="313E6D84" w14:textId="77777777" w:rsidR="00180868" w:rsidRPr="00054FBD" w:rsidRDefault="00180868" w:rsidP="00AC2A82">
            <w:pPr>
              <w:pStyle w:val="BTNSBodyTextNoSpacing-Sprintlaw"/>
              <w:rPr>
                <w:i/>
                <w:iCs/>
              </w:rPr>
            </w:pPr>
            <w:r>
              <w:t xml:space="preserve">Hire in accordance with s 126 of the </w:t>
            </w:r>
            <w:r w:rsidRPr="00054FBD">
              <w:rPr>
                <w:i/>
                <w:iCs/>
              </w:rPr>
              <w:t xml:space="preserve">Corporations </w:t>
            </w:r>
          </w:p>
          <w:p w14:paraId="42FC3399" w14:textId="77777777" w:rsidR="00180868" w:rsidRPr="00054FBD" w:rsidRDefault="00180868" w:rsidP="00AC2A82">
            <w:pPr>
              <w:pStyle w:val="BTNSBodyTextNoSpacing-Sprintlaw"/>
              <w:rPr>
                <w:i/>
                <w:iCs/>
              </w:rPr>
            </w:pPr>
            <w:r w:rsidRPr="00054FBD">
              <w:rPr>
                <w:i/>
                <w:iCs/>
              </w:rPr>
              <w:t>Act 2001</w:t>
            </w:r>
            <w:r>
              <w:t xml:space="preserve"> (</w:t>
            </w:r>
            <w:proofErr w:type="spellStart"/>
            <w:r>
              <w:t>Cth</w:t>
            </w:r>
            <w:proofErr w:type="spellEnd"/>
            <w:r>
              <w:t>):</w:t>
            </w:r>
          </w:p>
        </w:tc>
      </w:tr>
      <w:tr w:rsidR="00180868" w:rsidRPr="00D7272F" w14:paraId="76AC5FFE" w14:textId="77777777" w:rsidTr="00AC2A82">
        <w:trPr>
          <w:cantSplit/>
          <w:trHeight w:val="737"/>
        </w:trPr>
        <w:tc>
          <w:tcPr>
            <w:tcW w:w="4680" w:type="dxa"/>
            <w:tcBorders>
              <w:bottom w:val="single" w:sz="4" w:space="0" w:color="auto"/>
            </w:tcBorders>
            <w:vAlign w:val="bottom"/>
          </w:tcPr>
          <w:p w14:paraId="1F53DFC2" w14:textId="77777777" w:rsidR="00180868" w:rsidRPr="00D7272F" w:rsidRDefault="00180868" w:rsidP="00AC2A82">
            <w:pPr>
              <w:pStyle w:val="BTNSBodyTextNoSpacing-Sprintlaw"/>
            </w:pPr>
          </w:p>
        </w:tc>
        <w:tc>
          <w:tcPr>
            <w:tcW w:w="284" w:type="dxa"/>
            <w:vAlign w:val="bottom"/>
          </w:tcPr>
          <w:p w14:paraId="6FBBE619" w14:textId="77777777" w:rsidR="00180868" w:rsidRPr="00D7272F" w:rsidRDefault="00180868" w:rsidP="00AC2A82">
            <w:pPr>
              <w:pStyle w:val="BTNSBodyTextNoSpacing-Sprintlaw"/>
            </w:pPr>
          </w:p>
        </w:tc>
        <w:tc>
          <w:tcPr>
            <w:tcW w:w="4674" w:type="dxa"/>
            <w:tcBorders>
              <w:bottom w:val="single" w:sz="4" w:space="0" w:color="auto"/>
            </w:tcBorders>
            <w:vAlign w:val="bottom"/>
          </w:tcPr>
          <w:p w14:paraId="16773802" w14:textId="77777777" w:rsidR="00180868" w:rsidRPr="00D7272F" w:rsidRDefault="00180868" w:rsidP="00AC2A82">
            <w:pPr>
              <w:pStyle w:val="BTNSBodyTextNoSpacing-Sprintlaw"/>
            </w:pPr>
          </w:p>
        </w:tc>
      </w:tr>
      <w:tr w:rsidR="00180868" w:rsidRPr="00D7272F" w14:paraId="68E98F4E" w14:textId="77777777" w:rsidTr="00AC2A82">
        <w:trPr>
          <w:cantSplit/>
          <w:trHeight w:val="340"/>
        </w:trPr>
        <w:tc>
          <w:tcPr>
            <w:tcW w:w="4680" w:type="dxa"/>
            <w:tcBorders>
              <w:top w:val="single" w:sz="4" w:space="0" w:color="auto"/>
            </w:tcBorders>
          </w:tcPr>
          <w:p w14:paraId="4DEB871D" w14:textId="77777777" w:rsidR="00180868" w:rsidRPr="00D7272F" w:rsidRDefault="00180868" w:rsidP="00AC2A82">
            <w:pPr>
              <w:pStyle w:val="BTNSBodyTextNoSpacing-Sprintlaw"/>
            </w:pPr>
            <w:r w:rsidRPr="00D7272F">
              <w:t>Full name</w:t>
            </w:r>
          </w:p>
        </w:tc>
        <w:tc>
          <w:tcPr>
            <w:tcW w:w="284" w:type="dxa"/>
          </w:tcPr>
          <w:p w14:paraId="5FAB367B" w14:textId="77777777" w:rsidR="00180868" w:rsidRPr="00D7272F" w:rsidRDefault="00180868" w:rsidP="00AC2A82">
            <w:pPr>
              <w:pStyle w:val="BTNSBodyTextNoSpacing-Sprintlaw"/>
            </w:pPr>
          </w:p>
        </w:tc>
        <w:tc>
          <w:tcPr>
            <w:tcW w:w="4674" w:type="dxa"/>
            <w:tcBorders>
              <w:top w:val="single" w:sz="4" w:space="0" w:color="auto"/>
            </w:tcBorders>
          </w:tcPr>
          <w:p w14:paraId="4655E972" w14:textId="77777777" w:rsidR="00180868" w:rsidRPr="00D7272F" w:rsidRDefault="00180868" w:rsidP="00AC2A82">
            <w:pPr>
              <w:pStyle w:val="BTNSBodyTextNoSpacing-Sprintlaw"/>
            </w:pPr>
            <w:r w:rsidRPr="00D7272F">
              <w:t>Signature</w:t>
            </w:r>
          </w:p>
        </w:tc>
      </w:tr>
    </w:tbl>
    <w:p w14:paraId="3BBBF7C4" w14:textId="77777777" w:rsidR="00180868" w:rsidRPr="00D7272F" w:rsidRDefault="00180868" w:rsidP="00D11B51">
      <w:pPr>
        <w:pStyle w:val="BTBodyText-Sprintlaw"/>
        <w:rPr>
          <w:color w:val="000000"/>
          <w:sz w:val="18"/>
          <w:szCs w:val="18"/>
        </w:rPr>
      </w:pPr>
    </w:p>
    <w:p w14:paraId="511281A5" w14:textId="77777777" w:rsidR="00D11B51" w:rsidRPr="00D7272F" w:rsidRDefault="00D11B51" w:rsidP="00D11B51">
      <w:pPr>
        <w:pStyle w:val="BTNSBodyTextNoSpacing-Sprintlaw"/>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80"/>
        <w:gridCol w:w="284"/>
        <w:gridCol w:w="4674"/>
      </w:tblGrid>
      <w:tr w:rsidR="00D11B51" w:rsidRPr="00D7272F" w14:paraId="1B30DCCA" w14:textId="77777777" w:rsidTr="00BA36BD">
        <w:trPr>
          <w:cantSplit/>
        </w:trPr>
        <w:tc>
          <w:tcPr>
            <w:tcW w:w="9360" w:type="dxa"/>
            <w:gridSpan w:val="3"/>
            <w:tcMar>
              <w:right w:w="108" w:type="dxa"/>
            </w:tcMar>
          </w:tcPr>
          <w:p w14:paraId="4E046F5B" w14:textId="77777777" w:rsidR="00D11B51" w:rsidRPr="00D7272F" w:rsidRDefault="00D11B51" w:rsidP="00BA36BD">
            <w:pPr>
              <w:pStyle w:val="BTNSBodyTextNoSpacing-Sprintlaw"/>
            </w:pPr>
            <w:r w:rsidRPr="00D7272F">
              <w:rPr>
                <w:b/>
                <w:bCs/>
              </w:rPr>
              <w:t>Signed</w:t>
            </w:r>
            <w:r w:rsidRPr="00D7272F">
              <w:t xml:space="preserve"> by the Customer:</w:t>
            </w:r>
          </w:p>
        </w:tc>
      </w:tr>
      <w:tr w:rsidR="00D11B51" w:rsidRPr="00D7272F" w14:paraId="6AA446F0" w14:textId="77777777" w:rsidTr="00BA36BD">
        <w:trPr>
          <w:cantSplit/>
          <w:trHeight w:val="737"/>
        </w:trPr>
        <w:tc>
          <w:tcPr>
            <w:tcW w:w="4545" w:type="dxa"/>
            <w:tcBorders>
              <w:bottom w:val="single" w:sz="4" w:space="0" w:color="auto"/>
            </w:tcBorders>
            <w:vAlign w:val="bottom"/>
          </w:tcPr>
          <w:p w14:paraId="3C92E5FC" w14:textId="77777777" w:rsidR="00D11B51" w:rsidRPr="00D7272F" w:rsidRDefault="00D11B51" w:rsidP="00BA36BD">
            <w:pPr>
              <w:pStyle w:val="BTNSBodyTextNoSpacing-Sprintlaw"/>
            </w:pPr>
          </w:p>
        </w:tc>
        <w:tc>
          <w:tcPr>
            <w:tcW w:w="276" w:type="dxa"/>
            <w:vAlign w:val="bottom"/>
          </w:tcPr>
          <w:p w14:paraId="6A8DBBA7" w14:textId="77777777" w:rsidR="00D11B51" w:rsidRPr="00D7272F" w:rsidRDefault="00D11B51" w:rsidP="00BA36BD">
            <w:pPr>
              <w:pStyle w:val="BTNSBodyTextNoSpacing-Sprintlaw"/>
            </w:pPr>
          </w:p>
        </w:tc>
        <w:tc>
          <w:tcPr>
            <w:tcW w:w="4539" w:type="dxa"/>
            <w:tcBorders>
              <w:bottom w:val="single" w:sz="4" w:space="0" w:color="auto"/>
            </w:tcBorders>
            <w:vAlign w:val="bottom"/>
          </w:tcPr>
          <w:p w14:paraId="5A64DDF8" w14:textId="77777777" w:rsidR="00D11B51" w:rsidRPr="00D7272F" w:rsidRDefault="00D11B51" w:rsidP="00BA36BD">
            <w:pPr>
              <w:pStyle w:val="BTNSBodyTextNoSpacing-Sprintlaw"/>
            </w:pPr>
          </w:p>
        </w:tc>
      </w:tr>
      <w:tr w:rsidR="00D11B51" w:rsidRPr="00D7272F" w14:paraId="3687F94D" w14:textId="77777777" w:rsidTr="00BA36BD">
        <w:trPr>
          <w:cantSplit/>
          <w:trHeight w:val="340"/>
        </w:trPr>
        <w:tc>
          <w:tcPr>
            <w:tcW w:w="4545" w:type="dxa"/>
            <w:tcBorders>
              <w:top w:val="single" w:sz="4" w:space="0" w:color="auto"/>
            </w:tcBorders>
          </w:tcPr>
          <w:p w14:paraId="3B4248D8" w14:textId="77777777" w:rsidR="00D11B51" w:rsidRPr="00D7272F" w:rsidRDefault="00D11B51" w:rsidP="00BA36BD">
            <w:pPr>
              <w:pStyle w:val="BTNSBodyTextNoSpacing-Sprintlaw"/>
            </w:pPr>
            <w:r w:rsidRPr="00D7272F">
              <w:t>Full name</w:t>
            </w:r>
          </w:p>
        </w:tc>
        <w:tc>
          <w:tcPr>
            <w:tcW w:w="276" w:type="dxa"/>
          </w:tcPr>
          <w:p w14:paraId="78F15045" w14:textId="77777777" w:rsidR="00D11B51" w:rsidRPr="00D7272F" w:rsidRDefault="00D11B51" w:rsidP="00BA36BD">
            <w:pPr>
              <w:pStyle w:val="BTNSBodyTextNoSpacing-Sprintlaw"/>
            </w:pPr>
          </w:p>
        </w:tc>
        <w:tc>
          <w:tcPr>
            <w:tcW w:w="4539" w:type="dxa"/>
            <w:tcBorders>
              <w:top w:val="single" w:sz="4" w:space="0" w:color="auto"/>
            </w:tcBorders>
          </w:tcPr>
          <w:p w14:paraId="5CA1640C" w14:textId="77777777" w:rsidR="00D11B51" w:rsidRPr="00D7272F" w:rsidRDefault="00D11B51" w:rsidP="00BA36BD">
            <w:pPr>
              <w:pStyle w:val="BTNSBodyTextNoSpacing-Sprintlaw"/>
            </w:pPr>
            <w:r w:rsidRPr="00D7272F">
              <w:t>Signature</w:t>
            </w:r>
          </w:p>
        </w:tc>
      </w:tr>
      <w:tr w:rsidR="00D11B51" w:rsidRPr="00D7272F" w14:paraId="3357FEE8" w14:textId="77777777" w:rsidTr="00BA36BD">
        <w:trPr>
          <w:cantSplit/>
          <w:trHeight w:val="397"/>
        </w:trPr>
        <w:tc>
          <w:tcPr>
            <w:tcW w:w="4545" w:type="dxa"/>
            <w:tcBorders>
              <w:bottom w:val="single" w:sz="4" w:space="0" w:color="auto"/>
            </w:tcBorders>
            <w:vAlign w:val="bottom"/>
          </w:tcPr>
          <w:p w14:paraId="1973C9C1" w14:textId="77777777" w:rsidR="00D11B51" w:rsidRPr="00D7272F" w:rsidRDefault="00D11B51" w:rsidP="00BA36BD">
            <w:pPr>
              <w:pStyle w:val="BTNSBodyTextNoSpacing-Sprintlaw"/>
            </w:pPr>
          </w:p>
        </w:tc>
        <w:tc>
          <w:tcPr>
            <w:tcW w:w="276" w:type="dxa"/>
            <w:vAlign w:val="bottom"/>
          </w:tcPr>
          <w:p w14:paraId="0A0FAF3C" w14:textId="77777777" w:rsidR="00D11B51" w:rsidRPr="00D7272F" w:rsidRDefault="00D11B51" w:rsidP="00BA36BD">
            <w:pPr>
              <w:pStyle w:val="BTNSBodyTextNoSpacing-Sprintlaw"/>
            </w:pPr>
          </w:p>
        </w:tc>
        <w:tc>
          <w:tcPr>
            <w:tcW w:w="4539" w:type="dxa"/>
            <w:tcBorders>
              <w:bottom w:val="single" w:sz="4" w:space="0" w:color="auto"/>
            </w:tcBorders>
            <w:vAlign w:val="bottom"/>
          </w:tcPr>
          <w:p w14:paraId="16C2342A" w14:textId="77777777" w:rsidR="00D11B51" w:rsidRPr="00D7272F" w:rsidRDefault="00D11B51" w:rsidP="00BA36BD">
            <w:pPr>
              <w:pStyle w:val="BTNSBodyTextNoSpacing-Sprintlaw"/>
            </w:pPr>
          </w:p>
        </w:tc>
      </w:tr>
      <w:tr w:rsidR="00D11B51" w:rsidRPr="00D7272F" w14:paraId="790A60EC" w14:textId="77777777" w:rsidTr="00BA36BD">
        <w:trPr>
          <w:cantSplit/>
          <w:trHeight w:val="340"/>
        </w:trPr>
        <w:tc>
          <w:tcPr>
            <w:tcW w:w="4545" w:type="dxa"/>
            <w:tcBorders>
              <w:top w:val="single" w:sz="4" w:space="0" w:color="auto"/>
            </w:tcBorders>
          </w:tcPr>
          <w:p w14:paraId="51DAE757" w14:textId="77777777" w:rsidR="00D11B51" w:rsidRPr="00D7272F" w:rsidRDefault="00D11B51" w:rsidP="00BA36BD">
            <w:pPr>
              <w:pStyle w:val="BTNSBodyTextNoSpacing-Sprintlaw"/>
            </w:pPr>
            <w:r w:rsidRPr="00D7272F">
              <w:t>Company name (if applicable)</w:t>
            </w:r>
          </w:p>
        </w:tc>
        <w:tc>
          <w:tcPr>
            <w:tcW w:w="276" w:type="dxa"/>
          </w:tcPr>
          <w:p w14:paraId="55E9E55F" w14:textId="77777777" w:rsidR="00D11B51" w:rsidRPr="00D7272F" w:rsidRDefault="00D11B51" w:rsidP="00BA36BD">
            <w:pPr>
              <w:pStyle w:val="BTNSBodyTextNoSpacing-Sprintlaw"/>
            </w:pPr>
          </w:p>
        </w:tc>
        <w:tc>
          <w:tcPr>
            <w:tcW w:w="4539" w:type="dxa"/>
            <w:tcBorders>
              <w:top w:val="single" w:sz="4" w:space="0" w:color="auto"/>
            </w:tcBorders>
          </w:tcPr>
          <w:p w14:paraId="09115584" w14:textId="77777777" w:rsidR="00D11B51" w:rsidRPr="00D7272F" w:rsidRDefault="00D11B51" w:rsidP="00BA36BD">
            <w:pPr>
              <w:pStyle w:val="BTNSBodyTextNoSpacing-Sprintlaw"/>
            </w:pPr>
          </w:p>
        </w:tc>
      </w:tr>
    </w:tbl>
    <w:p w14:paraId="4FA4DE27" w14:textId="77777777" w:rsidR="00D11B51" w:rsidRPr="00D7272F" w:rsidRDefault="00D11B51" w:rsidP="00D11B51">
      <w:pPr>
        <w:pStyle w:val="BTNSBodyTextNoSpacing-Sprintlaw"/>
      </w:pPr>
    </w:p>
    <w:p w14:paraId="1F94ED78" w14:textId="77777777" w:rsidR="00D11B51" w:rsidRDefault="00D11B51" w:rsidP="00D11B51">
      <w:pPr>
        <w:pStyle w:val="BTNSBodyTextNoSpacing-Sprintlaw"/>
      </w:pPr>
    </w:p>
    <w:p w14:paraId="6326D99D" w14:textId="7860406F" w:rsidR="00054FBD" w:rsidRPr="00D7272F" w:rsidRDefault="00054FBD" w:rsidP="00D11B51">
      <w:pPr>
        <w:pStyle w:val="BTNSBodyTextNoSpacing-Sprintlaw"/>
        <w:sectPr w:rsidR="00054FBD" w:rsidRPr="00D7272F" w:rsidSect="00484686">
          <w:headerReference w:type="default" r:id="rId9"/>
          <w:footerReference w:type="default" r:id="rId10"/>
          <w:pgSz w:w="11906" w:h="16838" w:code="9"/>
          <w:pgMar w:top="1134" w:right="1134" w:bottom="1134" w:left="1134" w:header="454" w:footer="454" w:gutter="0"/>
          <w:pgNumType w:start="1"/>
          <w:cols w:space="708"/>
          <w:docGrid w:linePitch="360"/>
        </w:sectPr>
      </w:pPr>
    </w:p>
    <w:p w14:paraId="0B0F3BD3" w14:textId="77777777" w:rsidR="00C231EF" w:rsidRPr="00054FBD" w:rsidRDefault="00C231EF" w:rsidP="00054FBD">
      <w:pPr>
        <w:pStyle w:val="H1Heading1-Sprintlaw"/>
        <w:spacing w:before="0"/>
        <w:rPr>
          <w:sz w:val="18"/>
          <w:szCs w:val="18"/>
        </w:rPr>
      </w:pPr>
      <w:r w:rsidRPr="00054FBD">
        <w:rPr>
          <w:sz w:val="18"/>
          <w:szCs w:val="18"/>
        </w:rPr>
        <w:lastRenderedPageBreak/>
        <w:t>RENTAL TERMS</w:t>
      </w:r>
    </w:p>
    <w:p w14:paraId="6276C7A5" w14:textId="48001422" w:rsidR="00C231EF" w:rsidRPr="00054FBD" w:rsidRDefault="00C231EF" w:rsidP="00C231EF">
      <w:pPr>
        <w:pStyle w:val="BTBodyText-Sprintlaw"/>
        <w:rPr>
          <w:sz w:val="18"/>
          <w:szCs w:val="18"/>
        </w:rPr>
      </w:pPr>
      <w:r w:rsidRPr="00054FBD">
        <w:rPr>
          <w:sz w:val="18"/>
          <w:szCs w:val="18"/>
        </w:rPr>
        <w:t>These Rental Terms</w:t>
      </w:r>
      <w:r w:rsidR="00247315" w:rsidRPr="00054FBD">
        <w:rPr>
          <w:sz w:val="18"/>
          <w:szCs w:val="18"/>
        </w:rPr>
        <w:t xml:space="preserve"> and the attached schedules form part of the Agreement under </w:t>
      </w:r>
      <w:r w:rsidRPr="00054FBD">
        <w:rPr>
          <w:sz w:val="18"/>
          <w:szCs w:val="18"/>
        </w:rPr>
        <w:t xml:space="preserve">which the Customer or the company which the Customer represents (the </w:t>
      </w:r>
      <w:r w:rsidRPr="00054FBD">
        <w:rPr>
          <w:b/>
          <w:sz w:val="18"/>
          <w:szCs w:val="18"/>
        </w:rPr>
        <w:t>Customer</w:t>
      </w:r>
      <w:r w:rsidRPr="00054FBD">
        <w:rPr>
          <w:sz w:val="18"/>
          <w:szCs w:val="18"/>
        </w:rPr>
        <w:t xml:space="preserve">, </w:t>
      </w:r>
      <w:r w:rsidRPr="00054FBD">
        <w:rPr>
          <w:b/>
          <w:sz w:val="18"/>
          <w:szCs w:val="18"/>
        </w:rPr>
        <w:t>you, your</w:t>
      </w:r>
      <w:r w:rsidRPr="00054FBD">
        <w:rPr>
          <w:sz w:val="18"/>
          <w:szCs w:val="18"/>
        </w:rPr>
        <w:t xml:space="preserve">) will rent the </w:t>
      </w:r>
      <w:r w:rsidR="007E1161" w:rsidRPr="00054FBD">
        <w:rPr>
          <w:sz w:val="18"/>
          <w:szCs w:val="18"/>
        </w:rPr>
        <w:t>Equipment</w:t>
      </w:r>
      <w:r w:rsidRPr="00054FBD">
        <w:rPr>
          <w:sz w:val="18"/>
          <w:szCs w:val="18"/>
        </w:rPr>
        <w:t xml:space="preserve"> from</w:t>
      </w:r>
      <w:r w:rsidR="00247315" w:rsidRPr="00054FBD">
        <w:rPr>
          <w:sz w:val="18"/>
          <w:szCs w:val="18"/>
        </w:rPr>
        <w:t xml:space="preserve"> All GC Hire Pty Ltd ABN 56 660 395 906</w:t>
      </w:r>
      <w:r w:rsidRPr="00054FBD">
        <w:rPr>
          <w:sz w:val="18"/>
          <w:szCs w:val="18"/>
        </w:rPr>
        <w:t xml:space="preserve"> (</w:t>
      </w:r>
      <w:r w:rsidR="0099273E" w:rsidRPr="00054FBD">
        <w:rPr>
          <w:b/>
          <w:sz w:val="18"/>
          <w:szCs w:val="18"/>
        </w:rPr>
        <w:t>All GC Hire</w:t>
      </w:r>
      <w:r w:rsidRPr="00054FBD">
        <w:rPr>
          <w:b/>
          <w:sz w:val="18"/>
          <w:szCs w:val="18"/>
        </w:rPr>
        <w:t>, us, our</w:t>
      </w:r>
      <w:r w:rsidRPr="00054FBD">
        <w:rPr>
          <w:sz w:val="18"/>
          <w:szCs w:val="18"/>
        </w:rPr>
        <w:t>).</w:t>
      </w:r>
    </w:p>
    <w:p w14:paraId="01D5F56A" w14:textId="77777777" w:rsidR="00C231EF" w:rsidRPr="00054FBD" w:rsidRDefault="00C231EF" w:rsidP="00054FBD">
      <w:pPr>
        <w:pStyle w:val="L1Level1Heading-Sprintlaw"/>
      </w:pPr>
      <w:r w:rsidRPr="00054FBD">
        <w:t>RENTAL FORM, THIS AGREEMENT</w:t>
      </w:r>
    </w:p>
    <w:p w14:paraId="08348947" w14:textId="1EFC7498" w:rsidR="00C231EF" w:rsidRPr="00054FBD" w:rsidRDefault="00C231EF" w:rsidP="00054FBD">
      <w:pPr>
        <w:pStyle w:val="L4Level4-Sprintlaw"/>
      </w:pPr>
      <w:bookmarkStart w:id="0" w:name="_heading=h.30j0zll" w:colFirst="0" w:colLast="0"/>
      <w:bookmarkStart w:id="1" w:name="_Ref35957713"/>
      <w:bookmarkEnd w:id="0"/>
      <w:r w:rsidRPr="00054FBD">
        <w:t xml:space="preserve">These Rental Terms </w:t>
      </w:r>
      <w:r w:rsidR="00247315" w:rsidRPr="00054FBD">
        <w:t xml:space="preserve">and the attached schedules </w:t>
      </w:r>
      <w:r w:rsidRPr="00054FBD">
        <w:t xml:space="preserve">will apply to all the Customer’s dealings with </w:t>
      </w:r>
      <w:r w:rsidR="0099273E" w:rsidRPr="00054FBD">
        <w:t>All GC Hire</w:t>
      </w:r>
      <w:r w:rsidRPr="00054FBD">
        <w:t xml:space="preserve">, including being incorporated in all agreements, </w:t>
      </w:r>
      <w:proofErr w:type="gramStart"/>
      <w:r w:rsidRPr="00054FBD">
        <w:t>quotations</w:t>
      </w:r>
      <w:proofErr w:type="gramEnd"/>
      <w:r w:rsidRPr="00054FBD">
        <w:t xml:space="preserve"> or orders under which </w:t>
      </w:r>
      <w:r w:rsidR="0099273E" w:rsidRPr="00054FBD">
        <w:t>All GC Hire</w:t>
      </w:r>
      <w:r w:rsidRPr="00054FBD">
        <w:t xml:space="preserve"> is to rent</w:t>
      </w:r>
      <w:r w:rsidR="00247315" w:rsidRPr="00054FBD">
        <w:t xml:space="preserve"> an</w:t>
      </w:r>
      <w:r w:rsidRPr="00054FBD">
        <w:t xml:space="preserve"> </w:t>
      </w:r>
      <w:r w:rsidR="007E1161" w:rsidRPr="00054FBD">
        <w:t>Equipment</w:t>
      </w:r>
      <w:r w:rsidRPr="00054FBD">
        <w:t xml:space="preserve"> to the Customer (each a ‘</w:t>
      </w:r>
      <w:r w:rsidRPr="00054FBD">
        <w:rPr>
          <w:b/>
        </w:rPr>
        <w:t>Rental Form’</w:t>
      </w:r>
      <w:r w:rsidRPr="00054FBD">
        <w:t>) together with any additional terms included in a such Rental Form (provided such additional terms are recorded in writing).</w:t>
      </w:r>
      <w:bookmarkEnd w:id="1"/>
    </w:p>
    <w:p w14:paraId="62830AE3" w14:textId="77777777" w:rsidR="00C231EF" w:rsidRPr="00054FBD" w:rsidRDefault="00C231EF" w:rsidP="00054FBD">
      <w:pPr>
        <w:pStyle w:val="L4Level4-Sprintlaw"/>
      </w:pPr>
      <w:r w:rsidRPr="00054FBD">
        <w:t>The Customer will be taken to have accepted this Agreement if:</w:t>
      </w:r>
    </w:p>
    <w:p w14:paraId="584589BC" w14:textId="516C221E" w:rsidR="00C231EF" w:rsidRPr="00054FBD" w:rsidRDefault="00C231EF" w:rsidP="00054FBD">
      <w:pPr>
        <w:pStyle w:val="L5Level5-Sprintlaw"/>
      </w:pPr>
      <w:r w:rsidRPr="00054FBD">
        <w:t xml:space="preserve">the Customer </w:t>
      </w:r>
      <w:r w:rsidR="00247315" w:rsidRPr="00054FBD">
        <w:t>signs</w:t>
      </w:r>
      <w:r w:rsidRPr="00054FBD">
        <w:t xml:space="preserve"> a Rental Form; or</w:t>
      </w:r>
    </w:p>
    <w:p w14:paraId="7EC1D5B3" w14:textId="63FB9E8A" w:rsidR="00C231EF" w:rsidRPr="00054FBD" w:rsidRDefault="00C231EF" w:rsidP="00054FBD">
      <w:pPr>
        <w:pStyle w:val="L5Level5-Sprintlaw"/>
      </w:pPr>
      <w:r w:rsidRPr="00054FBD">
        <w:t>if the Customer orders, accepts or pays for any</w:t>
      </w:r>
      <w:r w:rsidR="00247315" w:rsidRPr="00054FBD">
        <w:t xml:space="preserve"> equipment</w:t>
      </w:r>
      <w:r w:rsidRPr="00054FBD">
        <w:t xml:space="preserve"> provided by </w:t>
      </w:r>
      <w:r w:rsidR="0099273E" w:rsidRPr="00054FBD">
        <w:t>All GC Hire</w:t>
      </w:r>
      <w:r w:rsidRPr="00054FBD">
        <w:t xml:space="preserve"> </w:t>
      </w:r>
      <w:bookmarkStart w:id="2" w:name="_Hlk112845332"/>
      <w:r w:rsidRPr="00054FBD">
        <w:t>after receiving or becoming aware of this Agreement</w:t>
      </w:r>
      <w:bookmarkEnd w:id="2"/>
      <w:r w:rsidRPr="00054FBD">
        <w:t>.</w:t>
      </w:r>
    </w:p>
    <w:p w14:paraId="6D301D26" w14:textId="77777777" w:rsidR="00C231EF" w:rsidRPr="00054FBD" w:rsidRDefault="00C231EF" w:rsidP="00054FBD">
      <w:pPr>
        <w:pStyle w:val="L4Level4-Sprintlaw"/>
      </w:pPr>
      <w:r w:rsidRPr="00054FBD">
        <w:t>By accepting this Agreement, the Customer acknowledges and warrants that:</w:t>
      </w:r>
    </w:p>
    <w:p w14:paraId="69DB3503" w14:textId="7EC25028" w:rsidR="00C231EF" w:rsidRPr="00054FBD" w:rsidRDefault="00C231EF" w:rsidP="00054FBD">
      <w:pPr>
        <w:pStyle w:val="L5Level5-Sprintlaw"/>
      </w:pPr>
      <w:r w:rsidRPr="00054FBD">
        <w:t xml:space="preserve">the Customer has read, </w:t>
      </w:r>
      <w:proofErr w:type="gramStart"/>
      <w:r w:rsidRPr="00054FBD">
        <w:t>understood</w:t>
      </w:r>
      <w:proofErr w:type="gramEnd"/>
      <w:r w:rsidRPr="00054FBD">
        <w:t xml:space="preserve"> and agree to these Rental Terms</w:t>
      </w:r>
      <w:r w:rsidR="00247315" w:rsidRPr="00054FBD">
        <w:t xml:space="preserve"> and the attached schedules</w:t>
      </w:r>
      <w:r w:rsidRPr="00054FBD">
        <w:t>; and</w:t>
      </w:r>
    </w:p>
    <w:p w14:paraId="198D97D2" w14:textId="77777777" w:rsidR="00C231EF" w:rsidRPr="00054FBD" w:rsidRDefault="00C231EF" w:rsidP="00054FBD">
      <w:pPr>
        <w:pStyle w:val="L5Level5-Sprintlaw"/>
      </w:pPr>
      <w:r w:rsidRPr="00054FBD">
        <w:t>the Customer:</w:t>
      </w:r>
    </w:p>
    <w:p w14:paraId="6806240F" w14:textId="07DB28B0" w:rsidR="00C231EF" w:rsidRPr="00054FBD" w:rsidRDefault="00247315" w:rsidP="00054FBD">
      <w:pPr>
        <w:pStyle w:val="L6Level6-Sprintlaw"/>
      </w:pPr>
      <w:r w:rsidRPr="00054FBD">
        <w:t>and any Additional Drivers, have</w:t>
      </w:r>
      <w:r w:rsidR="00C231EF" w:rsidRPr="00054FBD">
        <w:t xml:space="preserve"> valid licence</w:t>
      </w:r>
      <w:r w:rsidRPr="00054FBD">
        <w:t>(s)</w:t>
      </w:r>
      <w:r w:rsidR="00C231EF" w:rsidRPr="00054FBD">
        <w:t xml:space="preserve"> of a licence class that permits the Customer </w:t>
      </w:r>
      <w:r w:rsidRPr="00054FBD">
        <w:t xml:space="preserve">and Additional Drivers </w:t>
      </w:r>
      <w:r w:rsidR="00C231EF" w:rsidRPr="00054FBD">
        <w:t>to</w:t>
      </w:r>
      <w:r w:rsidRPr="00054FBD">
        <w:t xml:space="preserve"> operate</w:t>
      </w:r>
      <w:r w:rsidR="00C231EF" w:rsidRPr="00054FBD">
        <w:t xml:space="preserve"> the </w:t>
      </w:r>
      <w:proofErr w:type="gramStart"/>
      <w:r w:rsidR="007E1161" w:rsidRPr="00054FBD">
        <w:t>Equipment</w:t>
      </w:r>
      <w:r w:rsidR="00C231EF" w:rsidRPr="00054FBD">
        <w:t>;</w:t>
      </w:r>
      <w:proofErr w:type="gramEnd"/>
    </w:p>
    <w:p w14:paraId="4EA24C4F" w14:textId="18F29F70" w:rsidR="00C231EF" w:rsidRPr="00054FBD" w:rsidRDefault="00C231EF" w:rsidP="00054FBD">
      <w:pPr>
        <w:pStyle w:val="L6Level6-Sprintlaw"/>
      </w:pPr>
      <w:r w:rsidRPr="00054FBD">
        <w:t>will provide copies of the Customer’s</w:t>
      </w:r>
      <w:r w:rsidR="00247315" w:rsidRPr="00054FBD">
        <w:t xml:space="preserve"> (and any Additional Driver’s where applicable)</w:t>
      </w:r>
      <w:r w:rsidRPr="00054FBD">
        <w:t xml:space="preserve"> valid licence/s</w:t>
      </w:r>
      <w:r w:rsidR="00247315" w:rsidRPr="00054FBD">
        <w:t xml:space="preserve"> </w:t>
      </w:r>
      <w:r w:rsidRPr="00054FBD">
        <w:t xml:space="preserve">to </w:t>
      </w:r>
      <w:r w:rsidR="0099273E" w:rsidRPr="00054FBD">
        <w:t>All GC Hire</w:t>
      </w:r>
      <w:r w:rsidRPr="00054FBD">
        <w:t xml:space="preserve"> before renting any </w:t>
      </w:r>
      <w:r w:rsidR="007E1161" w:rsidRPr="00054FBD">
        <w:t>Equipment</w:t>
      </w:r>
      <w:r w:rsidRPr="00054FBD">
        <w:t>; and</w:t>
      </w:r>
    </w:p>
    <w:p w14:paraId="43564C04" w14:textId="77777777" w:rsidR="00C231EF" w:rsidRPr="00054FBD" w:rsidRDefault="00C231EF" w:rsidP="00054FBD">
      <w:pPr>
        <w:pStyle w:val="L6Level6-Sprintlaw"/>
      </w:pPr>
      <w:r w:rsidRPr="00054FBD">
        <w:t>has the legal capacity to enter into this Agreement.</w:t>
      </w:r>
    </w:p>
    <w:p w14:paraId="60AEFCB5" w14:textId="78121E48" w:rsidR="00C231EF" w:rsidRPr="00054FBD" w:rsidRDefault="00C231EF" w:rsidP="00054FBD">
      <w:pPr>
        <w:pStyle w:val="L4Level4-Sprintlaw"/>
      </w:pPr>
      <w:r w:rsidRPr="00054FBD">
        <w:t>In the event of any inconsistency between these Rental Terms</w:t>
      </w:r>
      <w:r w:rsidR="00247315" w:rsidRPr="00054FBD">
        <w:t>, the attached schedules</w:t>
      </w:r>
      <w:r w:rsidRPr="00054FBD">
        <w:t xml:space="preserve"> and any Rental Form, the clauses of these Rental Terms </w:t>
      </w:r>
      <w:r w:rsidR="00247315" w:rsidRPr="00054FBD">
        <w:t xml:space="preserve">and attached schedules </w:t>
      </w:r>
      <w:r w:rsidRPr="00054FBD">
        <w:t>will prevail to the extent of such inconsistency, except for any terms in the ‘Special Conditions’ within a Rental Form, which will prevail over the Rental Terms to the extent of any inconsistency.</w:t>
      </w:r>
    </w:p>
    <w:p w14:paraId="3421A1FE" w14:textId="77777777" w:rsidR="00C231EF" w:rsidRPr="00054FBD" w:rsidRDefault="00C231EF" w:rsidP="00054FBD">
      <w:pPr>
        <w:pStyle w:val="L1Level1Heading-Sprintlaw"/>
      </w:pPr>
      <w:r w:rsidRPr="00054FBD">
        <w:t>RENTAL</w:t>
      </w:r>
    </w:p>
    <w:p w14:paraId="095058E1" w14:textId="6DA5EA39" w:rsidR="00C231EF" w:rsidRPr="00054FBD" w:rsidRDefault="0099273E" w:rsidP="00054FBD">
      <w:pPr>
        <w:pStyle w:val="L4Level4-Sprintlaw"/>
      </w:pPr>
      <w:r w:rsidRPr="00054FBD">
        <w:t>All GC Hire</w:t>
      </w:r>
      <w:r w:rsidR="00C231EF" w:rsidRPr="00054FBD">
        <w:t xml:space="preserve"> rents to the Customer and the Customer accepts from </w:t>
      </w:r>
      <w:r w:rsidRPr="00054FBD">
        <w:t>All GC Hire</w:t>
      </w:r>
      <w:r w:rsidR="00C231EF" w:rsidRPr="00054FBD">
        <w:t xml:space="preserve"> the </w:t>
      </w:r>
      <w:r w:rsidR="00C231EF" w:rsidRPr="00054FBD">
        <w:t xml:space="preserve">rental of the </w:t>
      </w:r>
      <w:r w:rsidR="007E1161" w:rsidRPr="00054FBD">
        <w:t>Equipment</w:t>
      </w:r>
      <w:r w:rsidR="00C231EF" w:rsidRPr="00054FBD">
        <w:t xml:space="preserve"> upon and subject to the provisions of this Agreement.</w:t>
      </w:r>
    </w:p>
    <w:p w14:paraId="6A6E6DC7" w14:textId="306DB22B" w:rsidR="00C231EF" w:rsidRPr="00054FBD" w:rsidRDefault="0099273E" w:rsidP="00054FBD">
      <w:pPr>
        <w:pStyle w:val="L4Level4-Sprintlaw"/>
      </w:pPr>
      <w:r w:rsidRPr="00054FBD">
        <w:t>All GC Hire</w:t>
      </w:r>
      <w:r w:rsidR="00C231EF" w:rsidRPr="00054FBD">
        <w:t xml:space="preserve"> rents the </w:t>
      </w:r>
      <w:r w:rsidR="007E1161" w:rsidRPr="00054FBD">
        <w:t>Equipment</w:t>
      </w:r>
      <w:r w:rsidR="00C231EF" w:rsidRPr="00054FBD">
        <w:t xml:space="preserve"> to the Customer on the terms of this Agreement in consideration for the Customer’s acceptance of the terms of this Agreement, including the Customer’s agreement to pay any fees that become payable under this Agreement.</w:t>
      </w:r>
    </w:p>
    <w:p w14:paraId="7B58D5FD" w14:textId="7002FA66" w:rsidR="00685853" w:rsidRDefault="00685853" w:rsidP="00054FBD">
      <w:pPr>
        <w:pStyle w:val="L4Level4-Sprintlaw"/>
      </w:pPr>
      <w:r w:rsidRPr="00054FBD">
        <w:t>The term of the Customer’s hire commences on the Start Date and continues indefinitely until the Equipment is returned to the Return Address and is in All GC Hire’s possession and control (</w:t>
      </w:r>
      <w:r w:rsidRPr="00054FBD">
        <w:rPr>
          <w:b/>
          <w:bCs/>
        </w:rPr>
        <w:t>Rental Term</w:t>
      </w:r>
      <w:r w:rsidRPr="00054FBD">
        <w:t>).</w:t>
      </w:r>
    </w:p>
    <w:p w14:paraId="21679A52" w14:textId="77777777" w:rsidR="00C231EF" w:rsidRPr="00054FBD" w:rsidRDefault="00C231EF" w:rsidP="00054FBD">
      <w:pPr>
        <w:pStyle w:val="L1Level1Heading-Sprintlaw"/>
      </w:pPr>
      <w:bookmarkStart w:id="3" w:name="_heading=h.1fob9te" w:colFirst="0" w:colLast="0"/>
      <w:bookmarkEnd w:id="3"/>
      <w:r w:rsidRPr="00054FBD">
        <w:t>PAYMENT</w:t>
      </w:r>
    </w:p>
    <w:p w14:paraId="1E98055F" w14:textId="77777777" w:rsidR="00C231EF" w:rsidRPr="00054FBD" w:rsidRDefault="00C231EF" w:rsidP="00054FBD">
      <w:pPr>
        <w:pStyle w:val="L2Level2Sub-Heading-Sprintlaw"/>
      </w:pPr>
      <w:r w:rsidRPr="00054FBD">
        <w:t>FEES</w:t>
      </w:r>
    </w:p>
    <w:p w14:paraId="4912CF39" w14:textId="33AE845D" w:rsidR="00C231EF" w:rsidRPr="00054FBD" w:rsidRDefault="00C231EF" w:rsidP="00054FBD">
      <w:pPr>
        <w:pStyle w:val="L4Level4-Sprintlaw"/>
      </w:pPr>
      <w:r w:rsidRPr="00054FBD">
        <w:t xml:space="preserve">The Customer must pay the Fees to </w:t>
      </w:r>
      <w:r w:rsidR="0099273E" w:rsidRPr="00054FBD">
        <w:t>All GC Hire</w:t>
      </w:r>
      <w:r w:rsidRPr="00054FBD">
        <w:t xml:space="preserve">, </w:t>
      </w:r>
      <w:r w:rsidR="00D810ED" w:rsidRPr="00054FBD">
        <w:t xml:space="preserve">using the fee payment method and </w:t>
      </w:r>
      <w:r w:rsidRPr="00054FBD">
        <w:t>in the amounts and at the times set out in the Rental Form</w:t>
      </w:r>
      <w:r w:rsidR="00E51CA3" w:rsidRPr="00054FBD">
        <w:t>, this agreement</w:t>
      </w:r>
      <w:r w:rsidRPr="00054FBD">
        <w:t xml:space="preserve"> or as otherwise agreed in writing.</w:t>
      </w:r>
    </w:p>
    <w:p w14:paraId="65EDBDFB" w14:textId="287A0584" w:rsidR="00D810ED" w:rsidRPr="00054FBD" w:rsidRDefault="00D810ED" w:rsidP="00054FBD">
      <w:pPr>
        <w:pStyle w:val="L4Level4-Sprintlaw"/>
      </w:pPr>
      <w:r w:rsidRPr="00054FBD">
        <w:t>The Customer acknowledges and agrees that the Additional Fees specified in the Rental Form are a genuine pre-estimate by All GC Hire for the costs associated with handling their respective scenarios and do not constitute a penalty.</w:t>
      </w:r>
    </w:p>
    <w:p w14:paraId="497B2F24" w14:textId="77777777" w:rsidR="00C231EF" w:rsidRPr="00054FBD" w:rsidRDefault="00C231EF" w:rsidP="00054FBD">
      <w:pPr>
        <w:pStyle w:val="L2Level2Sub-Heading-Sprintlaw"/>
      </w:pPr>
      <w:r w:rsidRPr="00054FBD">
        <w:t>TIME FOR PAYMENT</w:t>
      </w:r>
    </w:p>
    <w:p w14:paraId="15CC603B" w14:textId="344D3E38" w:rsidR="00C231EF" w:rsidRPr="00054FBD" w:rsidRDefault="00C231EF" w:rsidP="00054FBD">
      <w:pPr>
        <w:pStyle w:val="L3Level3Paragraph-Sprintlaw"/>
      </w:pPr>
      <w:r w:rsidRPr="00054FBD">
        <w:t xml:space="preserve">Unless otherwise agreed in writing, if </w:t>
      </w:r>
      <w:r w:rsidR="0099273E" w:rsidRPr="00054FBD">
        <w:t>All GC Hire</w:t>
      </w:r>
      <w:r w:rsidRPr="00054FBD">
        <w:t xml:space="preserve"> issues an invoice to the Customer for any Fee, payment must be made by the time(s) specified in such invoice.</w:t>
      </w:r>
    </w:p>
    <w:p w14:paraId="61CB43EB" w14:textId="77777777" w:rsidR="00C231EF" w:rsidRPr="00054FBD" w:rsidRDefault="00C231EF" w:rsidP="00054FBD">
      <w:pPr>
        <w:pStyle w:val="L2Level2Sub-Heading-Sprintlaw"/>
      </w:pPr>
      <w:r w:rsidRPr="00054FBD">
        <w:t>ONLINE PAYMENT PARTNER</w:t>
      </w:r>
    </w:p>
    <w:p w14:paraId="4DF96C08" w14:textId="2004C4B7" w:rsidR="00C231EF" w:rsidRPr="00054FBD" w:rsidRDefault="0099273E" w:rsidP="00054FBD">
      <w:pPr>
        <w:pStyle w:val="L3Level3Paragraph-Sprintlaw"/>
      </w:pPr>
      <w:r w:rsidRPr="00054FBD">
        <w:t>All GC Hire</w:t>
      </w:r>
      <w:r w:rsidR="00C231EF" w:rsidRPr="00054FBD">
        <w:t xml:space="preserve"> may process payments using an online payment partner (</w:t>
      </w:r>
      <w:r w:rsidR="00C231EF" w:rsidRPr="00054FBD">
        <w:rPr>
          <w:b/>
        </w:rPr>
        <w:t>Online Payment Partner</w:t>
      </w:r>
      <w:r w:rsidR="00C231EF" w:rsidRPr="00054FBD">
        <w:t xml:space="preserve">). In addition to this Agreement, the Customer’s hire of the </w:t>
      </w:r>
      <w:r w:rsidR="007E1161" w:rsidRPr="00054FBD">
        <w:t>Equipment</w:t>
      </w:r>
      <w:r w:rsidR="00C231EF" w:rsidRPr="00054FBD">
        <w:t xml:space="preserve"> will be subject to the terms and the privacy policy of the Online Payment Partner, including any ‘no refunds’ or ‘disputes’ policies, available on the Online Payment Partner’s website.</w:t>
      </w:r>
    </w:p>
    <w:p w14:paraId="74B24AB1" w14:textId="77777777" w:rsidR="00C231EF" w:rsidRPr="00054FBD" w:rsidRDefault="00C231EF" w:rsidP="00054FBD">
      <w:pPr>
        <w:pStyle w:val="L2Level2Sub-Heading-Sprintlaw"/>
      </w:pPr>
      <w:r w:rsidRPr="00054FBD">
        <w:t>GST</w:t>
      </w:r>
    </w:p>
    <w:p w14:paraId="76E855B1" w14:textId="6CBDD0AA" w:rsidR="00C231EF" w:rsidRPr="00054FBD" w:rsidRDefault="00C231EF" w:rsidP="00054FBD">
      <w:pPr>
        <w:pStyle w:val="L3Level3Paragraph-Sprintlaw"/>
      </w:pPr>
      <w:r w:rsidRPr="00054FBD">
        <w:t xml:space="preserve">Unless otherwise indicated, amounts stated in a Rental Form do not include GST. In relation to any GST payable for a taxable supply by </w:t>
      </w:r>
      <w:r w:rsidR="0099273E" w:rsidRPr="00054FBD">
        <w:t>All GC Hire</w:t>
      </w:r>
      <w:r w:rsidRPr="00054FBD">
        <w:t xml:space="preserve">, the Customer must pay the GST subject to </w:t>
      </w:r>
      <w:r w:rsidR="0099273E" w:rsidRPr="00054FBD">
        <w:t>All GC Hire</w:t>
      </w:r>
      <w:r w:rsidRPr="00054FBD">
        <w:t xml:space="preserve"> providing a tax invoice.</w:t>
      </w:r>
    </w:p>
    <w:p w14:paraId="4A2C6EFF" w14:textId="77777777" w:rsidR="00C231EF" w:rsidRPr="00054FBD" w:rsidRDefault="00C231EF" w:rsidP="00054FBD">
      <w:pPr>
        <w:pStyle w:val="L2Level2Sub-Heading-Sprintlaw"/>
      </w:pPr>
      <w:r w:rsidRPr="00054FBD">
        <w:t>CARD SURCHARGES</w:t>
      </w:r>
    </w:p>
    <w:p w14:paraId="25AB04AE" w14:textId="7C9E4982" w:rsidR="00C231EF" w:rsidRPr="00054FBD" w:rsidRDefault="0099273E" w:rsidP="00054FBD">
      <w:pPr>
        <w:pStyle w:val="L3Level3Paragraph-Sprintlaw"/>
      </w:pPr>
      <w:r w:rsidRPr="00054FBD">
        <w:rPr>
          <w:color w:val="000000"/>
        </w:rPr>
        <w:t>All GC Hire</w:t>
      </w:r>
      <w:r w:rsidR="00C231EF" w:rsidRPr="00054FBD">
        <w:t xml:space="preserve"> reserves the right to charge credit card surcharges in the event payments are made using a credit, </w:t>
      </w:r>
      <w:proofErr w:type="gramStart"/>
      <w:r w:rsidR="00C231EF" w:rsidRPr="00054FBD">
        <w:t>debit</w:t>
      </w:r>
      <w:proofErr w:type="gramEnd"/>
      <w:r w:rsidR="00C231EF" w:rsidRPr="00054FBD">
        <w:t xml:space="preserve"> or charge card (including Visa, MasterCard or American Express).</w:t>
      </w:r>
    </w:p>
    <w:p w14:paraId="26A7F238" w14:textId="1980881F" w:rsidR="0009532A" w:rsidRPr="00054FBD" w:rsidRDefault="0009532A" w:rsidP="00054FBD">
      <w:pPr>
        <w:pStyle w:val="L2Level2Sub-Heading-Sprintlaw"/>
      </w:pPr>
      <w:r w:rsidRPr="00054FBD">
        <w:t>LATE PAYMENT</w:t>
      </w:r>
    </w:p>
    <w:p w14:paraId="02BECB8E" w14:textId="77777777" w:rsidR="006E13FE" w:rsidRPr="00054FBD" w:rsidRDefault="006E13FE" w:rsidP="00054FBD">
      <w:pPr>
        <w:pStyle w:val="L3Level3Paragraph-Sprintlaw"/>
      </w:pPr>
      <w:r w:rsidRPr="00054FBD">
        <w:t>If the Customer does not pay the Fees on or before the date the relevant Fee is due:</w:t>
      </w:r>
    </w:p>
    <w:p w14:paraId="48658061" w14:textId="64409B0C" w:rsidR="006E13FE" w:rsidRPr="00054FBD" w:rsidRDefault="006E13FE" w:rsidP="00054FBD">
      <w:pPr>
        <w:pStyle w:val="L4Level4-Sprintlaw"/>
      </w:pPr>
      <w:r w:rsidRPr="00054FBD">
        <w:t xml:space="preserve">All GC Hire may immediately terminate this </w:t>
      </w:r>
      <w:proofErr w:type="gramStart"/>
      <w:r w:rsidRPr="00054FBD">
        <w:t>Agreement;</w:t>
      </w:r>
      <w:proofErr w:type="gramEnd"/>
    </w:p>
    <w:p w14:paraId="78FAF3B6" w14:textId="2CF01C37" w:rsidR="006E13FE" w:rsidRPr="00054FBD" w:rsidRDefault="006E13FE" w:rsidP="00054FBD">
      <w:pPr>
        <w:pStyle w:val="L4Level4-Sprintlaw"/>
      </w:pPr>
      <w:r w:rsidRPr="00054FBD">
        <w:lastRenderedPageBreak/>
        <w:t xml:space="preserve">without limiting any of All GC Hire’s other rights under these terms, interest will begin to accrue at a rate of 5% per annum, on each amount outstanding, accruing daily and compounding monthly, from the due date for payment to the date on which payment is received by All GC Hire which the Customer must pay All GC </w:t>
      </w:r>
      <w:proofErr w:type="gramStart"/>
      <w:r w:rsidRPr="00054FBD">
        <w:t>Hire;</w:t>
      </w:r>
      <w:proofErr w:type="gramEnd"/>
      <w:r w:rsidRPr="00054FBD">
        <w:t xml:space="preserve"> </w:t>
      </w:r>
    </w:p>
    <w:p w14:paraId="4E64823B" w14:textId="331BA187" w:rsidR="006E13FE" w:rsidRPr="00054FBD" w:rsidRDefault="006E13FE" w:rsidP="00054FBD">
      <w:pPr>
        <w:pStyle w:val="L4Level4-Sprintlaw"/>
      </w:pPr>
      <w:r w:rsidRPr="00054FBD">
        <w:t>All GC Hire may seek to recover the amount due by referring the matter to a collection agency; and</w:t>
      </w:r>
    </w:p>
    <w:p w14:paraId="00E4E7AE" w14:textId="20922E87" w:rsidR="006E13FE" w:rsidRDefault="006E13FE" w:rsidP="00054FBD">
      <w:pPr>
        <w:pStyle w:val="L4Level4-Sprintlaw"/>
      </w:pPr>
      <w:r w:rsidRPr="00054FBD">
        <w:t>the Customer must reimburse All GC Hire for any costs it incurs, including any legal costs, in recovering the amount due or enforcing any of its rights under Agreement.</w:t>
      </w:r>
    </w:p>
    <w:p w14:paraId="230FBDEC" w14:textId="6EFA85FD" w:rsidR="00C52DA4" w:rsidRDefault="00C52DA4" w:rsidP="00C52DA4">
      <w:pPr>
        <w:pStyle w:val="L2Level2Sub-Heading-Sprintlaw"/>
      </w:pPr>
      <w:r>
        <w:t>DEPOSIT</w:t>
      </w:r>
    </w:p>
    <w:p w14:paraId="5A0D9D4A" w14:textId="727BEC4F" w:rsidR="00C52DA4" w:rsidRDefault="00C52DA4" w:rsidP="00C52DA4">
      <w:pPr>
        <w:pStyle w:val="L4Level4-Sprintlaw"/>
      </w:pPr>
      <w:r>
        <w:t>Where</w:t>
      </w:r>
      <w:r w:rsidRPr="00054FBD">
        <w:t xml:space="preserve"> </w:t>
      </w:r>
      <w:r>
        <w:t xml:space="preserve">prior to the Start Date, </w:t>
      </w:r>
      <w:r w:rsidRPr="00054FBD">
        <w:t xml:space="preserve">the Customer </w:t>
      </w:r>
      <w:r>
        <w:t xml:space="preserve">has reserved the Equipment by paying </w:t>
      </w:r>
      <w:r w:rsidRPr="00054FBD">
        <w:t xml:space="preserve">to All GC Hire </w:t>
      </w:r>
      <w:r>
        <w:t>a fee (</w:t>
      </w:r>
      <w:r w:rsidRPr="00C52DA4">
        <w:rPr>
          <w:b/>
          <w:bCs/>
        </w:rPr>
        <w:t>Initial</w:t>
      </w:r>
      <w:r>
        <w:t xml:space="preserve"> </w:t>
      </w:r>
      <w:r w:rsidRPr="00C52DA4">
        <w:rPr>
          <w:b/>
          <w:bCs/>
        </w:rPr>
        <w:t>Deposit</w:t>
      </w:r>
      <w:r>
        <w:t>), the Customer acknowledges and agrees:</w:t>
      </w:r>
    </w:p>
    <w:p w14:paraId="5757F826" w14:textId="77777777" w:rsidR="00C52DA4" w:rsidRDefault="00C52DA4" w:rsidP="00C52DA4">
      <w:pPr>
        <w:pStyle w:val="L5Level5-Sprintlaw"/>
      </w:pPr>
      <w:r>
        <w:t>to the maximum extent permitted by law, the Initial Deposit is non-refundable; and</w:t>
      </w:r>
    </w:p>
    <w:p w14:paraId="64D7A298" w14:textId="77777777" w:rsidR="00C52DA4" w:rsidRPr="00054FBD" w:rsidRDefault="00C52DA4" w:rsidP="00C52DA4">
      <w:pPr>
        <w:pStyle w:val="L5Level5-Sprintlaw"/>
      </w:pPr>
      <w:r>
        <w:t xml:space="preserve">the Initial Deposit will </w:t>
      </w:r>
      <w:r w:rsidRPr="00054FBD">
        <w:t>set-off the Hire Fees payable by the Customer</w:t>
      </w:r>
      <w:r>
        <w:t xml:space="preserve"> on the Start Date</w:t>
      </w:r>
      <w:r w:rsidRPr="00054FBD">
        <w:t>.</w:t>
      </w:r>
    </w:p>
    <w:p w14:paraId="6EFA271D" w14:textId="77777777" w:rsidR="00C231EF" w:rsidRPr="00054FBD" w:rsidRDefault="00C231EF" w:rsidP="00054FBD">
      <w:pPr>
        <w:pStyle w:val="L1Level1Heading-Sprintlaw"/>
      </w:pPr>
      <w:r w:rsidRPr="00054FBD">
        <w:t>VEHICLE USE</w:t>
      </w:r>
    </w:p>
    <w:p w14:paraId="0DBB7D72" w14:textId="77777777" w:rsidR="00C231EF" w:rsidRPr="00054FBD" w:rsidRDefault="00C231EF" w:rsidP="00054FBD">
      <w:pPr>
        <w:pStyle w:val="L2Level2Sub-Heading-Sprintlaw"/>
      </w:pPr>
      <w:r w:rsidRPr="00054FBD">
        <w:t>PICK-UP AND RETURN</w:t>
      </w:r>
    </w:p>
    <w:p w14:paraId="28121EE5" w14:textId="2185D631" w:rsidR="0009532A" w:rsidRPr="00054FBD" w:rsidRDefault="0009532A" w:rsidP="00054FBD">
      <w:pPr>
        <w:pStyle w:val="L4Level4-Sprintlaw"/>
      </w:pPr>
      <w:bookmarkStart w:id="4" w:name="_heading=h.4d34og8" w:colFirst="0" w:colLast="0"/>
      <w:bookmarkEnd w:id="4"/>
      <w:r w:rsidRPr="00054FBD">
        <w:t>The Customer may collect the Equipment at the Pickup Address on the Start Date.</w:t>
      </w:r>
    </w:p>
    <w:p w14:paraId="5A3CA652" w14:textId="4AC11E89" w:rsidR="00C231EF" w:rsidRPr="00054FBD" w:rsidRDefault="00C231EF" w:rsidP="00054FBD">
      <w:pPr>
        <w:pStyle w:val="L4Level4-Sprintlaw"/>
      </w:pPr>
      <w:r w:rsidRPr="00054FBD">
        <w:t xml:space="preserve">Subject to clause </w:t>
      </w:r>
      <w:r w:rsidRPr="00054FBD">
        <w:fldChar w:fldCharType="begin"/>
      </w:r>
      <w:r w:rsidRPr="00054FBD">
        <w:instrText xml:space="preserve"> REF _Ref35958329 \w \h  \* MERGEFORMAT </w:instrText>
      </w:r>
      <w:r w:rsidRPr="00054FBD">
        <w:fldChar w:fldCharType="separate"/>
      </w:r>
      <w:r w:rsidR="00605B33">
        <w:t>16</w:t>
      </w:r>
      <w:r w:rsidRPr="00054FBD">
        <w:fldChar w:fldCharType="end"/>
      </w:r>
      <w:r w:rsidRPr="00054FBD">
        <w:t xml:space="preserve">, the Customer must, before </w:t>
      </w:r>
      <w:r w:rsidR="0009532A" w:rsidRPr="00054FBD">
        <w:t>the Return Time</w:t>
      </w:r>
      <w:r w:rsidRPr="00054FBD">
        <w:t xml:space="preserve"> on the Return Date, return the </w:t>
      </w:r>
      <w:r w:rsidR="007E1161" w:rsidRPr="00054FBD">
        <w:t>Equipment</w:t>
      </w:r>
      <w:r w:rsidRPr="00054FBD">
        <w:t xml:space="preserve"> to </w:t>
      </w:r>
      <w:r w:rsidR="0099273E" w:rsidRPr="00054FBD">
        <w:t>All GC Hire</w:t>
      </w:r>
      <w:r w:rsidRPr="00054FBD">
        <w:t xml:space="preserve"> at the Return Address in the same condition as it was in on the Start Date.</w:t>
      </w:r>
    </w:p>
    <w:p w14:paraId="63C58F4C" w14:textId="6628171E" w:rsidR="00C231EF" w:rsidRPr="00054FBD" w:rsidRDefault="00C231EF" w:rsidP="00054FBD">
      <w:pPr>
        <w:pStyle w:val="L4Level4-Sprintlaw"/>
      </w:pPr>
      <w:r w:rsidRPr="00054FBD">
        <w:t>For the purposes of this clause, ‘same condition’ means the same state (excluding ordinary wear and tear)</w:t>
      </w:r>
      <w:r w:rsidR="0009532A" w:rsidRPr="00054FBD">
        <w:t xml:space="preserve"> and </w:t>
      </w:r>
      <w:r w:rsidRPr="00054FBD">
        <w:t xml:space="preserve">complete with all the tools, tyres, </w:t>
      </w:r>
      <w:proofErr w:type="gramStart"/>
      <w:r w:rsidRPr="00054FBD">
        <w:t>accessories</w:t>
      </w:r>
      <w:proofErr w:type="gramEnd"/>
      <w:r w:rsidRPr="00054FBD">
        <w:t xml:space="preserve"> and </w:t>
      </w:r>
      <w:r w:rsidR="007E1161" w:rsidRPr="00054FBD">
        <w:t>Inclusions</w:t>
      </w:r>
      <w:r w:rsidRPr="00054FBD">
        <w:t xml:space="preserve"> and in the same state of cleanliness as the </w:t>
      </w:r>
      <w:r w:rsidR="007E1161" w:rsidRPr="00054FBD">
        <w:t>Equipment</w:t>
      </w:r>
      <w:r w:rsidRPr="00054FBD">
        <w:t xml:space="preserve"> was on Start Date</w:t>
      </w:r>
      <w:r w:rsidR="0009532A" w:rsidRPr="00054FBD">
        <w:t xml:space="preserve"> and in accordance with the Equipment Condition Report</w:t>
      </w:r>
      <w:r w:rsidRPr="00054FBD">
        <w:t>.</w:t>
      </w:r>
    </w:p>
    <w:p w14:paraId="2D174BF3" w14:textId="0788BD3F" w:rsidR="00C231EF" w:rsidRPr="00054FBD" w:rsidRDefault="00C231EF" w:rsidP="00054FBD">
      <w:pPr>
        <w:pStyle w:val="L4Level4-Sprintlaw"/>
      </w:pPr>
      <w:r w:rsidRPr="00054FBD">
        <w:t xml:space="preserve">If the Customer does not return the </w:t>
      </w:r>
      <w:r w:rsidR="007E1161" w:rsidRPr="00054FBD">
        <w:t>Equipment</w:t>
      </w:r>
      <w:r w:rsidRPr="00054FBD">
        <w:t xml:space="preserve"> to the Return Address before </w:t>
      </w:r>
      <w:r w:rsidR="000E19A2" w:rsidRPr="00054FBD">
        <w:t>the Return Time on</w:t>
      </w:r>
      <w:r w:rsidRPr="00054FBD">
        <w:t xml:space="preserve"> the Return Date, the Customer must promptly pay the Late Charge for each </w:t>
      </w:r>
      <w:r w:rsidR="0009532A" w:rsidRPr="00054FBD">
        <w:t>24-hour</w:t>
      </w:r>
      <w:r w:rsidRPr="00054FBD">
        <w:t xml:space="preserve"> period after the</w:t>
      </w:r>
      <w:r w:rsidR="000E19A2" w:rsidRPr="00054FBD">
        <w:t xml:space="preserve"> Return Time on the</w:t>
      </w:r>
      <w:r w:rsidRPr="00054FBD">
        <w:t xml:space="preserve"> Return Date during which the </w:t>
      </w:r>
      <w:r w:rsidR="007E1161" w:rsidRPr="00054FBD">
        <w:t>Equipment</w:t>
      </w:r>
      <w:r w:rsidRPr="00054FBD">
        <w:t xml:space="preserve"> has not been returned to </w:t>
      </w:r>
      <w:r w:rsidR="0099273E" w:rsidRPr="00054FBD">
        <w:t>All GC Hire</w:t>
      </w:r>
      <w:r w:rsidRPr="00054FBD">
        <w:t>.</w:t>
      </w:r>
    </w:p>
    <w:p w14:paraId="71C96DFC" w14:textId="77777777" w:rsidR="00C231EF" w:rsidRPr="00054FBD" w:rsidRDefault="00C231EF" w:rsidP="00054FBD">
      <w:pPr>
        <w:pStyle w:val="L2Level2Sub-Heading-Sprintlaw"/>
      </w:pPr>
      <w:r w:rsidRPr="00054FBD">
        <w:t>VEHICLE INSPECTION REPORT</w:t>
      </w:r>
    </w:p>
    <w:p w14:paraId="578D4C0A" w14:textId="00AE8D2C" w:rsidR="00C231EF" w:rsidRPr="00054FBD" w:rsidRDefault="00C231EF" w:rsidP="00054FBD">
      <w:pPr>
        <w:pStyle w:val="L4Level4-Sprintlaw"/>
      </w:pPr>
      <w:r w:rsidRPr="00054FBD">
        <w:t xml:space="preserve">On pick up of the </w:t>
      </w:r>
      <w:r w:rsidR="007E1161" w:rsidRPr="00054FBD">
        <w:t>Equipment</w:t>
      </w:r>
      <w:r w:rsidRPr="00054FBD">
        <w:t xml:space="preserve">, </w:t>
      </w:r>
      <w:r w:rsidR="0099273E" w:rsidRPr="00054FBD">
        <w:t>All GC Hire</w:t>
      </w:r>
      <w:r w:rsidRPr="00054FBD">
        <w:t xml:space="preserve"> will inspect the </w:t>
      </w:r>
      <w:r w:rsidR="001135A1" w:rsidRPr="00054FBD">
        <w:t>Equipment</w:t>
      </w:r>
      <w:r w:rsidRPr="00054FBD">
        <w:t xml:space="preserve"> and note any existing damage to the </w:t>
      </w:r>
      <w:r w:rsidR="007E1161" w:rsidRPr="00054FBD">
        <w:t>Equipment</w:t>
      </w:r>
      <w:r w:rsidRPr="00054FBD">
        <w:t xml:space="preserve"> on the </w:t>
      </w:r>
      <w:r w:rsidR="007E1161" w:rsidRPr="00054FBD">
        <w:t>Equipment</w:t>
      </w:r>
      <w:r w:rsidRPr="00054FBD">
        <w:t xml:space="preserve"> Inspection Report. The Customer will then have an opportunity to </w:t>
      </w:r>
      <w:r w:rsidRPr="00054FBD">
        <w:t xml:space="preserve">inspect the </w:t>
      </w:r>
      <w:r w:rsidR="007E1161" w:rsidRPr="00054FBD">
        <w:t>Equipment</w:t>
      </w:r>
      <w:r w:rsidRPr="00054FBD">
        <w:t xml:space="preserve"> and will be provided with the </w:t>
      </w:r>
      <w:r w:rsidR="007E1161" w:rsidRPr="00054FBD">
        <w:t>Equipment</w:t>
      </w:r>
      <w:r w:rsidRPr="00054FBD">
        <w:t xml:space="preserve"> Inspection Report to review. The Customer may note any other existing damage to the </w:t>
      </w:r>
      <w:r w:rsidR="007E1161" w:rsidRPr="00054FBD">
        <w:t>Equipment</w:t>
      </w:r>
      <w:r w:rsidRPr="00054FBD">
        <w:t xml:space="preserve"> before signing the </w:t>
      </w:r>
      <w:r w:rsidR="007E1161" w:rsidRPr="00054FBD">
        <w:t>Equipment</w:t>
      </w:r>
      <w:r w:rsidRPr="00054FBD">
        <w:t xml:space="preserve"> Inspection Report.</w:t>
      </w:r>
    </w:p>
    <w:p w14:paraId="5535E201" w14:textId="1E22AE5C" w:rsidR="00C231EF" w:rsidRPr="00054FBD" w:rsidRDefault="00C231EF" w:rsidP="00054FBD">
      <w:pPr>
        <w:pStyle w:val="L4Level4-Sprintlaw"/>
      </w:pPr>
      <w:r w:rsidRPr="00054FBD">
        <w:t xml:space="preserve">By signing the </w:t>
      </w:r>
      <w:r w:rsidR="007E1161" w:rsidRPr="00054FBD">
        <w:t>Equipment</w:t>
      </w:r>
      <w:r w:rsidRPr="00054FBD">
        <w:t xml:space="preserve"> Inspection Report, the Customer acknowledges and agrees that:</w:t>
      </w:r>
    </w:p>
    <w:p w14:paraId="0F2C2E23" w14:textId="01286FFB" w:rsidR="00C231EF" w:rsidRPr="00054FBD" w:rsidRDefault="00C231EF" w:rsidP="00054FBD">
      <w:pPr>
        <w:pStyle w:val="L5Level5-Sprintlaw"/>
      </w:pPr>
      <w:r w:rsidRPr="00054FBD">
        <w:t xml:space="preserve">the Customer has inspected the </w:t>
      </w:r>
      <w:r w:rsidR="007E1161" w:rsidRPr="00054FBD">
        <w:t>Equipment</w:t>
      </w:r>
      <w:r w:rsidRPr="00054FBD">
        <w:t xml:space="preserve"> prior to first using the </w:t>
      </w:r>
      <w:proofErr w:type="gramStart"/>
      <w:r w:rsidR="007E1161" w:rsidRPr="00054FBD">
        <w:t>Equipment</w:t>
      </w:r>
      <w:r w:rsidRPr="00054FBD">
        <w:t>;</w:t>
      </w:r>
      <w:proofErr w:type="gramEnd"/>
    </w:p>
    <w:p w14:paraId="2CF2AC2A" w14:textId="7F7BBFC7" w:rsidR="00C231EF" w:rsidRPr="00054FBD" w:rsidRDefault="00C231EF" w:rsidP="00054FBD">
      <w:pPr>
        <w:pStyle w:val="L5Level5-Sprintlaw"/>
      </w:pPr>
      <w:r w:rsidRPr="00054FBD">
        <w:t xml:space="preserve">all scratches, scuffs and any other marks or damage to the </w:t>
      </w:r>
      <w:r w:rsidR="007E1161" w:rsidRPr="00054FBD">
        <w:t>Equipment</w:t>
      </w:r>
      <w:r w:rsidRPr="00054FBD">
        <w:t xml:space="preserve"> recorded on the images on the </w:t>
      </w:r>
      <w:r w:rsidR="007E1161" w:rsidRPr="00054FBD">
        <w:t>Equipment</w:t>
      </w:r>
      <w:r w:rsidRPr="00054FBD">
        <w:t xml:space="preserve"> Inspection Report are correct and </w:t>
      </w:r>
      <w:proofErr w:type="gramStart"/>
      <w:r w:rsidRPr="00054FBD">
        <w:t>complete;</w:t>
      </w:r>
      <w:proofErr w:type="gramEnd"/>
    </w:p>
    <w:p w14:paraId="74C38A9E" w14:textId="76DC0235" w:rsidR="00C231EF" w:rsidRPr="00054FBD" w:rsidRDefault="00C231EF" w:rsidP="00054FBD">
      <w:pPr>
        <w:pStyle w:val="L5Level5-Sprintlaw"/>
      </w:pPr>
      <w:r w:rsidRPr="00054FBD">
        <w:t xml:space="preserve">the images on the </w:t>
      </w:r>
      <w:r w:rsidR="007E1161" w:rsidRPr="00054FBD">
        <w:t>Equipment</w:t>
      </w:r>
      <w:r w:rsidRPr="00054FBD">
        <w:t xml:space="preserve"> Inspection Report are a guide only and may not be a true representation of the </w:t>
      </w:r>
      <w:r w:rsidR="007E1161" w:rsidRPr="00054FBD">
        <w:t>Equipment</w:t>
      </w:r>
      <w:r w:rsidRPr="00054FBD">
        <w:t xml:space="preserve"> but the marks or damage to the </w:t>
      </w:r>
      <w:r w:rsidR="007E1161" w:rsidRPr="00054FBD">
        <w:t>Equipment</w:t>
      </w:r>
      <w:r w:rsidRPr="00054FBD">
        <w:t xml:space="preserve"> recorded on the images do nevertheless, </w:t>
      </w:r>
      <w:proofErr w:type="gramStart"/>
      <w:r w:rsidRPr="00054FBD">
        <w:t>correctly</w:t>
      </w:r>
      <w:proofErr w:type="gramEnd"/>
      <w:r w:rsidRPr="00054FBD">
        <w:t xml:space="preserve"> and completely reflect the marks or damage to the </w:t>
      </w:r>
      <w:r w:rsidR="007E1161" w:rsidRPr="00054FBD">
        <w:t>Equipment</w:t>
      </w:r>
      <w:r w:rsidRPr="00054FBD">
        <w:t>; and</w:t>
      </w:r>
    </w:p>
    <w:p w14:paraId="0CA9B48E" w14:textId="39C39DE7" w:rsidR="00C231EF" w:rsidRPr="00054FBD" w:rsidRDefault="00C231EF" w:rsidP="00054FBD">
      <w:pPr>
        <w:pStyle w:val="L5Level5-Sprintlaw"/>
      </w:pPr>
      <w:r w:rsidRPr="00054FBD">
        <w:t xml:space="preserve">the </w:t>
      </w:r>
      <w:r w:rsidR="007E1161" w:rsidRPr="00054FBD">
        <w:t>Equipment</w:t>
      </w:r>
      <w:r w:rsidRPr="00054FBD">
        <w:t xml:space="preserve"> is rented out to the Customer in the condition as set out in the </w:t>
      </w:r>
      <w:r w:rsidR="007E1161" w:rsidRPr="00054FBD">
        <w:t>Equipment</w:t>
      </w:r>
      <w:r w:rsidRPr="00054FBD">
        <w:t xml:space="preserve"> Inspection Report.</w:t>
      </w:r>
    </w:p>
    <w:p w14:paraId="65806774" w14:textId="3988E4E8" w:rsidR="00C231EF" w:rsidRPr="00054FBD" w:rsidRDefault="0099273E" w:rsidP="00054FBD">
      <w:pPr>
        <w:pStyle w:val="L4Level4-Sprintlaw"/>
      </w:pPr>
      <w:r w:rsidRPr="00054FBD">
        <w:t>All GC Hire</w:t>
      </w:r>
      <w:r w:rsidR="00C231EF" w:rsidRPr="00054FBD">
        <w:t xml:space="preserve"> will inspect the </w:t>
      </w:r>
      <w:r w:rsidR="007E1161" w:rsidRPr="00054FBD">
        <w:t>Equipment</w:t>
      </w:r>
      <w:r w:rsidR="00C231EF" w:rsidRPr="00054FBD">
        <w:t xml:space="preserve"> as soon as it has been returned. If, the </w:t>
      </w:r>
      <w:r w:rsidR="007E1161" w:rsidRPr="00054FBD">
        <w:t>Equipment</w:t>
      </w:r>
      <w:r w:rsidR="00C231EF" w:rsidRPr="00054FBD">
        <w:t xml:space="preserve"> has any scratches, scuffs or any other marks or damage not recorded on the </w:t>
      </w:r>
      <w:r w:rsidR="007E1161" w:rsidRPr="00054FBD">
        <w:t>Equipment</w:t>
      </w:r>
      <w:r w:rsidR="00C231EF" w:rsidRPr="00054FBD">
        <w:t xml:space="preserve"> Inspection Report (fair wear and tear excepted) (</w:t>
      </w:r>
      <w:r w:rsidR="00C231EF" w:rsidRPr="00054FBD">
        <w:rPr>
          <w:b/>
        </w:rPr>
        <w:t>New Damage</w:t>
      </w:r>
      <w:r w:rsidR="00C231EF" w:rsidRPr="00054FBD">
        <w:t xml:space="preserve">), </w:t>
      </w:r>
      <w:r w:rsidRPr="00054FBD">
        <w:t>All GC Hire</w:t>
      </w:r>
      <w:r w:rsidR="00C231EF" w:rsidRPr="00054FBD">
        <w:t xml:space="preserve"> will provide:</w:t>
      </w:r>
    </w:p>
    <w:p w14:paraId="0A0DAC01" w14:textId="77777777" w:rsidR="00C231EF" w:rsidRPr="00054FBD" w:rsidRDefault="00C231EF" w:rsidP="00054FBD">
      <w:pPr>
        <w:pStyle w:val="L5Level5-Sprintlaw"/>
      </w:pPr>
      <w:r w:rsidRPr="00054FBD">
        <w:t xml:space="preserve">notice of the New Damage to the </w:t>
      </w:r>
      <w:proofErr w:type="gramStart"/>
      <w:r w:rsidRPr="00054FBD">
        <w:t>Customer;</w:t>
      </w:r>
      <w:proofErr w:type="gramEnd"/>
    </w:p>
    <w:p w14:paraId="498C5431" w14:textId="77777777" w:rsidR="00C231EF" w:rsidRPr="00054FBD" w:rsidRDefault="00C231EF" w:rsidP="00054FBD">
      <w:pPr>
        <w:pStyle w:val="L5Level5-Sprintlaw"/>
      </w:pPr>
      <w:r w:rsidRPr="00054FBD">
        <w:t>a photo of the New Damage to the Customer; and</w:t>
      </w:r>
    </w:p>
    <w:p w14:paraId="2786ADA0" w14:textId="77777777" w:rsidR="00C231EF" w:rsidRPr="00054FBD" w:rsidRDefault="00C231EF" w:rsidP="00054FBD">
      <w:pPr>
        <w:pStyle w:val="L5Level5-Sprintlaw"/>
      </w:pPr>
      <w:r w:rsidRPr="00054FBD">
        <w:t>an itemised estimate of the cost of repairing the New Damage.</w:t>
      </w:r>
    </w:p>
    <w:p w14:paraId="74BF9416" w14:textId="77777777" w:rsidR="00C231EF" w:rsidRPr="00054FBD" w:rsidRDefault="00C231EF" w:rsidP="00054FBD">
      <w:pPr>
        <w:pStyle w:val="L4Level4-Sprintlaw"/>
      </w:pPr>
      <w:r w:rsidRPr="00054FBD">
        <w:t>The Customer is liable for and agrees to pay for the cost to repair the New Damage.</w:t>
      </w:r>
    </w:p>
    <w:p w14:paraId="74A0FC56" w14:textId="77777777" w:rsidR="00C231EF" w:rsidRPr="00054FBD" w:rsidRDefault="00C231EF" w:rsidP="00054FBD">
      <w:pPr>
        <w:pStyle w:val="L2Level2Sub-Heading-Sprintlaw"/>
      </w:pPr>
      <w:r w:rsidRPr="00054FBD">
        <w:t>USE</w:t>
      </w:r>
    </w:p>
    <w:p w14:paraId="76FE4C7D" w14:textId="6423C699" w:rsidR="00F9496F" w:rsidRPr="00054FBD" w:rsidRDefault="00F9496F" w:rsidP="00054FBD">
      <w:pPr>
        <w:pStyle w:val="L4Level4-Sprintlaw"/>
      </w:pPr>
      <w:bookmarkStart w:id="5" w:name="_heading=h.17dp8vu" w:colFirst="0" w:colLast="0"/>
      <w:bookmarkEnd w:id="5"/>
      <w:r w:rsidRPr="00054FBD">
        <w:t>Where a Rental Form specifies a Permitted Area and/or Permitted Terrain, the Customer must only operate the Equipment in accordance with such restrictions.</w:t>
      </w:r>
    </w:p>
    <w:p w14:paraId="4B86D318" w14:textId="5AE47AA1" w:rsidR="005F4955" w:rsidRPr="00054FBD" w:rsidRDefault="005F4955" w:rsidP="00054FBD">
      <w:pPr>
        <w:pStyle w:val="L4Level4-Sprintlaw"/>
      </w:pPr>
      <w:r w:rsidRPr="00054FBD">
        <w:t>Where the Rental Form includes Inclusions, the Customer must handle such Inclusions in accordance with their obligations relating to the Equipment set out in this Agreement.</w:t>
      </w:r>
    </w:p>
    <w:p w14:paraId="71429DA4" w14:textId="56386DE3" w:rsidR="00F9496F" w:rsidRPr="00054FBD" w:rsidRDefault="00F9496F" w:rsidP="00054FBD">
      <w:pPr>
        <w:pStyle w:val="L4Level4-Sprintlaw"/>
      </w:pPr>
      <w:r w:rsidRPr="00054FBD">
        <w:t>If we include a Kilometre Limit in the Rental Form, you must not exceed this limit without our prior written approval. If you do exceed the limit, we may charge an Additional Kilometre Fee.</w:t>
      </w:r>
    </w:p>
    <w:p w14:paraId="5EFD6241" w14:textId="366EB142" w:rsidR="00C231EF" w:rsidRPr="00054FBD" w:rsidRDefault="00C231EF" w:rsidP="00054FBD">
      <w:pPr>
        <w:pStyle w:val="L4Level4-Sprintlaw"/>
      </w:pPr>
      <w:r w:rsidRPr="00054FBD">
        <w:lastRenderedPageBreak/>
        <w:t xml:space="preserve">The Customer must ensure that the </w:t>
      </w:r>
      <w:r w:rsidR="007E1161" w:rsidRPr="00054FBD">
        <w:t>Equipment</w:t>
      </w:r>
      <w:r w:rsidRPr="00054FBD">
        <w:t xml:space="preserve"> is only used:</w:t>
      </w:r>
    </w:p>
    <w:p w14:paraId="49846182" w14:textId="4C211334" w:rsidR="004701C0" w:rsidRPr="00054FBD" w:rsidRDefault="004701C0" w:rsidP="00054FBD">
      <w:pPr>
        <w:pStyle w:val="L5Level5-Sprintlaw"/>
      </w:pPr>
      <w:r w:rsidRPr="00054FBD">
        <w:t xml:space="preserve">for the Customer’s own personal use and is not on-hired to a third </w:t>
      </w:r>
      <w:proofErr w:type="gramStart"/>
      <w:r w:rsidRPr="00054FBD">
        <w:t>party;</w:t>
      </w:r>
      <w:proofErr w:type="gramEnd"/>
    </w:p>
    <w:p w14:paraId="39AF50EC" w14:textId="4884682E" w:rsidR="00C231EF" w:rsidRPr="00054FBD" w:rsidRDefault="00C231EF" w:rsidP="00054FBD">
      <w:pPr>
        <w:pStyle w:val="L5Level5-Sprintlaw"/>
      </w:pPr>
      <w:r w:rsidRPr="00054FBD">
        <w:t>in a proper and skilful manner</w:t>
      </w:r>
      <w:r w:rsidR="00296556" w:rsidRPr="00054FBD">
        <w:t xml:space="preserve"> by any operator of the </w:t>
      </w:r>
      <w:proofErr w:type="gramStart"/>
      <w:r w:rsidR="00296556" w:rsidRPr="00054FBD">
        <w:t>Equipment;</w:t>
      </w:r>
      <w:proofErr w:type="gramEnd"/>
    </w:p>
    <w:p w14:paraId="15C04A80" w14:textId="61ED5EC2" w:rsidR="00C231EF" w:rsidRPr="00054FBD" w:rsidRDefault="00C231EF" w:rsidP="00054FBD">
      <w:pPr>
        <w:pStyle w:val="L5Level5-Sprintlaw"/>
      </w:pPr>
      <w:r w:rsidRPr="00054FBD">
        <w:t xml:space="preserve">in accordance with the </w:t>
      </w:r>
      <w:r w:rsidR="007E1161" w:rsidRPr="00054FBD">
        <w:t>Equipment</w:t>
      </w:r>
      <w:r w:rsidRPr="00054FBD">
        <w:t xml:space="preserve"> manufacturer’s requirements, </w:t>
      </w:r>
      <w:proofErr w:type="gramStart"/>
      <w:r w:rsidRPr="00054FBD">
        <w:t>recommendations</w:t>
      </w:r>
      <w:proofErr w:type="gramEnd"/>
      <w:r w:rsidRPr="00054FBD">
        <w:t xml:space="preserve"> and instruction manuals; and</w:t>
      </w:r>
    </w:p>
    <w:p w14:paraId="0CF6BF09" w14:textId="76C73798" w:rsidR="00C231EF" w:rsidRPr="00054FBD" w:rsidRDefault="00C231EF" w:rsidP="00054FBD">
      <w:pPr>
        <w:pStyle w:val="L5Level5-Sprintlaw"/>
      </w:pPr>
      <w:bookmarkStart w:id="6" w:name="_heading=h.3rdcrjn" w:colFirst="0" w:colLast="0"/>
      <w:bookmarkEnd w:id="6"/>
      <w:r w:rsidRPr="00054FBD">
        <w:t xml:space="preserve">in accordance with all Laws, </w:t>
      </w:r>
      <w:proofErr w:type="gramStart"/>
      <w:r w:rsidRPr="00054FBD">
        <w:t>rules</w:t>
      </w:r>
      <w:proofErr w:type="gramEnd"/>
      <w:r w:rsidRPr="00054FBD">
        <w:t xml:space="preserve"> and regulations applicable to the </w:t>
      </w:r>
      <w:r w:rsidR="007E1161" w:rsidRPr="00054FBD">
        <w:t>Equipment</w:t>
      </w:r>
      <w:r w:rsidRPr="00054FBD">
        <w:t xml:space="preserve"> and its use.</w:t>
      </w:r>
    </w:p>
    <w:p w14:paraId="710B6806" w14:textId="77777777" w:rsidR="00C231EF" w:rsidRPr="00054FBD" w:rsidRDefault="00C231EF" w:rsidP="00054FBD">
      <w:pPr>
        <w:pStyle w:val="L4Level4-Sprintlaw"/>
      </w:pPr>
      <w:bookmarkStart w:id="7" w:name="_heading=h.26in1rg" w:colFirst="0" w:colLast="0"/>
      <w:bookmarkEnd w:id="7"/>
      <w:r w:rsidRPr="00054FBD">
        <w:t>The Customer must not, and must not allow any third party to:</w:t>
      </w:r>
    </w:p>
    <w:p w14:paraId="25DB5C71" w14:textId="66AA1793" w:rsidR="00296556" w:rsidRPr="00054FBD" w:rsidRDefault="00296556" w:rsidP="00054FBD">
      <w:pPr>
        <w:pStyle w:val="L5Level5-Sprintlaw"/>
      </w:pPr>
      <w:r w:rsidRPr="00054FBD">
        <w:t xml:space="preserve">use the Equipment where they are not validly licensed to do </w:t>
      </w:r>
      <w:proofErr w:type="gramStart"/>
      <w:r w:rsidRPr="00054FBD">
        <w:t>so;</w:t>
      </w:r>
      <w:proofErr w:type="gramEnd"/>
    </w:p>
    <w:p w14:paraId="5DA2B161" w14:textId="326138B4" w:rsidR="00C231EF" w:rsidRPr="00054FBD" w:rsidRDefault="00C231EF" w:rsidP="00054FBD">
      <w:pPr>
        <w:pStyle w:val="L5Level5-Sprintlaw"/>
      </w:pPr>
      <w:r w:rsidRPr="00054FBD">
        <w:t xml:space="preserve">use the </w:t>
      </w:r>
      <w:r w:rsidR="007E1161" w:rsidRPr="00054FBD">
        <w:t>Equipment</w:t>
      </w:r>
      <w:r w:rsidR="004809A7" w:rsidRPr="00054FBD">
        <w:t xml:space="preserve"> recklessly or</w:t>
      </w:r>
      <w:r w:rsidRPr="00054FBD">
        <w:t xml:space="preserve"> for any dangerous or illegal </w:t>
      </w:r>
      <w:proofErr w:type="gramStart"/>
      <w:r w:rsidRPr="00054FBD">
        <w:t>purpose</w:t>
      </w:r>
      <w:r w:rsidR="004809A7" w:rsidRPr="00054FBD">
        <w:t>;</w:t>
      </w:r>
      <w:proofErr w:type="gramEnd"/>
    </w:p>
    <w:p w14:paraId="1348C273" w14:textId="244D6CB6" w:rsidR="004809A7" w:rsidRPr="00054FBD" w:rsidRDefault="004809A7" w:rsidP="00054FBD">
      <w:pPr>
        <w:pStyle w:val="L5Level5-Sprintlaw"/>
      </w:pPr>
      <w:r w:rsidRPr="00054FBD">
        <w:t xml:space="preserve">use the Equipment for any contest, trial, driving instruction, motor sport or time </w:t>
      </w:r>
      <w:proofErr w:type="gramStart"/>
      <w:r w:rsidRPr="00054FBD">
        <w:t>trial;</w:t>
      </w:r>
      <w:proofErr w:type="gramEnd"/>
    </w:p>
    <w:p w14:paraId="4CAD7430" w14:textId="30A6430C" w:rsidR="00F9496F" w:rsidRPr="00054FBD" w:rsidRDefault="00F9496F" w:rsidP="00054FBD">
      <w:pPr>
        <w:pStyle w:val="L5Level5-Sprintlaw"/>
      </w:pPr>
      <w:r w:rsidRPr="00054FBD">
        <w:t xml:space="preserve">use the Equipment without consulting All GC Hire first if any warning lights are illuminated on the </w:t>
      </w:r>
      <w:proofErr w:type="gramStart"/>
      <w:r w:rsidRPr="00054FBD">
        <w:t>dashboard;</w:t>
      </w:r>
      <w:proofErr w:type="gramEnd"/>
    </w:p>
    <w:p w14:paraId="334FA41A" w14:textId="77777777" w:rsidR="004809A7" w:rsidRPr="00054FBD" w:rsidRDefault="004809A7" w:rsidP="00054FBD">
      <w:pPr>
        <w:pStyle w:val="L5Level5-Sprintlaw"/>
      </w:pPr>
      <w:r w:rsidRPr="00054FBD">
        <w:t xml:space="preserve">carry more than the number of passengers for which the Equipment has legal capacity </w:t>
      </w:r>
      <w:proofErr w:type="gramStart"/>
      <w:r w:rsidRPr="00054FBD">
        <w:t>for;</w:t>
      </w:r>
      <w:proofErr w:type="gramEnd"/>
    </w:p>
    <w:p w14:paraId="4F94BEA2" w14:textId="111833D4" w:rsidR="004809A7" w:rsidRPr="00054FBD" w:rsidRDefault="004809A7" w:rsidP="00054FBD">
      <w:pPr>
        <w:pStyle w:val="L5Level5-Sprintlaw"/>
      </w:pPr>
      <w:r w:rsidRPr="00054FBD">
        <w:t xml:space="preserve">remove, dismantle, or break the Equipment’s GPS tracker, dashboard camera, or any other event data recorder that may be included in the </w:t>
      </w:r>
      <w:proofErr w:type="gramStart"/>
      <w:r w:rsidRPr="00054FBD">
        <w:t>Equipment;</w:t>
      </w:r>
      <w:proofErr w:type="gramEnd"/>
    </w:p>
    <w:p w14:paraId="356F3D51" w14:textId="6E33AE9C" w:rsidR="00C231EF" w:rsidRPr="00054FBD" w:rsidRDefault="00C231EF" w:rsidP="00054FBD">
      <w:pPr>
        <w:pStyle w:val="L5Level5-Sprintlaw"/>
      </w:pPr>
      <w:r w:rsidRPr="00054FBD">
        <w:t xml:space="preserve">use, or allow the </w:t>
      </w:r>
      <w:r w:rsidR="007E1161" w:rsidRPr="00054FBD">
        <w:t>Equipment</w:t>
      </w:r>
      <w:r w:rsidRPr="00054FBD">
        <w:t xml:space="preserve"> to be used, while the</w:t>
      </w:r>
      <w:r w:rsidR="006D2370" w:rsidRPr="00054FBD">
        <w:t xml:space="preserve"> operator</w:t>
      </w:r>
      <w:r w:rsidRPr="00054FBD">
        <w:t xml:space="preserve"> is under the influence of alcohol or </w:t>
      </w:r>
      <w:proofErr w:type="gramStart"/>
      <w:r w:rsidRPr="00054FBD">
        <w:t>drugs;</w:t>
      </w:r>
      <w:proofErr w:type="gramEnd"/>
    </w:p>
    <w:p w14:paraId="6314FAA6" w14:textId="48DF4355" w:rsidR="004809A7" w:rsidRPr="00054FBD" w:rsidRDefault="004809A7" w:rsidP="00054FBD">
      <w:pPr>
        <w:pStyle w:val="L5Level5-Sprintlaw"/>
      </w:pPr>
      <w:r w:rsidRPr="00054FBD">
        <w:t xml:space="preserve">modify the Equipment in any </w:t>
      </w:r>
      <w:proofErr w:type="gramStart"/>
      <w:r w:rsidRPr="00054FBD">
        <w:t>way;</w:t>
      </w:r>
      <w:proofErr w:type="gramEnd"/>
    </w:p>
    <w:p w14:paraId="1834537A" w14:textId="0937D448" w:rsidR="004809A7" w:rsidRPr="00054FBD" w:rsidRDefault="004809A7" w:rsidP="00054FBD">
      <w:pPr>
        <w:pStyle w:val="L5Level5-Sprintlaw"/>
      </w:pPr>
      <w:r w:rsidRPr="00054FBD">
        <w:t xml:space="preserve">use the Equipment in any way prohibited by Police, the </w:t>
      </w:r>
      <w:r w:rsidR="00952EE6" w:rsidRPr="00054FBD">
        <w:t>Department of Transport and Main Roads, Maritime Safety Queensland</w:t>
      </w:r>
      <w:r w:rsidRPr="00054FBD">
        <w:t xml:space="preserve"> or any other relevant body, including but not limited to, non-adherence to road closure notifications and camping </w:t>
      </w:r>
      <w:proofErr w:type="gramStart"/>
      <w:r w:rsidRPr="00054FBD">
        <w:t>restrictions;</w:t>
      </w:r>
      <w:proofErr w:type="gramEnd"/>
      <w:r w:rsidRPr="00054FBD">
        <w:t xml:space="preserve"> </w:t>
      </w:r>
    </w:p>
    <w:p w14:paraId="11F3DAB0" w14:textId="333E8FF9" w:rsidR="00F9496F" w:rsidRPr="00054FBD" w:rsidRDefault="00F9496F" w:rsidP="00054FBD">
      <w:pPr>
        <w:pStyle w:val="L5Level5-Sprintlaw"/>
      </w:pPr>
      <w:r w:rsidRPr="00054FBD">
        <w:t>use the Equipment to carry or transport any inflammable, corrosive or explosive substances (excluding the fuel contained in the Equipment’s gas tank, and any other gas containers supplied by All GC Hire for use with the Equipment</w:t>
      </w:r>
      <w:proofErr w:type="gramStart"/>
      <w:r w:rsidRPr="00054FBD">
        <w:t>);</w:t>
      </w:r>
      <w:proofErr w:type="gramEnd"/>
    </w:p>
    <w:p w14:paraId="07902585" w14:textId="088FBD32" w:rsidR="00C231EF" w:rsidRPr="00054FBD" w:rsidRDefault="00C231EF" w:rsidP="00054FBD">
      <w:pPr>
        <w:pStyle w:val="L5Level5-Sprintlaw"/>
      </w:pPr>
      <w:r w:rsidRPr="00054FBD">
        <w:t xml:space="preserve">use the </w:t>
      </w:r>
      <w:r w:rsidR="007E1161" w:rsidRPr="00054FBD">
        <w:t>Equipment</w:t>
      </w:r>
      <w:r w:rsidRPr="00054FBD">
        <w:t xml:space="preserve">, or allow the </w:t>
      </w:r>
      <w:r w:rsidR="007E1161" w:rsidRPr="00054FBD">
        <w:t>Equipment</w:t>
      </w:r>
      <w:r w:rsidRPr="00054FBD">
        <w:t xml:space="preserve"> to be used, when it is damaged or </w:t>
      </w:r>
      <w:proofErr w:type="gramStart"/>
      <w:r w:rsidRPr="00054FBD">
        <w:t>unsafe;</w:t>
      </w:r>
      <w:proofErr w:type="gramEnd"/>
    </w:p>
    <w:p w14:paraId="0D59CDAF" w14:textId="7CFAA471" w:rsidR="00F9496F" w:rsidRPr="00054FBD" w:rsidRDefault="00F9496F" w:rsidP="00054FBD">
      <w:pPr>
        <w:pStyle w:val="L5Level5-Sprintlaw"/>
      </w:pPr>
      <w:r w:rsidRPr="00054FBD">
        <w:t xml:space="preserve">use the Equipment to jumpstart or recover another vehicle or </w:t>
      </w:r>
      <w:proofErr w:type="gramStart"/>
      <w:r w:rsidRPr="00054FBD">
        <w:t>vessel;</w:t>
      </w:r>
      <w:proofErr w:type="gramEnd"/>
    </w:p>
    <w:p w14:paraId="443EA95C" w14:textId="7967981D" w:rsidR="00C231EF" w:rsidRPr="00054FBD" w:rsidRDefault="00C231EF" w:rsidP="00054FBD">
      <w:pPr>
        <w:pStyle w:val="L5Level5-Sprintlaw"/>
      </w:pPr>
      <w:r w:rsidRPr="00054FBD">
        <w:t xml:space="preserve">use the </w:t>
      </w:r>
      <w:r w:rsidR="007E1161" w:rsidRPr="00054FBD">
        <w:t>Equipment</w:t>
      </w:r>
      <w:r w:rsidRPr="00054FBD">
        <w:t xml:space="preserve">, or allow it to be used, to carry passengers for payment of any </w:t>
      </w:r>
      <w:proofErr w:type="gramStart"/>
      <w:r w:rsidRPr="00054FBD">
        <w:t>kind;</w:t>
      </w:r>
      <w:proofErr w:type="gramEnd"/>
    </w:p>
    <w:p w14:paraId="32F3F8E7" w14:textId="38D53741" w:rsidR="00C231EF" w:rsidRPr="00054FBD" w:rsidRDefault="00C231EF" w:rsidP="00054FBD">
      <w:pPr>
        <w:pStyle w:val="L5Level5-Sprintlaw"/>
      </w:pPr>
      <w:r w:rsidRPr="00054FBD">
        <w:t xml:space="preserve">make any alterations to the </w:t>
      </w:r>
      <w:proofErr w:type="gramStart"/>
      <w:r w:rsidR="007E1161" w:rsidRPr="00054FBD">
        <w:t>Equipment</w:t>
      </w:r>
      <w:r w:rsidRPr="00054FBD">
        <w:t>;</w:t>
      </w:r>
      <w:proofErr w:type="gramEnd"/>
    </w:p>
    <w:p w14:paraId="54A07E86" w14:textId="5C113CB8" w:rsidR="00C231EF" w:rsidRPr="00054FBD" w:rsidRDefault="00C231EF" w:rsidP="00054FBD">
      <w:pPr>
        <w:pStyle w:val="L5Level5-Sprintlaw"/>
      </w:pPr>
      <w:r w:rsidRPr="00054FBD">
        <w:t xml:space="preserve">affix or install any accessories, </w:t>
      </w:r>
      <w:proofErr w:type="gramStart"/>
      <w:r w:rsidRPr="00054FBD">
        <w:t>equipment</w:t>
      </w:r>
      <w:proofErr w:type="gramEnd"/>
      <w:r w:rsidRPr="00054FBD">
        <w:t xml:space="preserve"> or device on or to the </w:t>
      </w:r>
      <w:r w:rsidR="007E1161" w:rsidRPr="00054FBD">
        <w:t>Equipment</w:t>
      </w:r>
      <w:r w:rsidRPr="00054FBD">
        <w:t xml:space="preserve"> without </w:t>
      </w:r>
      <w:r w:rsidR="0099273E" w:rsidRPr="00054FBD">
        <w:t>All GC Hire</w:t>
      </w:r>
      <w:r w:rsidRPr="00054FBD">
        <w:t>’s prior written consent; or</w:t>
      </w:r>
    </w:p>
    <w:p w14:paraId="2C22B4E5" w14:textId="7BF184D0" w:rsidR="00C231EF" w:rsidRPr="00054FBD" w:rsidRDefault="00C231EF" w:rsidP="00054FBD">
      <w:pPr>
        <w:pStyle w:val="L5Level5-Sprintlaw"/>
      </w:pPr>
      <w:r w:rsidRPr="00054FBD">
        <w:t xml:space="preserve">use the </w:t>
      </w:r>
      <w:r w:rsidR="007E1161" w:rsidRPr="00054FBD">
        <w:t>Equipment</w:t>
      </w:r>
      <w:r w:rsidRPr="00054FBD">
        <w:t xml:space="preserve"> for the conveyance</w:t>
      </w:r>
      <w:r w:rsidR="00F9496F" w:rsidRPr="00054FBD">
        <w:t xml:space="preserve">, </w:t>
      </w:r>
      <w:r w:rsidRPr="00054FBD">
        <w:t>towing</w:t>
      </w:r>
      <w:r w:rsidR="00F9496F" w:rsidRPr="00054FBD">
        <w:t>, propelling or pushing</w:t>
      </w:r>
      <w:r w:rsidRPr="00054FBD">
        <w:t xml:space="preserve"> of any load unless </w:t>
      </w:r>
      <w:r w:rsidR="00F9496F" w:rsidRPr="00054FBD">
        <w:t xml:space="preserve">permitted in a Rental Form or </w:t>
      </w:r>
      <w:r w:rsidRPr="00054FBD">
        <w:t xml:space="preserve">the Customer receives </w:t>
      </w:r>
      <w:r w:rsidR="0099273E" w:rsidRPr="00054FBD">
        <w:t>All GC Hire</w:t>
      </w:r>
      <w:r w:rsidRPr="00054FBD">
        <w:t xml:space="preserve">’s prior written </w:t>
      </w:r>
      <w:proofErr w:type="gramStart"/>
      <w:r w:rsidRPr="00054FBD">
        <w:t>consent</w:t>
      </w:r>
      <w:proofErr w:type="gramEnd"/>
      <w:r w:rsidRPr="00054FBD">
        <w:t xml:space="preserve"> and the load is correctly loaded and secured and not in excess of that for which the </w:t>
      </w:r>
      <w:r w:rsidR="007E1161" w:rsidRPr="00054FBD">
        <w:t>Equipment</w:t>
      </w:r>
      <w:r w:rsidRPr="00054FBD">
        <w:t xml:space="preserve"> was manufactured.</w:t>
      </w:r>
    </w:p>
    <w:p w14:paraId="4A828357" w14:textId="77777777" w:rsidR="00C231EF" w:rsidRPr="00054FBD" w:rsidRDefault="00C231EF" w:rsidP="00054FBD">
      <w:pPr>
        <w:pStyle w:val="L4Level4-Sprintlaw"/>
      </w:pPr>
      <w:bookmarkStart w:id="8" w:name="_heading=h.lnxbz9" w:colFirst="0" w:colLast="0"/>
      <w:bookmarkEnd w:id="8"/>
      <w:r w:rsidRPr="00054FBD">
        <w:t>The Customer must:</w:t>
      </w:r>
    </w:p>
    <w:p w14:paraId="0BF58BC2" w14:textId="09648C4E" w:rsidR="00C231EF" w:rsidRPr="00054FBD" w:rsidRDefault="00C231EF" w:rsidP="00054FBD">
      <w:pPr>
        <w:pStyle w:val="L5Level5-Sprintlaw"/>
      </w:pPr>
      <w:r w:rsidRPr="00054FBD">
        <w:t xml:space="preserve">keep any records in relation to the use of the </w:t>
      </w:r>
      <w:r w:rsidR="007E1161" w:rsidRPr="00054FBD">
        <w:t>Equipment</w:t>
      </w:r>
      <w:r w:rsidRPr="00054FBD">
        <w:t xml:space="preserve"> reasonably required by </w:t>
      </w:r>
      <w:r w:rsidR="0099273E" w:rsidRPr="00054FBD">
        <w:t>All GC Hire</w:t>
      </w:r>
      <w:r w:rsidRPr="00054FBD">
        <w:t>, as notified to the Customer from time to time; and</w:t>
      </w:r>
    </w:p>
    <w:p w14:paraId="65FF3B36" w14:textId="0A947752" w:rsidR="00C231EF" w:rsidRPr="00054FBD" w:rsidRDefault="00C231EF" w:rsidP="00054FBD">
      <w:pPr>
        <w:pStyle w:val="L5Level5-Sprintlaw"/>
      </w:pPr>
      <w:r w:rsidRPr="00054FBD">
        <w:t xml:space="preserve">when the </w:t>
      </w:r>
      <w:r w:rsidR="007E1161" w:rsidRPr="00054FBD">
        <w:t>Equipment</w:t>
      </w:r>
      <w:r w:rsidRPr="00054FBD">
        <w:t xml:space="preserve"> is unattended, keep it locked and keep the keys under the Customer’s, or if applicable, the Additional Driver’s control </w:t>
      </w:r>
      <w:proofErr w:type="gramStart"/>
      <w:r w:rsidRPr="00054FBD">
        <w:t>at all times</w:t>
      </w:r>
      <w:proofErr w:type="gramEnd"/>
      <w:r w:rsidRPr="00054FBD">
        <w:t>.</w:t>
      </w:r>
    </w:p>
    <w:p w14:paraId="1D63CE0A" w14:textId="092647F6" w:rsidR="00F9496F" w:rsidRPr="00054FBD" w:rsidRDefault="00F9496F" w:rsidP="00054FBD">
      <w:pPr>
        <w:pStyle w:val="L5Level5-Sprintlaw"/>
      </w:pPr>
      <w:r w:rsidRPr="00054FBD">
        <w:t xml:space="preserve">must take reasonable care of the Equipment including by: </w:t>
      </w:r>
    </w:p>
    <w:p w14:paraId="02381D94" w14:textId="35A1DAB0" w:rsidR="00F9496F" w:rsidRPr="00054FBD" w:rsidRDefault="00F9496F" w:rsidP="00054FBD">
      <w:pPr>
        <w:pStyle w:val="L6Level6-Sprintlaw"/>
      </w:pPr>
      <w:r w:rsidRPr="00054FBD">
        <w:t>preventing</w:t>
      </w:r>
      <w:r w:rsidR="004F1578" w:rsidRPr="00054FBD">
        <w:t xml:space="preserve"> it from being </w:t>
      </w:r>
      <w:proofErr w:type="gramStart"/>
      <w:r w:rsidR="004F1578" w:rsidRPr="00054FBD">
        <w:t>damaged</w:t>
      </w:r>
      <w:r w:rsidRPr="00054FBD">
        <w:t>;</w:t>
      </w:r>
      <w:proofErr w:type="gramEnd"/>
    </w:p>
    <w:p w14:paraId="3DD3752E" w14:textId="77777777" w:rsidR="00F9496F" w:rsidRPr="00054FBD" w:rsidRDefault="00F9496F" w:rsidP="00054FBD">
      <w:pPr>
        <w:pStyle w:val="L6Level6-Sprintlaw"/>
      </w:pPr>
      <w:r w:rsidRPr="00054FBD">
        <w:t xml:space="preserve">ensuring it is protected from the </w:t>
      </w:r>
      <w:proofErr w:type="gramStart"/>
      <w:r w:rsidRPr="00054FBD">
        <w:t>weather;</w:t>
      </w:r>
      <w:proofErr w:type="gramEnd"/>
    </w:p>
    <w:p w14:paraId="74434B50" w14:textId="1D4F541A" w:rsidR="00F9496F" w:rsidRPr="00054FBD" w:rsidRDefault="00F9496F" w:rsidP="00054FBD">
      <w:pPr>
        <w:pStyle w:val="L6Level6-Sprintlaw"/>
      </w:pPr>
      <w:r w:rsidRPr="00054FBD">
        <w:t>maintaining the engine and brake oils and coolant level and tyre pressures and checking these no less than on a weekly basis; and</w:t>
      </w:r>
    </w:p>
    <w:p w14:paraId="7CB23065" w14:textId="3716CD6B" w:rsidR="00F9496F" w:rsidRPr="00054FBD" w:rsidRDefault="00F9496F" w:rsidP="00054FBD">
      <w:pPr>
        <w:pStyle w:val="L6Level6-Sprintlaw"/>
      </w:pPr>
      <w:r w:rsidRPr="00054FBD">
        <w:t xml:space="preserve">ensuring the </w:t>
      </w:r>
      <w:r w:rsidR="004F1578" w:rsidRPr="00054FBD">
        <w:t xml:space="preserve">Equipment </w:t>
      </w:r>
      <w:r w:rsidRPr="00054FBD">
        <w:t>is not overloaded.</w:t>
      </w:r>
    </w:p>
    <w:p w14:paraId="0B8F6721" w14:textId="77777777" w:rsidR="00C231EF" w:rsidRPr="00054FBD" w:rsidRDefault="00C231EF" w:rsidP="00054FBD">
      <w:pPr>
        <w:pStyle w:val="L2Level2Sub-Heading-Sprintlaw"/>
      </w:pPr>
      <w:r w:rsidRPr="00054FBD">
        <w:t>CLEANLINESS</w:t>
      </w:r>
    </w:p>
    <w:p w14:paraId="5F6F8330" w14:textId="77777777" w:rsidR="00220399" w:rsidRPr="00054FBD" w:rsidRDefault="00C231EF" w:rsidP="00054FBD">
      <w:pPr>
        <w:pStyle w:val="L4Level4-Sprintlaw"/>
      </w:pPr>
      <w:r w:rsidRPr="00054FBD">
        <w:t xml:space="preserve">The Customer acknowledges that the </w:t>
      </w:r>
      <w:r w:rsidR="007E1161" w:rsidRPr="00054FBD">
        <w:t>Equipment</w:t>
      </w:r>
      <w:r w:rsidRPr="00054FBD">
        <w:t xml:space="preserve"> is rented out to the Customer in a clean condition. </w:t>
      </w:r>
    </w:p>
    <w:p w14:paraId="5B75BBCE" w14:textId="3916ED2E" w:rsidR="00220399" w:rsidRPr="00054FBD" w:rsidRDefault="00C231EF" w:rsidP="00054FBD">
      <w:pPr>
        <w:pStyle w:val="L4Level4-Sprintlaw"/>
      </w:pPr>
      <w:r w:rsidRPr="00054FBD">
        <w:t xml:space="preserve">The Customer must return the </w:t>
      </w:r>
      <w:r w:rsidR="007E1161" w:rsidRPr="00054FBD">
        <w:t>Equipment</w:t>
      </w:r>
      <w:r w:rsidRPr="00054FBD">
        <w:t xml:space="preserve"> in the same state of cleanliness (inside and out) </w:t>
      </w:r>
      <w:r w:rsidR="00220399" w:rsidRPr="00054FBD">
        <w:t xml:space="preserve">as </w:t>
      </w:r>
      <w:r w:rsidRPr="00054FBD">
        <w:t>it was in on the Start Date (</w:t>
      </w:r>
      <w:r w:rsidRPr="00054FBD">
        <w:rPr>
          <w:b/>
        </w:rPr>
        <w:t>Clean</w:t>
      </w:r>
      <w:r w:rsidRPr="00054FBD">
        <w:t xml:space="preserve">). </w:t>
      </w:r>
    </w:p>
    <w:p w14:paraId="508FD706" w14:textId="77777777" w:rsidR="002836C9" w:rsidRPr="00054FBD" w:rsidRDefault="002836C9" w:rsidP="00054FBD">
      <w:pPr>
        <w:pStyle w:val="L4Level4-Sprintlaw"/>
      </w:pPr>
      <w:r w:rsidRPr="00054FBD">
        <w:t>If the Equipment is not Clean upon return, a cleaning fee may apply as set out in the Rental Form (</w:t>
      </w:r>
      <w:r w:rsidRPr="00054FBD">
        <w:rPr>
          <w:b/>
        </w:rPr>
        <w:t>Cleaning Fee</w:t>
      </w:r>
      <w:r w:rsidRPr="00054FBD">
        <w:t>).</w:t>
      </w:r>
    </w:p>
    <w:p w14:paraId="35A4051D" w14:textId="71417002" w:rsidR="00220399" w:rsidRPr="00054FBD" w:rsidRDefault="002836C9" w:rsidP="00054FBD">
      <w:pPr>
        <w:pStyle w:val="L4Level4-Sprintlaw"/>
      </w:pPr>
      <w:r w:rsidRPr="00054FBD">
        <w:t>Without limiting any other clause in this Agreement, i</w:t>
      </w:r>
      <w:r w:rsidR="00C231EF" w:rsidRPr="00054FBD">
        <w:t xml:space="preserve">f the </w:t>
      </w:r>
      <w:r w:rsidR="007E1161" w:rsidRPr="00054FBD">
        <w:t>Equipment</w:t>
      </w:r>
      <w:r w:rsidR="00C231EF" w:rsidRPr="00054FBD">
        <w:t xml:space="preserve"> is not Clean upon return,</w:t>
      </w:r>
      <w:r w:rsidR="00220399" w:rsidRPr="00054FBD">
        <w:t xml:space="preserve"> and the Equipment requires:</w:t>
      </w:r>
    </w:p>
    <w:p w14:paraId="49D245DE" w14:textId="2F4502AA" w:rsidR="00220399" w:rsidRPr="00054FBD" w:rsidRDefault="00220399" w:rsidP="00054FBD">
      <w:pPr>
        <w:pStyle w:val="L5Level5-Sprintlaw"/>
      </w:pPr>
      <w:r w:rsidRPr="00054FBD">
        <w:lastRenderedPageBreak/>
        <w:t xml:space="preserve">a standard clean (for example, there is a reasonable amount of dirt in the Equipment from regular usage), no </w:t>
      </w:r>
      <w:r w:rsidR="002836C9" w:rsidRPr="00054FBD">
        <w:t xml:space="preserve">Cleaning Fee </w:t>
      </w:r>
      <w:r w:rsidRPr="00054FBD">
        <w:t xml:space="preserve">will be charged; </w:t>
      </w:r>
      <w:r w:rsidR="002836C9" w:rsidRPr="00054FBD">
        <w:t>or</w:t>
      </w:r>
    </w:p>
    <w:p w14:paraId="29D6ADB4" w14:textId="4EBA4B1F" w:rsidR="00220399" w:rsidRPr="00054FBD" w:rsidRDefault="00220399" w:rsidP="00054FBD">
      <w:pPr>
        <w:pStyle w:val="L5Level5-Sprintlaw"/>
      </w:pPr>
      <w:r w:rsidRPr="00054FBD">
        <w:t xml:space="preserve">an extensive clean or detail (for example, there </w:t>
      </w:r>
      <w:r w:rsidR="002836C9" w:rsidRPr="00054FBD">
        <w:t xml:space="preserve">is excessive rubbish or bodily fluids or other liquids have been spilt in the Equipment), then the Minimum Excessive Cleaning Fee (or greater in accordance with clause </w:t>
      </w:r>
      <w:r w:rsidR="002836C9" w:rsidRPr="00054FBD">
        <w:fldChar w:fldCharType="begin"/>
      </w:r>
      <w:r w:rsidR="002836C9" w:rsidRPr="00054FBD">
        <w:instrText xml:space="preserve"> REF _Ref112667894 \r \h </w:instrText>
      </w:r>
      <w:r w:rsidR="00054FBD">
        <w:instrText xml:space="preserve"> \* MERGEFORMAT </w:instrText>
      </w:r>
      <w:r w:rsidR="002836C9" w:rsidRPr="00054FBD">
        <w:fldChar w:fldCharType="separate"/>
      </w:r>
      <w:r w:rsidR="00605B33">
        <w:t>(e)</w:t>
      </w:r>
      <w:r w:rsidR="002836C9" w:rsidRPr="00054FBD">
        <w:fldChar w:fldCharType="end"/>
      </w:r>
      <w:r w:rsidR="002836C9" w:rsidRPr="00054FBD">
        <w:fldChar w:fldCharType="begin"/>
      </w:r>
      <w:r w:rsidR="002836C9" w:rsidRPr="00054FBD">
        <w:instrText xml:space="preserve"> REF _Ref112667894 \w \h </w:instrText>
      </w:r>
      <w:r w:rsidR="00054FBD">
        <w:instrText xml:space="preserve"> \* MERGEFORMAT </w:instrText>
      </w:r>
      <w:r w:rsidR="002836C9" w:rsidRPr="00054FBD">
        <w:fldChar w:fldCharType="separate"/>
      </w:r>
      <w:r w:rsidR="00605B33">
        <w:t>4.4(e)</w:t>
      </w:r>
      <w:r w:rsidR="002836C9" w:rsidRPr="00054FBD">
        <w:fldChar w:fldCharType="end"/>
      </w:r>
      <w:r w:rsidR="002836C9" w:rsidRPr="00054FBD">
        <w:t xml:space="preserve">) will be charged. </w:t>
      </w:r>
    </w:p>
    <w:p w14:paraId="5A637A01" w14:textId="31F2B089" w:rsidR="00C231EF" w:rsidRPr="00054FBD" w:rsidRDefault="00C231EF" w:rsidP="00054FBD">
      <w:pPr>
        <w:pStyle w:val="L4Level4-Sprintlaw"/>
      </w:pPr>
      <w:bookmarkStart w:id="9" w:name="_Ref112667894"/>
      <w:r w:rsidRPr="00054FBD">
        <w:t xml:space="preserve">The Cleaning Fee charged to the Customer will be </w:t>
      </w:r>
      <w:r w:rsidR="0099273E" w:rsidRPr="00054FBD">
        <w:t>All GC Hire</w:t>
      </w:r>
      <w:r w:rsidRPr="00054FBD">
        <w:t xml:space="preserve">’s reasonable costs of ensuring the returned </w:t>
      </w:r>
      <w:r w:rsidR="007E1161" w:rsidRPr="00054FBD">
        <w:t>Equipment</w:t>
      </w:r>
      <w:r w:rsidRPr="00054FBD">
        <w:t xml:space="preserve"> is Clean, as reasonably determined by </w:t>
      </w:r>
      <w:r w:rsidR="0099273E" w:rsidRPr="00054FBD">
        <w:t>All GC Hire</w:t>
      </w:r>
      <w:r w:rsidRPr="00054FBD">
        <w:t xml:space="preserve"> and which may exceed </w:t>
      </w:r>
      <w:r w:rsidR="002836C9" w:rsidRPr="00054FBD">
        <w:t>the Minimum Excessive Cleaning Fee</w:t>
      </w:r>
      <w:r w:rsidRPr="00054FBD">
        <w:t>.</w:t>
      </w:r>
      <w:bookmarkEnd w:id="9"/>
    </w:p>
    <w:p w14:paraId="6E32516A" w14:textId="650710CF" w:rsidR="00C231EF" w:rsidRPr="00054FBD" w:rsidRDefault="00C231EF" w:rsidP="00054FBD">
      <w:pPr>
        <w:pStyle w:val="L4Level4-Sprintlaw"/>
      </w:pPr>
      <w:r w:rsidRPr="00054FBD">
        <w:t xml:space="preserve">The Customer is responsible for removing all personal items and/or food from the </w:t>
      </w:r>
      <w:r w:rsidR="007E1161" w:rsidRPr="00054FBD">
        <w:t>Equipment</w:t>
      </w:r>
      <w:r w:rsidRPr="00054FBD">
        <w:t xml:space="preserve"> prior to returning it. </w:t>
      </w:r>
      <w:r w:rsidR="0099273E" w:rsidRPr="00054FBD">
        <w:t>All GC Hire</w:t>
      </w:r>
      <w:r w:rsidRPr="00054FBD">
        <w:t xml:space="preserve"> has no responsibility for any personal items that are in the </w:t>
      </w:r>
      <w:r w:rsidR="007E1161" w:rsidRPr="00054FBD">
        <w:t>Equipment</w:t>
      </w:r>
      <w:r w:rsidRPr="00054FBD">
        <w:t xml:space="preserve"> upon return.</w:t>
      </w:r>
    </w:p>
    <w:p w14:paraId="5B1CB542" w14:textId="5CA3924C" w:rsidR="00296556" w:rsidRPr="00054FBD" w:rsidRDefault="00296556" w:rsidP="00054FBD">
      <w:pPr>
        <w:pStyle w:val="L4Level4-Sprintlaw"/>
      </w:pPr>
      <w:r w:rsidRPr="00054FBD">
        <w:t>The determination of whether the Equipment requires extensive cleaning or detailing will be at All GC Hire’s absolute discretion.</w:t>
      </w:r>
    </w:p>
    <w:p w14:paraId="1B6A502A" w14:textId="77777777" w:rsidR="00C231EF" w:rsidRPr="00054FBD" w:rsidRDefault="00C231EF" w:rsidP="00054FBD">
      <w:pPr>
        <w:pStyle w:val="L2Level2Sub-Heading-Sprintlaw"/>
      </w:pPr>
      <w:r w:rsidRPr="00054FBD">
        <w:t>USERS</w:t>
      </w:r>
    </w:p>
    <w:p w14:paraId="58920A16" w14:textId="77777777" w:rsidR="00C231EF" w:rsidRPr="00054FBD" w:rsidRDefault="00C231EF" w:rsidP="00054FBD">
      <w:pPr>
        <w:pStyle w:val="L3Level3Paragraph-Sprintlaw"/>
      </w:pPr>
      <w:bookmarkStart w:id="10" w:name="_heading=h.35nkun2" w:colFirst="0" w:colLast="0"/>
      <w:bookmarkEnd w:id="10"/>
      <w:r w:rsidRPr="00054FBD">
        <w:t>The Customer agrees:</w:t>
      </w:r>
    </w:p>
    <w:p w14:paraId="7599DBFC" w14:textId="60AA9ACA" w:rsidR="00C231EF" w:rsidRPr="00054FBD" w:rsidRDefault="00C231EF" w:rsidP="00054FBD">
      <w:pPr>
        <w:pStyle w:val="L4Level4-Sprintlaw"/>
      </w:pPr>
      <w:r w:rsidRPr="00054FBD">
        <w:t xml:space="preserve">to ensure that any user of the </w:t>
      </w:r>
      <w:r w:rsidR="007E1161" w:rsidRPr="00054FBD">
        <w:t>Equipment</w:t>
      </w:r>
      <w:r w:rsidRPr="00054FBD">
        <w:t xml:space="preserve"> </w:t>
      </w:r>
      <w:proofErr w:type="gramStart"/>
      <w:r w:rsidRPr="00054FBD">
        <w:t>will at all times</w:t>
      </w:r>
      <w:proofErr w:type="gramEnd"/>
      <w:r w:rsidRPr="00054FBD">
        <w:t xml:space="preserve"> be qualified and appropriately trained and licenced to use the </w:t>
      </w:r>
      <w:r w:rsidR="007E1161" w:rsidRPr="00054FBD">
        <w:t>Equipment</w:t>
      </w:r>
      <w:r w:rsidRPr="00054FBD">
        <w:t>; and</w:t>
      </w:r>
    </w:p>
    <w:p w14:paraId="2A994544" w14:textId="4C1128C8" w:rsidR="00C231EF" w:rsidRPr="00054FBD" w:rsidRDefault="00C231EF" w:rsidP="00054FBD">
      <w:pPr>
        <w:pStyle w:val="L4Level4-Sprintlaw"/>
      </w:pPr>
      <w:r w:rsidRPr="00054FBD">
        <w:t xml:space="preserve">that they are responsible for the acts and omissions of any other person they allow to use the </w:t>
      </w:r>
      <w:r w:rsidR="007E1161" w:rsidRPr="00054FBD">
        <w:t>Equipment</w:t>
      </w:r>
      <w:r w:rsidR="002836C9" w:rsidRPr="00054FBD">
        <w:t>, whether they are an Authorised Driver or not</w:t>
      </w:r>
      <w:r w:rsidRPr="00054FBD">
        <w:t>.</w:t>
      </w:r>
    </w:p>
    <w:p w14:paraId="034F3CD7" w14:textId="77777777" w:rsidR="00C231EF" w:rsidRPr="00054FBD" w:rsidRDefault="00C231EF" w:rsidP="00054FBD">
      <w:pPr>
        <w:pStyle w:val="L1Level1Heading-Sprintlaw"/>
      </w:pPr>
      <w:r w:rsidRPr="00054FBD">
        <w:t>BREAKDOWNS</w:t>
      </w:r>
    </w:p>
    <w:p w14:paraId="11DDADFE" w14:textId="562FF28E" w:rsidR="00C231EF" w:rsidRPr="00054FBD" w:rsidRDefault="00C231EF" w:rsidP="00054FBD">
      <w:pPr>
        <w:pStyle w:val="L4Level4-Sprintlaw"/>
      </w:pPr>
      <w:r w:rsidRPr="00054FBD">
        <w:t xml:space="preserve">If the </w:t>
      </w:r>
      <w:r w:rsidR="007E1161" w:rsidRPr="00054FBD">
        <w:t>Equipment</w:t>
      </w:r>
      <w:r w:rsidRPr="00054FBD">
        <w:t xml:space="preserve"> breaks down during the Rental Term, then:</w:t>
      </w:r>
    </w:p>
    <w:p w14:paraId="0068B15C" w14:textId="1731E742" w:rsidR="00C231EF" w:rsidRPr="00054FBD" w:rsidRDefault="00C231EF" w:rsidP="00054FBD">
      <w:pPr>
        <w:pStyle w:val="L5Level5-Sprintlaw"/>
      </w:pPr>
      <w:r w:rsidRPr="00054FBD">
        <w:t xml:space="preserve">the Customer must immediately notify </w:t>
      </w:r>
      <w:r w:rsidR="006D2370" w:rsidRPr="00054FBD">
        <w:t>All GC Hire</w:t>
      </w:r>
      <w:r w:rsidRPr="00054FBD">
        <w:t xml:space="preserve"> of the </w:t>
      </w:r>
      <w:proofErr w:type="gramStart"/>
      <w:r w:rsidRPr="00054FBD">
        <w:t>breakdown;</w:t>
      </w:r>
      <w:proofErr w:type="gramEnd"/>
    </w:p>
    <w:p w14:paraId="4B68D6DC" w14:textId="339E34F3" w:rsidR="00C231EF" w:rsidRPr="00054FBD" w:rsidRDefault="00C231EF" w:rsidP="00054FBD">
      <w:pPr>
        <w:pStyle w:val="L5Level5-Sprintlaw"/>
      </w:pPr>
      <w:r w:rsidRPr="00054FBD">
        <w:t xml:space="preserve">the Customer must not attempt to use the </w:t>
      </w:r>
      <w:r w:rsidR="007E1161" w:rsidRPr="00054FBD">
        <w:t>Equipment</w:t>
      </w:r>
      <w:r w:rsidRPr="00054FBD">
        <w:t>; and</w:t>
      </w:r>
    </w:p>
    <w:p w14:paraId="100797DC" w14:textId="76AFEE35" w:rsidR="00C231EF" w:rsidRPr="00054FBD" w:rsidRDefault="00C231EF" w:rsidP="00054FBD">
      <w:pPr>
        <w:pStyle w:val="L5Level5-Sprintlaw"/>
      </w:pPr>
      <w:r w:rsidRPr="00054FBD">
        <w:t xml:space="preserve">after </w:t>
      </w:r>
      <w:r w:rsidR="006D2370" w:rsidRPr="00054FBD">
        <w:t>All GC Hire</w:t>
      </w:r>
      <w:r w:rsidRPr="00054FBD">
        <w:t xml:space="preserve"> receive</w:t>
      </w:r>
      <w:r w:rsidR="006D2370" w:rsidRPr="00054FBD">
        <w:t>s</w:t>
      </w:r>
      <w:r w:rsidRPr="00054FBD">
        <w:t xml:space="preserve"> the Customer’s notification, </w:t>
      </w:r>
      <w:r w:rsidR="006D2370" w:rsidRPr="00054FBD">
        <w:t>it</w:t>
      </w:r>
      <w:r w:rsidRPr="00054FBD">
        <w:t xml:space="preserve"> may arrange for the </w:t>
      </w:r>
      <w:r w:rsidR="007E1161" w:rsidRPr="00054FBD">
        <w:t>Equipment</w:t>
      </w:r>
      <w:r w:rsidRPr="00054FBD">
        <w:t xml:space="preserve"> to be towed to the closest repair centre or contact roadside assistance.</w:t>
      </w:r>
    </w:p>
    <w:p w14:paraId="0E597DEF" w14:textId="13EBF219" w:rsidR="00C231EF" w:rsidRPr="00054FBD" w:rsidRDefault="00C231EF" w:rsidP="00054FBD">
      <w:pPr>
        <w:pStyle w:val="L4Level4-Sprintlaw"/>
      </w:pPr>
      <w:r w:rsidRPr="00054FBD">
        <w:t xml:space="preserve">If the </w:t>
      </w:r>
      <w:r w:rsidR="007E1161" w:rsidRPr="00054FBD">
        <w:t>Equipment</w:t>
      </w:r>
      <w:r w:rsidRPr="00054FBD">
        <w:t xml:space="preserve"> breakdown was not caused or contributed to by a breach of </w:t>
      </w:r>
      <w:r w:rsidR="006E13FE" w:rsidRPr="00054FBD">
        <w:t>Agreement</w:t>
      </w:r>
      <w:r w:rsidRPr="00054FBD">
        <w:t xml:space="preserve">, or otherwise caused or contributed to by the Customer, </w:t>
      </w:r>
      <w:r w:rsidR="006D2370" w:rsidRPr="00054FBD">
        <w:t xml:space="preserve">an </w:t>
      </w:r>
      <w:r w:rsidRPr="00054FBD">
        <w:t>Additional Driver</w:t>
      </w:r>
      <w:r w:rsidR="006D2370" w:rsidRPr="00054FBD">
        <w:t xml:space="preserve"> or any third party that the Customer knowingly or unknowingly gave access to the Equipment</w:t>
      </w:r>
      <w:r w:rsidRPr="00054FBD">
        <w:t>, then:</w:t>
      </w:r>
    </w:p>
    <w:p w14:paraId="1A40F758" w14:textId="0BD9C29C" w:rsidR="00C231EF" w:rsidRPr="00054FBD" w:rsidRDefault="00C231EF" w:rsidP="00054FBD">
      <w:pPr>
        <w:pStyle w:val="L5Level5-Sprintlaw"/>
      </w:pPr>
      <w:r w:rsidRPr="00054FBD">
        <w:t xml:space="preserve">if repairs cannot be completed within a reasonable time, we will </w:t>
      </w:r>
      <w:r w:rsidRPr="00054FBD">
        <w:t xml:space="preserve">endeavour to replace the </w:t>
      </w:r>
      <w:r w:rsidR="007E1161" w:rsidRPr="00054FBD">
        <w:t>Equipment</w:t>
      </w:r>
      <w:r w:rsidRPr="00054FBD">
        <w:t xml:space="preserve"> with a similar model and, if such a replacement is not possible, we will provide the Customer with a refund </w:t>
      </w:r>
      <w:r w:rsidR="00685853" w:rsidRPr="00054FBD">
        <w:t>of the Hire Fees on a pro-rata basis based on the remaining number of 24hr periods till the Return Date</w:t>
      </w:r>
      <w:r w:rsidRPr="00054FBD">
        <w:t>; and</w:t>
      </w:r>
    </w:p>
    <w:p w14:paraId="495DA351" w14:textId="00B2A963" w:rsidR="00C231EF" w:rsidRPr="00054FBD" w:rsidRDefault="00C231EF" w:rsidP="00054FBD">
      <w:pPr>
        <w:pStyle w:val="L5Level5-Sprintlaw"/>
      </w:pPr>
      <w:r w:rsidRPr="00054FBD">
        <w:t xml:space="preserve">any refund under this clause is not an admittance of fault by </w:t>
      </w:r>
      <w:r w:rsidR="0099273E" w:rsidRPr="00054FBD">
        <w:t>All GC Hire</w:t>
      </w:r>
      <w:r w:rsidRPr="00054FBD">
        <w:t>.</w:t>
      </w:r>
    </w:p>
    <w:p w14:paraId="6003C9CC" w14:textId="7598CEA7" w:rsidR="0007313F" w:rsidRPr="00054FBD" w:rsidRDefault="0007313F" w:rsidP="00054FBD">
      <w:pPr>
        <w:pStyle w:val="L4Level4-Sprintlaw"/>
      </w:pPr>
      <w:r w:rsidRPr="00054FBD">
        <w:t>All GC Hire is not responsible for:</w:t>
      </w:r>
    </w:p>
    <w:p w14:paraId="0C61828F" w14:textId="1476184E" w:rsidR="0007313F" w:rsidRPr="00054FBD" w:rsidRDefault="0007313F" w:rsidP="00054FBD">
      <w:pPr>
        <w:pStyle w:val="L5Level5-Sprintlaw"/>
      </w:pPr>
      <w:r w:rsidRPr="00054FBD">
        <w:t>damage as a result of using the incorrect fuel type</w:t>
      </w:r>
      <w:r w:rsidR="00631E3C" w:rsidRPr="00054FBD">
        <w:t xml:space="preserve"> for the </w:t>
      </w:r>
      <w:proofErr w:type="gramStart"/>
      <w:r w:rsidR="00631E3C" w:rsidRPr="00054FBD">
        <w:t>Equipment</w:t>
      </w:r>
      <w:r w:rsidRPr="00054FBD">
        <w:t>;</w:t>
      </w:r>
      <w:proofErr w:type="gramEnd"/>
      <w:r w:rsidRPr="00054FBD">
        <w:t xml:space="preserve"> </w:t>
      </w:r>
    </w:p>
    <w:p w14:paraId="13DA6D90" w14:textId="77777777" w:rsidR="0007313F" w:rsidRPr="00054FBD" w:rsidRDefault="0007313F" w:rsidP="00054FBD">
      <w:pPr>
        <w:pStyle w:val="L5Level5-Sprintlaw"/>
      </w:pPr>
      <w:r w:rsidRPr="00054FBD">
        <w:t xml:space="preserve">a flat battery because the lights or entertainment systems have been left </w:t>
      </w:r>
      <w:proofErr w:type="gramStart"/>
      <w:r w:rsidRPr="00054FBD">
        <w:t>on;</w:t>
      </w:r>
      <w:proofErr w:type="gramEnd"/>
      <w:r w:rsidRPr="00054FBD">
        <w:t xml:space="preserve"> </w:t>
      </w:r>
    </w:p>
    <w:p w14:paraId="3DA9D6F9" w14:textId="469A8559" w:rsidR="0007313F" w:rsidRPr="00054FBD" w:rsidRDefault="0007313F" w:rsidP="00054FBD">
      <w:pPr>
        <w:pStyle w:val="L5Level5-Sprintlaw"/>
      </w:pPr>
      <w:r w:rsidRPr="00054FBD">
        <w:t>tyre changing</w:t>
      </w:r>
      <w:r w:rsidR="00631E3C" w:rsidRPr="00054FBD">
        <w:t xml:space="preserve"> as a result of a pierced </w:t>
      </w:r>
      <w:proofErr w:type="gramStart"/>
      <w:r w:rsidR="00631E3C" w:rsidRPr="00054FBD">
        <w:t>tyre</w:t>
      </w:r>
      <w:r w:rsidRPr="00054FBD">
        <w:t>;</w:t>
      </w:r>
      <w:proofErr w:type="gramEnd"/>
      <w:r w:rsidRPr="00054FBD">
        <w:t xml:space="preserve"> </w:t>
      </w:r>
    </w:p>
    <w:p w14:paraId="37A8E7FF" w14:textId="77777777" w:rsidR="0007313F" w:rsidRPr="00054FBD" w:rsidRDefault="0007313F" w:rsidP="00054FBD">
      <w:pPr>
        <w:pStyle w:val="L5Level5-Sprintlaw"/>
      </w:pPr>
      <w:r w:rsidRPr="00054FBD">
        <w:t xml:space="preserve">lost keys or </w:t>
      </w:r>
      <w:proofErr w:type="gramStart"/>
      <w:r w:rsidRPr="00054FBD">
        <w:t>remote control</w:t>
      </w:r>
      <w:proofErr w:type="gramEnd"/>
      <w:r w:rsidRPr="00054FBD">
        <w:t xml:space="preserve"> devices; or </w:t>
      </w:r>
    </w:p>
    <w:p w14:paraId="65D8FDCC" w14:textId="36B5D728" w:rsidR="0007313F" w:rsidRPr="00054FBD" w:rsidRDefault="0007313F" w:rsidP="00054FBD">
      <w:pPr>
        <w:pStyle w:val="L5Level5-Sprintlaw"/>
      </w:pPr>
      <w:r w:rsidRPr="00054FBD">
        <w:t xml:space="preserve">keys or </w:t>
      </w:r>
      <w:proofErr w:type="gramStart"/>
      <w:r w:rsidRPr="00054FBD">
        <w:t>remote control</w:t>
      </w:r>
      <w:proofErr w:type="gramEnd"/>
      <w:r w:rsidRPr="00054FBD">
        <w:t xml:space="preserve"> devices locked in the</w:t>
      </w:r>
      <w:r w:rsidR="00631E3C" w:rsidRPr="00054FBD">
        <w:t xml:space="preserve"> Equipment</w:t>
      </w:r>
      <w:r w:rsidRPr="00054FBD">
        <w:t xml:space="preserve">, </w:t>
      </w:r>
    </w:p>
    <w:p w14:paraId="6118D9AF" w14:textId="0518A0CC" w:rsidR="0007313F" w:rsidRPr="00054FBD" w:rsidRDefault="0007313F" w:rsidP="00D810ED">
      <w:pPr>
        <w:pStyle w:val="BTI3BodyTextIndent3-Sprintlaw"/>
        <w:rPr>
          <w:sz w:val="18"/>
          <w:szCs w:val="18"/>
        </w:rPr>
      </w:pPr>
      <w:r w:rsidRPr="00054FBD">
        <w:rPr>
          <w:sz w:val="18"/>
          <w:szCs w:val="18"/>
        </w:rPr>
        <w:t xml:space="preserve">and extra charges will apply if services are required to fix any of the above. </w:t>
      </w:r>
    </w:p>
    <w:p w14:paraId="284F24AE" w14:textId="77777777" w:rsidR="00C231EF" w:rsidRPr="00054FBD" w:rsidRDefault="00C231EF" w:rsidP="00054FBD">
      <w:pPr>
        <w:pStyle w:val="L1Level1Heading-Sprintlaw"/>
      </w:pPr>
      <w:r w:rsidRPr="00054FBD">
        <w:t>ACCIDENTS</w:t>
      </w:r>
    </w:p>
    <w:p w14:paraId="7F3F0145" w14:textId="0FAD734A" w:rsidR="00C231EF" w:rsidRPr="00054FBD" w:rsidRDefault="00C231EF" w:rsidP="00054FBD">
      <w:pPr>
        <w:pStyle w:val="L4Level4-Sprintlaw"/>
      </w:pPr>
      <w:r w:rsidRPr="00054FBD">
        <w:t xml:space="preserve">If the </w:t>
      </w:r>
      <w:r w:rsidR="007E1161" w:rsidRPr="00054FBD">
        <w:t>Equipment</w:t>
      </w:r>
      <w:r w:rsidRPr="00054FBD">
        <w:t xml:space="preserve"> is involved in a</w:t>
      </w:r>
      <w:r w:rsidR="006D2370" w:rsidRPr="00054FBD">
        <w:t xml:space="preserve">n </w:t>
      </w:r>
      <w:r w:rsidRPr="00054FBD">
        <w:t xml:space="preserve">accident or claim during the Rental Term, or if damage or loss is sustained to the </w:t>
      </w:r>
      <w:r w:rsidR="007E1161" w:rsidRPr="00054FBD">
        <w:t>Equipment</w:t>
      </w:r>
      <w:r w:rsidRPr="00054FBD">
        <w:t xml:space="preserve"> or the property of any third party in connection with the </w:t>
      </w:r>
      <w:r w:rsidR="007E1161" w:rsidRPr="00054FBD">
        <w:t>Equipment</w:t>
      </w:r>
      <w:r w:rsidRPr="00054FBD">
        <w:t>,</w:t>
      </w:r>
      <w:r w:rsidR="00685853" w:rsidRPr="00054FBD">
        <w:t xml:space="preserve"> during the Rental Term</w:t>
      </w:r>
      <w:r w:rsidR="00631E3C" w:rsidRPr="00054FBD">
        <w:t xml:space="preserve"> (</w:t>
      </w:r>
      <w:r w:rsidR="00631E3C" w:rsidRPr="00054FBD">
        <w:rPr>
          <w:b/>
          <w:bCs/>
        </w:rPr>
        <w:t>Accident</w:t>
      </w:r>
      <w:r w:rsidR="00631E3C" w:rsidRPr="00054FBD">
        <w:t>)</w:t>
      </w:r>
      <w:r w:rsidR="00685853" w:rsidRPr="00054FBD">
        <w:t>,</w:t>
      </w:r>
      <w:r w:rsidRPr="00054FBD">
        <w:t xml:space="preserve"> the Customer must:</w:t>
      </w:r>
    </w:p>
    <w:p w14:paraId="2F20C102" w14:textId="588BC44B" w:rsidR="00C231EF" w:rsidRPr="00054FBD" w:rsidRDefault="006D2370" w:rsidP="00054FBD">
      <w:pPr>
        <w:pStyle w:val="L5Level5-Sprintlaw"/>
      </w:pPr>
      <w:r w:rsidRPr="00054FBD">
        <w:t xml:space="preserve">immediately </w:t>
      </w:r>
      <w:r w:rsidR="00C231EF" w:rsidRPr="00054FBD">
        <w:t>report the</w:t>
      </w:r>
      <w:r w:rsidR="00631E3C" w:rsidRPr="00054FBD">
        <w:t xml:space="preserve"> Accident</w:t>
      </w:r>
      <w:r w:rsidR="00C231EF" w:rsidRPr="00054FBD">
        <w:t xml:space="preserve"> to the local police (if required by Law</w:t>
      </w:r>
      <w:proofErr w:type="gramStart"/>
      <w:r w:rsidR="00C231EF" w:rsidRPr="00054FBD">
        <w:t>);</w:t>
      </w:r>
      <w:proofErr w:type="gramEnd"/>
    </w:p>
    <w:p w14:paraId="169936D5" w14:textId="19891CA0" w:rsidR="00C231EF" w:rsidRPr="00054FBD" w:rsidRDefault="006D2370" w:rsidP="00054FBD">
      <w:pPr>
        <w:pStyle w:val="L5Level5-Sprintlaw"/>
      </w:pPr>
      <w:r w:rsidRPr="00054FBD">
        <w:t xml:space="preserve">immediately </w:t>
      </w:r>
      <w:r w:rsidR="00C231EF" w:rsidRPr="00054FBD">
        <w:t xml:space="preserve">report the </w:t>
      </w:r>
      <w:r w:rsidR="00631E3C" w:rsidRPr="00054FBD">
        <w:t xml:space="preserve">Accident </w:t>
      </w:r>
      <w:r w:rsidR="00C231EF" w:rsidRPr="00054FBD">
        <w:t xml:space="preserve">in writing to </w:t>
      </w:r>
      <w:r w:rsidR="0099273E" w:rsidRPr="00054FBD">
        <w:t xml:space="preserve">All GC </w:t>
      </w:r>
      <w:proofErr w:type="gramStart"/>
      <w:r w:rsidR="0099273E" w:rsidRPr="00054FBD">
        <w:t>Hire</w:t>
      </w:r>
      <w:r w:rsidR="00C231EF" w:rsidRPr="00054FBD">
        <w:t>;</w:t>
      </w:r>
      <w:proofErr w:type="gramEnd"/>
    </w:p>
    <w:p w14:paraId="0ED93956" w14:textId="03578506" w:rsidR="00C231EF" w:rsidRPr="00054FBD" w:rsidRDefault="00C231EF" w:rsidP="00054FBD">
      <w:pPr>
        <w:pStyle w:val="L5Level5-Sprintlaw"/>
      </w:pPr>
      <w:r w:rsidRPr="00054FBD">
        <w:t xml:space="preserve">not, without </w:t>
      </w:r>
      <w:r w:rsidR="0099273E" w:rsidRPr="00054FBD">
        <w:t>All GC Hire</w:t>
      </w:r>
      <w:r w:rsidRPr="00054FBD">
        <w:t xml:space="preserve">’s prior written consent, make or give any offer, promise of payment, settlement, waiver, release or admission of liability in relation to the </w:t>
      </w:r>
      <w:r w:rsidR="00631E3C" w:rsidRPr="00054FBD">
        <w:t>Accident</w:t>
      </w:r>
      <w:r w:rsidRPr="00054FBD">
        <w:t xml:space="preserve">, except as required by </w:t>
      </w:r>
      <w:proofErr w:type="gramStart"/>
      <w:r w:rsidRPr="00054FBD">
        <w:t>Law;</w:t>
      </w:r>
      <w:proofErr w:type="gramEnd"/>
    </w:p>
    <w:p w14:paraId="3E79554F" w14:textId="560764B5" w:rsidR="00C231EF" w:rsidRPr="00054FBD" w:rsidRDefault="00C231EF" w:rsidP="00054FBD">
      <w:pPr>
        <w:pStyle w:val="L5Level5-Sprintlaw"/>
      </w:pPr>
      <w:r w:rsidRPr="00054FBD">
        <w:t xml:space="preserve">permit </w:t>
      </w:r>
      <w:r w:rsidR="0099273E" w:rsidRPr="00054FBD">
        <w:t>All GC Hire</w:t>
      </w:r>
      <w:r w:rsidRPr="00054FBD">
        <w:t xml:space="preserve"> or an insurer to bring, defend, </w:t>
      </w:r>
      <w:proofErr w:type="gramStart"/>
      <w:r w:rsidRPr="00054FBD">
        <w:t>enforce</w:t>
      </w:r>
      <w:proofErr w:type="gramEnd"/>
      <w:r w:rsidRPr="00054FBD">
        <w:t xml:space="preserve"> or settle any legal proceedings in the Customer’s name in relation to the incident; and</w:t>
      </w:r>
    </w:p>
    <w:p w14:paraId="4FCA92F6" w14:textId="0C2C95B5" w:rsidR="00C231EF" w:rsidRPr="00054FBD" w:rsidRDefault="00C231EF" w:rsidP="00054FBD">
      <w:pPr>
        <w:pStyle w:val="L5Level5-Sprintlaw"/>
      </w:pPr>
      <w:r w:rsidRPr="00054FBD">
        <w:t xml:space="preserve">provide to </w:t>
      </w:r>
      <w:r w:rsidR="0099273E" w:rsidRPr="00054FBD">
        <w:t>All GC Hire</w:t>
      </w:r>
      <w:r w:rsidRPr="00054FBD">
        <w:t xml:space="preserve">, within a reasonable time, any statement, information or assistance which </w:t>
      </w:r>
      <w:r w:rsidR="0099273E" w:rsidRPr="00054FBD">
        <w:t>All GC Hire</w:t>
      </w:r>
      <w:r w:rsidRPr="00054FBD">
        <w:t xml:space="preserve"> or an </w:t>
      </w:r>
      <w:proofErr w:type="gramStart"/>
      <w:r w:rsidRPr="00054FBD">
        <w:t>insurer requests</w:t>
      </w:r>
      <w:proofErr w:type="gramEnd"/>
      <w:r w:rsidRPr="00054FBD">
        <w:t>, including by attending a lawyer’s office or a court to give evidence.</w:t>
      </w:r>
    </w:p>
    <w:p w14:paraId="5A61D1C2" w14:textId="57DA295D" w:rsidR="00631E3C" w:rsidRPr="00054FBD" w:rsidRDefault="00631E3C" w:rsidP="00054FBD">
      <w:pPr>
        <w:pStyle w:val="L4Level4-Sprintlaw"/>
      </w:pPr>
      <w:r w:rsidRPr="00054FBD">
        <w:t xml:space="preserve">Where an Accident involves a third party, you must promptly exchange all relevant </w:t>
      </w:r>
      <w:r w:rsidRPr="00054FBD">
        <w:lastRenderedPageBreak/>
        <w:t>details with the other party, including their name, address, licence number and the same of any witnesses.</w:t>
      </w:r>
    </w:p>
    <w:p w14:paraId="25780098" w14:textId="79B568D4" w:rsidR="00631E3C" w:rsidRPr="00054FBD" w:rsidRDefault="00631E3C" w:rsidP="00054FBD">
      <w:pPr>
        <w:pStyle w:val="L4Level4-Sprintlaw"/>
      </w:pPr>
      <w:r w:rsidRPr="00054FBD">
        <w:t xml:space="preserve">If the Equipment is </w:t>
      </w:r>
      <w:proofErr w:type="gramStart"/>
      <w:r w:rsidRPr="00054FBD">
        <w:t>stolen, or</w:t>
      </w:r>
      <w:proofErr w:type="gramEnd"/>
      <w:r w:rsidRPr="00054FBD">
        <w:t xml:space="preserve"> involved in an accident where any person is injured, the other party leaves the scene without providing their details, or the other party appears to be under the influence of alcohol or drugs, you or the Authorised Driver must report the theft or accident to the police. </w:t>
      </w:r>
    </w:p>
    <w:p w14:paraId="2974CA59" w14:textId="77777777" w:rsidR="00C231EF" w:rsidRPr="00054FBD" w:rsidRDefault="00C231EF" w:rsidP="00054FBD">
      <w:pPr>
        <w:pStyle w:val="L1Level1Heading-Sprintlaw"/>
      </w:pPr>
      <w:r w:rsidRPr="00054FBD">
        <w:t>LOSS, DAMAGE AND PERSONAL INJURY</w:t>
      </w:r>
    </w:p>
    <w:p w14:paraId="00839027" w14:textId="6C8027A4" w:rsidR="00C231EF" w:rsidRPr="00054FBD" w:rsidRDefault="00C231EF" w:rsidP="00054FBD">
      <w:pPr>
        <w:pStyle w:val="L3Level3Paragraph-Sprintlaw"/>
      </w:pPr>
      <w:r w:rsidRPr="00054FBD">
        <w:t xml:space="preserve">The Customer will be fully responsible to </w:t>
      </w:r>
      <w:r w:rsidR="0099273E" w:rsidRPr="00054FBD">
        <w:t>All GC Hire</w:t>
      </w:r>
      <w:r w:rsidRPr="00054FBD">
        <w:t xml:space="preserve"> for:</w:t>
      </w:r>
    </w:p>
    <w:p w14:paraId="523DD726" w14:textId="6374E697" w:rsidR="00C231EF" w:rsidRPr="00054FBD" w:rsidRDefault="00C231EF" w:rsidP="00054FBD">
      <w:pPr>
        <w:pStyle w:val="L4Level4-Sprintlaw"/>
      </w:pPr>
      <w:r w:rsidRPr="00054FBD">
        <w:t xml:space="preserve">any loss or damage to the </w:t>
      </w:r>
      <w:r w:rsidR="007E1161" w:rsidRPr="00054FBD">
        <w:t>Equipment</w:t>
      </w:r>
      <w:r w:rsidRPr="00054FBD">
        <w:t xml:space="preserve"> during the Rental Term, notwithstanding whether the loss or damage was the Customer’s/Additional Driver’s fault, and must give reasonable notice to </w:t>
      </w:r>
      <w:r w:rsidR="0099273E" w:rsidRPr="00054FBD">
        <w:t>All GC Hire</w:t>
      </w:r>
      <w:r w:rsidRPr="00054FBD">
        <w:t xml:space="preserve"> in writing of any such loss or damage; and</w:t>
      </w:r>
    </w:p>
    <w:p w14:paraId="2973A260" w14:textId="40A69BA0" w:rsidR="00C231EF" w:rsidRPr="00054FBD" w:rsidRDefault="00C231EF" w:rsidP="00054FBD">
      <w:pPr>
        <w:pStyle w:val="L4Level4-Sprintlaw"/>
      </w:pPr>
      <w:r w:rsidRPr="00054FBD">
        <w:t>all personal injury or damage to the property of any person or any other vehicle</w:t>
      </w:r>
      <w:r w:rsidR="006D2370" w:rsidRPr="00054FBD">
        <w:t>, vessel or equipment</w:t>
      </w:r>
      <w:r w:rsidRPr="00054FBD">
        <w:t xml:space="preserve"> which is caused or contributed to by the </w:t>
      </w:r>
      <w:r w:rsidR="007E1161" w:rsidRPr="00054FBD">
        <w:t>Equipment</w:t>
      </w:r>
      <w:r w:rsidRPr="00054FBD">
        <w:t xml:space="preserve"> during the Rental Term, or otherwise when the </w:t>
      </w:r>
      <w:r w:rsidR="007E1161" w:rsidRPr="00054FBD">
        <w:t>Equipment</w:t>
      </w:r>
      <w:r w:rsidRPr="00054FBD">
        <w:t xml:space="preserve"> is in the Customer’s or an Additional Driver’s possession.</w:t>
      </w:r>
    </w:p>
    <w:p w14:paraId="54290C73" w14:textId="77777777" w:rsidR="00C231EF" w:rsidRPr="00054FBD" w:rsidRDefault="00C231EF" w:rsidP="00054FBD">
      <w:pPr>
        <w:pStyle w:val="L1Level1Heading-Sprintlaw"/>
      </w:pPr>
      <w:r w:rsidRPr="00054FBD">
        <w:t>INSURANCE AND EXCESS REDUCTION</w:t>
      </w:r>
    </w:p>
    <w:p w14:paraId="45CF6DDF" w14:textId="65094FB2" w:rsidR="00C231EF" w:rsidRPr="00054FBD" w:rsidRDefault="00C231EF" w:rsidP="00054FBD">
      <w:pPr>
        <w:pStyle w:val="L4Level4-Sprintlaw"/>
      </w:pPr>
      <w:r w:rsidRPr="00054FBD">
        <w:t xml:space="preserve">The Customer acknowledges that </w:t>
      </w:r>
      <w:r w:rsidR="0099273E" w:rsidRPr="00054FBD">
        <w:t>All GC Hire</w:t>
      </w:r>
      <w:r w:rsidRPr="00054FBD">
        <w:t xml:space="preserve"> ha</w:t>
      </w:r>
      <w:r w:rsidR="006D2370" w:rsidRPr="00054FBD">
        <w:t>s</w:t>
      </w:r>
      <w:r w:rsidRPr="00054FBD">
        <w:t xml:space="preserve"> no obligations or requirements to insure the Customer’s, or any Additional Driver</w:t>
      </w:r>
      <w:r w:rsidR="00DB3DF8" w:rsidRPr="00054FBD">
        <w:t xml:space="preserve"> or third </w:t>
      </w:r>
      <w:proofErr w:type="spellStart"/>
      <w:r w:rsidR="00DB3DF8" w:rsidRPr="00054FBD">
        <w:t>party’s</w:t>
      </w:r>
      <w:proofErr w:type="spellEnd"/>
      <w:r w:rsidRPr="00054FBD">
        <w:t xml:space="preserve">, use of the </w:t>
      </w:r>
      <w:r w:rsidR="007E1161" w:rsidRPr="00054FBD">
        <w:t>Equipment</w:t>
      </w:r>
      <w:r w:rsidRPr="00054FBD">
        <w:t xml:space="preserve"> under this Agreement.</w:t>
      </w:r>
    </w:p>
    <w:p w14:paraId="41B6D289" w14:textId="7E2A8056" w:rsidR="00C231EF" w:rsidRPr="00054FBD" w:rsidRDefault="0099273E" w:rsidP="00054FBD">
      <w:pPr>
        <w:pStyle w:val="L4Level4-Sprintlaw"/>
      </w:pPr>
      <w:bookmarkStart w:id="11" w:name="_heading=h.1ksv4uv" w:colFirst="0" w:colLast="0"/>
      <w:bookmarkStart w:id="12" w:name="_Ref35958362"/>
      <w:bookmarkEnd w:id="11"/>
      <w:r w:rsidRPr="00054FBD">
        <w:t>All GC Hire</w:t>
      </w:r>
      <w:r w:rsidR="00C231EF" w:rsidRPr="00054FBD">
        <w:t xml:space="preserve"> reserves the right to apply any insurance policy it does hold in respect of the </w:t>
      </w:r>
      <w:r w:rsidR="007E1161" w:rsidRPr="00054FBD">
        <w:t>Equipment</w:t>
      </w:r>
      <w:r w:rsidR="00C231EF" w:rsidRPr="00054FBD">
        <w:t xml:space="preserve"> during the Rental Term, to damage or loss </w:t>
      </w:r>
      <w:r w:rsidR="00DB3DF8" w:rsidRPr="00054FBD">
        <w:t>to or involving the Equipment during the Rental Term</w:t>
      </w:r>
      <w:r w:rsidR="00C231EF" w:rsidRPr="00054FBD">
        <w:t xml:space="preserve">, however </w:t>
      </w:r>
      <w:r w:rsidRPr="00054FBD">
        <w:t>All GC Hire</w:t>
      </w:r>
      <w:r w:rsidR="00C231EF" w:rsidRPr="00054FBD">
        <w:t xml:space="preserve"> is under no obligation to. If </w:t>
      </w:r>
      <w:r w:rsidRPr="00054FBD">
        <w:t>All GC Hire</w:t>
      </w:r>
      <w:r w:rsidR="00C231EF" w:rsidRPr="00054FBD">
        <w:t xml:space="preserve"> chooses to make a claim under an applicable insurance policy in accordance with this clause in respect of any damage or loss during the Rental Term, the Customer will be required to pay any excess payable by </w:t>
      </w:r>
      <w:r w:rsidRPr="00054FBD">
        <w:t>All GC Hire</w:t>
      </w:r>
      <w:r w:rsidR="00C231EF" w:rsidRPr="00054FBD">
        <w:t xml:space="preserve"> in respect of such a claim.</w:t>
      </w:r>
      <w:bookmarkEnd w:id="12"/>
    </w:p>
    <w:p w14:paraId="6E6DF8F3" w14:textId="1FA9E205" w:rsidR="00C231EF" w:rsidRPr="00054FBD" w:rsidRDefault="00C231EF" w:rsidP="00054FBD">
      <w:pPr>
        <w:pStyle w:val="L4Level4-Sprintlaw"/>
      </w:pPr>
      <w:bookmarkStart w:id="13" w:name="_heading=h.44sinio" w:colFirst="0" w:colLast="0"/>
      <w:bookmarkEnd w:id="13"/>
      <w:r w:rsidRPr="00054FBD">
        <w:t xml:space="preserve">Subject to any insurance policy of </w:t>
      </w:r>
      <w:r w:rsidR="0099273E" w:rsidRPr="00054FBD">
        <w:t>All GC Hire</w:t>
      </w:r>
      <w:r w:rsidRPr="00054FBD">
        <w:t xml:space="preserve"> that covers the Customer, which </w:t>
      </w:r>
      <w:r w:rsidR="0099273E" w:rsidRPr="00054FBD">
        <w:t>All GC Hire</w:t>
      </w:r>
      <w:r w:rsidRPr="00054FBD">
        <w:t xml:space="preserve"> has indicated it will claim against to cover the Customer, if the </w:t>
      </w:r>
      <w:r w:rsidR="007E1161" w:rsidRPr="00054FBD">
        <w:t>Equipment</w:t>
      </w:r>
      <w:r w:rsidRPr="00054FBD">
        <w:t xml:space="preserve"> is damaged, destroyed or stolen during the Rental Term, or otherwise while the </w:t>
      </w:r>
      <w:r w:rsidR="007E1161" w:rsidRPr="00054FBD">
        <w:t>Equipment</w:t>
      </w:r>
      <w:r w:rsidRPr="00054FBD">
        <w:t xml:space="preserve"> is in the Customer’s or an Additional Driver’s possession, the Customer must compensate </w:t>
      </w:r>
      <w:r w:rsidR="0099273E" w:rsidRPr="00054FBD">
        <w:t>All GC Hire</w:t>
      </w:r>
      <w:r w:rsidRPr="00054FBD">
        <w:t xml:space="preserve"> for any costs of repair or replacement.</w:t>
      </w:r>
    </w:p>
    <w:p w14:paraId="0BF47B37" w14:textId="77777777" w:rsidR="00C231EF" w:rsidRPr="00054FBD" w:rsidRDefault="00C231EF" w:rsidP="00054FBD">
      <w:pPr>
        <w:pStyle w:val="L1Level1Heading-Sprintlaw"/>
      </w:pPr>
      <w:bookmarkStart w:id="14" w:name="_heading=h.2jxsxqh" w:colFirst="0" w:colLast="0"/>
      <w:bookmarkStart w:id="15" w:name="_Ref35957763"/>
      <w:bookmarkEnd w:id="14"/>
      <w:r w:rsidRPr="00054FBD">
        <w:t>SECURITY DEPOSIT AND CREDIT CARD AUTHORISATION</w:t>
      </w:r>
      <w:bookmarkEnd w:id="15"/>
    </w:p>
    <w:p w14:paraId="3D27A70D" w14:textId="77777777" w:rsidR="00C231EF" w:rsidRPr="00054FBD" w:rsidRDefault="00C231EF" w:rsidP="00054FBD">
      <w:pPr>
        <w:pStyle w:val="L2Level2Sub-Heading-Sprintlaw"/>
      </w:pPr>
      <w:r w:rsidRPr="00054FBD">
        <w:t>SECURITY DEPOSIT</w:t>
      </w:r>
    </w:p>
    <w:p w14:paraId="35406ECC" w14:textId="6D0134EE" w:rsidR="00C231EF" w:rsidRPr="00054FBD" w:rsidRDefault="00C231EF" w:rsidP="00054FBD">
      <w:pPr>
        <w:pStyle w:val="L4Level4-Sprintlaw"/>
      </w:pPr>
      <w:bookmarkStart w:id="16" w:name="_heading=h.z337ya" w:colFirst="0" w:colLast="0"/>
      <w:bookmarkEnd w:id="16"/>
      <w:r w:rsidRPr="00054FBD">
        <w:t xml:space="preserve">To rent the Customer the </w:t>
      </w:r>
      <w:r w:rsidR="007E1161" w:rsidRPr="00054FBD">
        <w:t>Equipment</w:t>
      </w:r>
      <w:r w:rsidRPr="00054FBD">
        <w:t xml:space="preserve"> we require the payment of a Security Deposit </w:t>
      </w:r>
      <w:r w:rsidRPr="00054FBD">
        <w:t xml:space="preserve">as set out in the Rental Form or as otherwise specified by us, to cover any fees, </w:t>
      </w:r>
      <w:proofErr w:type="gramStart"/>
      <w:r w:rsidRPr="00054FBD">
        <w:t>damage</w:t>
      </w:r>
      <w:proofErr w:type="gramEnd"/>
      <w:r w:rsidRPr="00054FBD">
        <w:t xml:space="preserve"> or issues with the </w:t>
      </w:r>
      <w:r w:rsidR="007E1161" w:rsidRPr="00054FBD">
        <w:t>Equipment</w:t>
      </w:r>
      <w:r w:rsidRPr="00054FBD">
        <w:t xml:space="preserve"> (</w:t>
      </w:r>
      <w:r w:rsidRPr="00054FBD">
        <w:rPr>
          <w:b/>
        </w:rPr>
        <w:t>Security Deposit</w:t>
      </w:r>
      <w:r w:rsidRPr="00054FBD">
        <w:t>).</w:t>
      </w:r>
    </w:p>
    <w:p w14:paraId="03E7501F" w14:textId="77777777" w:rsidR="00C231EF" w:rsidRPr="00054FBD" w:rsidRDefault="00C231EF" w:rsidP="00054FBD">
      <w:pPr>
        <w:pStyle w:val="L4Level4-Sprintlaw"/>
      </w:pPr>
      <w:r w:rsidRPr="00054FBD">
        <w:t>We may waive our right to charge the Customer a Security Deposit and instead charge additional fees in addition to any rates or daily rates applicable if the Customer does not pay a Security Deposit.</w:t>
      </w:r>
    </w:p>
    <w:p w14:paraId="5BF957BA" w14:textId="7718C786" w:rsidR="00C231EF" w:rsidRPr="00054FBD" w:rsidRDefault="00C231EF" w:rsidP="00054FBD">
      <w:pPr>
        <w:pStyle w:val="L4Level4-Sprintlaw"/>
      </w:pPr>
      <w:bookmarkStart w:id="17" w:name="_heading=h.3j2qqm3" w:colFirst="0" w:colLast="0"/>
      <w:bookmarkEnd w:id="17"/>
      <w:r w:rsidRPr="00054FBD">
        <w:t xml:space="preserve">Upon return of the </w:t>
      </w:r>
      <w:r w:rsidR="007E1161" w:rsidRPr="00054FBD">
        <w:t>Equipment</w:t>
      </w:r>
      <w:r w:rsidRPr="00054FBD">
        <w:t>, we may claim the Security Deposit against any amount owed by the Customer to us under this Agreement.</w:t>
      </w:r>
    </w:p>
    <w:p w14:paraId="07A769B1" w14:textId="74D8E143" w:rsidR="00C231EF" w:rsidRPr="00054FBD" w:rsidRDefault="00C231EF" w:rsidP="00054FBD">
      <w:pPr>
        <w:pStyle w:val="L4Level4-Sprintlaw"/>
      </w:pPr>
      <w:r w:rsidRPr="00054FBD">
        <w:t xml:space="preserve">We will hold the Security Deposit for approximately </w:t>
      </w:r>
      <w:r w:rsidRPr="00054FBD">
        <w:rPr>
          <w:highlight w:val="yellow"/>
        </w:rPr>
        <w:t>[two (2) weeks</w:t>
      </w:r>
      <w:r w:rsidRPr="00054FBD">
        <w:t xml:space="preserve">] after the return of the </w:t>
      </w:r>
      <w:r w:rsidR="007E1161" w:rsidRPr="00054FBD">
        <w:t>Equipment</w:t>
      </w:r>
      <w:r w:rsidRPr="00054FBD">
        <w:t xml:space="preserve">, until we are reasonably satisfied that there have not been any infringements, tolls or other costs incurred by the Customer in relation to the </w:t>
      </w:r>
      <w:r w:rsidR="007E1161" w:rsidRPr="00054FBD">
        <w:t>Equipment</w:t>
      </w:r>
      <w:r w:rsidRPr="00054FBD">
        <w:t xml:space="preserve"> (</w:t>
      </w:r>
      <w:r w:rsidRPr="00054FBD">
        <w:rPr>
          <w:b/>
        </w:rPr>
        <w:t>Holding Period</w:t>
      </w:r>
      <w:r w:rsidRPr="00054FBD">
        <w:t xml:space="preserve">). If, after the Holding Period, the Customer does not owe any amounts to </w:t>
      </w:r>
      <w:r w:rsidR="0099273E" w:rsidRPr="00054FBD">
        <w:t>All GC Hire</w:t>
      </w:r>
      <w:r w:rsidRPr="00054FBD">
        <w:t>, or if the owing amounts have been claimed from the Security Deposit and there is a remaining amount, then the relevant remaining amount will be paid back to the Customer’s original payment method.</w:t>
      </w:r>
    </w:p>
    <w:p w14:paraId="3C8E6D17" w14:textId="57FAFC57" w:rsidR="00C231EF" w:rsidRPr="00054FBD" w:rsidRDefault="00C231EF" w:rsidP="00054FBD">
      <w:pPr>
        <w:pStyle w:val="L4Level4-Sprintlaw"/>
      </w:pPr>
      <w:r w:rsidRPr="00054FBD">
        <w:t xml:space="preserve">For the purposes of this clause </w:t>
      </w:r>
      <w:r w:rsidRPr="00054FBD">
        <w:fldChar w:fldCharType="begin"/>
      </w:r>
      <w:r w:rsidRPr="00054FBD">
        <w:instrText xml:space="preserve"> REF _Ref35957763 \w \h  \* MERGEFORMAT </w:instrText>
      </w:r>
      <w:r w:rsidRPr="00054FBD">
        <w:fldChar w:fldCharType="separate"/>
      </w:r>
      <w:r w:rsidR="00605B33">
        <w:t>9</w:t>
      </w:r>
      <w:r w:rsidRPr="00054FBD">
        <w:fldChar w:fldCharType="end"/>
      </w:r>
      <w:r w:rsidRPr="00054FBD">
        <w:t xml:space="preserve">, any reference to the Customer includes an Additional Driver and any person the Customer or the Additional Driver allow to drive the </w:t>
      </w:r>
      <w:r w:rsidR="007E1161" w:rsidRPr="00054FBD">
        <w:t>Equipment</w:t>
      </w:r>
      <w:r w:rsidRPr="00054FBD">
        <w:t>.</w:t>
      </w:r>
    </w:p>
    <w:p w14:paraId="3EFBD144" w14:textId="77777777" w:rsidR="00C231EF" w:rsidRPr="00054FBD" w:rsidRDefault="00C231EF" w:rsidP="00054FBD">
      <w:pPr>
        <w:pStyle w:val="L2Level2Sub-Heading-Sprintlaw"/>
      </w:pPr>
      <w:r w:rsidRPr="00054FBD">
        <w:t xml:space="preserve">CREDIT CARD AUTHORISATION </w:t>
      </w:r>
    </w:p>
    <w:p w14:paraId="5D97E33C" w14:textId="02641FB4" w:rsidR="00C231EF" w:rsidRPr="00054FBD" w:rsidRDefault="00C231EF" w:rsidP="00054FBD">
      <w:pPr>
        <w:pStyle w:val="L4Level4-Sprintlaw"/>
      </w:pPr>
      <w:r w:rsidRPr="00054FBD">
        <w:t xml:space="preserve">The Customer authorises </w:t>
      </w:r>
      <w:r w:rsidR="0099273E" w:rsidRPr="00054FBD">
        <w:t>All GC Hire</w:t>
      </w:r>
      <w:r w:rsidRPr="00054FBD">
        <w:t>:</w:t>
      </w:r>
    </w:p>
    <w:p w14:paraId="26F56438" w14:textId="77777777" w:rsidR="00C231EF" w:rsidRPr="00054FBD" w:rsidRDefault="00C231EF" w:rsidP="00054FBD">
      <w:pPr>
        <w:pStyle w:val="L5Level5-Sprintlaw"/>
      </w:pPr>
      <w:r w:rsidRPr="00054FBD">
        <w:t>to keep the credit card details they provide as part of paying the Security Deposit (</w:t>
      </w:r>
      <w:r w:rsidRPr="00054FBD">
        <w:rPr>
          <w:b/>
        </w:rPr>
        <w:t>Credit Card</w:t>
      </w:r>
      <w:r w:rsidRPr="00054FBD">
        <w:t>) on file; and</w:t>
      </w:r>
    </w:p>
    <w:p w14:paraId="2F126FA4" w14:textId="2CCEFFB6" w:rsidR="00C231EF" w:rsidRPr="00054FBD" w:rsidRDefault="00C231EF" w:rsidP="00054FBD">
      <w:pPr>
        <w:pStyle w:val="L5Level5-Sprintlaw"/>
      </w:pPr>
      <w:r w:rsidRPr="00054FBD">
        <w:t xml:space="preserve">to use the Credit Card to recoup any amounts owed to </w:t>
      </w:r>
      <w:r w:rsidR="0099273E" w:rsidRPr="00054FBD">
        <w:t>All GC Hire</w:t>
      </w:r>
      <w:r w:rsidRPr="00054FBD">
        <w:t xml:space="preserve"> within a reasonable time after the return of the </w:t>
      </w:r>
      <w:r w:rsidR="007E1161" w:rsidRPr="00054FBD">
        <w:t>Equipment</w:t>
      </w:r>
      <w:r w:rsidRPr="00054FBD">
        <w:t>, to the extent those amounts exceed the Security Deposit.</w:t>
      </w:r>
    </w:p>
    <w:p w14:paraId="7151C25D" w14:textId="314D2353" w:rsidR="00C231EF" w:rsidRPr="00054FBD" w:rsidRDefault="00C231EF" w:rsidP="00054FBD">
      <w:pPr>
        <w:pStyle w:val="L4Level4-Sprintlaw"/>
      </w:pPr>
      <w:r w:rsidRPr="00054FBD">
        <w:t xml:space="preserve">The Customer authorises and requests that </w:t>
      </w:r>
      <w:r w:rsidR="0099273E" w:rsidRPr="00054FBD">
        <w:t>All GC Hire</w:t>
      </w:r>
      <w:r w:rsidRPr="00054FBD">
        <w:t xml:space="preserve"> debits payments from the Credit Card </w:t>
      </w:r>
      <w:r w:rsidR="006D2370" w:rsidRPr="00054FBD">
        <w:t xml:space="preserve">for any Fees payable under </w:t>
      </w:r>
      <w:r w:rsidR="006E13FE" w:rsidRPr="00054FBD">
        <w:t>Agreement</w:t>
      </w:r>
      <w:r w:rsidR="006D2370" w:rsidRPr="00054FBD">
        <w:t xml:space="preserve"> </w:t>
      </w:r>
      <w:r w:rsidRPr="00054FBD">
        <w:t>in accordance with this clause ‎</w:t>
      </w:r>
      <w:r w:rsidRPr="00054FBD">
        <w:fldChar w:fldCharType="begin"/>
      </w:r>
      <w:r w:rsidRPr="00054FBD">
        <w:instrText xml:space="preserve"> REF _Ref35957763 \w \h  \* MERGEFORMAT </w:instrText>
      </w:r>
      <w:r w:rsidRPr="00054FBD">
        <w:fldChar w:fldCharType="separate"/>
      </w:r>
      <w:r w:rsidR="00605B33">
        <w:t>9</w:t>
      </w:r>
      <w:r w:rsidRPr="00054FBD">
        <w:fldChar w:fldCharType="end"/>
      </w:r>
      <w:r w:rsidRPr="00054FBD">
        <w:t>.</w:t>
      </w:r>
    </w:p>
    <w:p w14:paraId="3F59FF44" w14:textId="7FD1D4CB" w:rsidR="002A66FB" w:rsidRPr="00054FBD" w:rsidRDefault="00C231EF" w:rsidP="00054FBD">
      <w:pPr>
        <w:pStyle w:val="L4Level4-Sprintlaw"/>
      </w:pPr>
      <w:r w:rsidRPr="00054FBD">
        <w:t xml:space="preserve">The Customer must ensure that the Credit Card </w:t>
      </w:r>
      <w:proofErr w:type="gramStart"/>
      <w:r w:rsidRPr="00054FBD">
        <w:t>has at all times</w:t>
      </w:r>
      <w:proofErr w:type="gramEnd"/>
      <w:r w:rsidRPr="00054FBD">
        <w:t xml:space="preserve"> available capacity to be charged any amount potentially payable under this Agreement.</w:t>
      </w:r>
    </w:p>
    <w:p w14:paraId="040F610C" w14:textId="77777777" w:rsidR="00C231EF" w:rsidRPr="00054FBD" w:rsidRDefault="00C231EF" w:rsidP="00054FBD">
      <w:pPr>
        <w:pStyle w:val="L1Level1Heading-Sprintlaw"/>
      </w:pPr>
      <w:r w:rsidRPr="00054FBD">
        <w:t>FUEL</w:t>
      </w:r>
    </w:p>
    <w:p w14:paraId="5D0ABAF6" w14:textId="77777777" w:rsidR="00C231EF" w:rsidRPr="00054FBD" w:rsidRDefault="00C231EF" w:rsidP="00054FBD">
      <w:pPr>
        <w:pStyle w:val="L3Level3Paragraph-Sprintlaw"/>
      </w:pPr>
      <w:bookmarkStart w:id="18" w:name="_heading=h.1y810tw" w:colFirst="0" w:colLast="0"/>
      <w:bookmarkEnd w:id="18"/>
      <w:r w:rsidRPr="00054FBD">
        <w:t>The Customer must:</w:t>
      </w:r>
    </w:p>
    <w:p w14:paraId="7FB352A5" w14:textId="2EE8C586" w:rsidR="00C231EF" w:rsidRPr="00054FBD" w:rsidRDefault="00C231EF" w:rsidP="00054FBD">
      <w:pPr>
        <w:pStyle w:val="L4Level4-Sprintlaw"/>
      </w:pPr>
      <w:bookmarkStart w:id="19" w:name="_heading=h.4i7ojhp" w:colFirst="0" w:colLast="0"/>
      <w:bookmarkEnd w:id="19"/>
      <w:r w:rsidRPr="00054FBD">
        <w:t xml:space="preserve">ensure that the </w:t>
      </w:r>
      <w:r w:rsidR="007E1161" w:rsidRPr="00054FBD">
        <w:t>Equipment</w:t>
      </w:r>
      <w:r w:rsidRPr="00054FBD">
        <w:t xml:space="preserve"> has a full tank of petrol when it is returned to </w:t>
      </w:r>
      <w:r w:rsidR="0099273E" w:rsidRPr="00054FBD">
        <w:t xml:space="preserve">All GC </w:t>
      </w:r>
      <w:proofErr w:type="gramStart"/>
      <w:r w:rsidR="0099273E" w:rsidRPr="00054FBD">
        <w:t>Hire</w:t>
      </w:r>
      <w:r w:rsidRPr="00054FBD">
        <w:t>;</w:t>
      </w:r>
      <w:proofErr w:type="gramEnd"/>
    </w:p>
    <w:p w14:paraId="1D7677A2" w14:textId="5EA74337" w:rsidR="00C231EF" w:rsidRPr="00054FBD" w:rsidRDefault="00C231EF" w:rsidP="00054FBD">
      <w:pPr>
        <w:pStyle w:val="L4Level4-Sprintlaw"/>
      </w:pPr>
      <w:r w:rsidRPr="00054FBD">
        <w:t xml:space="preserve">on return of the </w:t>
      </w:r>
      <w:r w:rsidR="007E1161" w:rsidRPr="00054FBD">
        <w:t>Equipment</w:t>
      </w:r>
      <w:r w:rsidRPr="00054FBD">
        <w:t xml:space="preserve"> to us, if the </w:t>
      </w:r>
      <w:r w:rsidR="007E1161" w:rsidRPr="00054FBD">
        <w:t>Equipment</w:t>
      </w:r>
      <w:r w:rsidRPr="00054FBD">
        <w:t xml:space="preserve"> does not have a full tank of </w:t>
      </w:r>
      <w:r w:rsidRPr="00054FBD">
        <w:lastRenderedPageBreak/>
        <w:t xml:space="preserve">petrol, pay to </w:t>
      </w:r>
      <w:r w:rsidR="0099273E" w:rsidRPr="00054FBD">
        <w:t>All GC Hire</w:t>
      </w:r>
      <w:r w:rsidRPr="00054FBD">
        <w:t xml:space="preserve"> the costs of refuelling the </w:t>
      </w:r>
      <w:r w:rsidR="007E1161" w:rsidRPr="00054FBD">
        <w:t>Equipment</w:t>
      </w:r>
      <w:r w:rsidRPr="00054FBD">
        <w:t xml:space="preserve">, charged at the rate set out in the Rental Form for each litre of petrol required to fill the </w:t>
      </w:r>
      <w:r w:rsidR="007E1161" w:rsidRPr="00054FBD">
        <w:t>Equipment</w:t>
      </w:r>
      <w:r w:rsidRPr="00054FBD">
        <w:t>’s tank, unless otherwise agreed in writing or notified in writing to the Customer; and</w:t>
      </w:r>
    </w:p>
    <w:p w14:paraId="64D846B5" w14:textId="78F04109" w:rsidR="00C231EF" w:rsidRPr="00054FBD" w:rsidRDefault="00C231EF" w:rsidP="00054FBD">
      <w:pPr>
        <w:pStyle w:val="L4Level4-Sprintlaw"/>
      </w:pPr>
      <w:r w:rsidRPr="00054FBD">
        <w:t xml:space="preserve">only fill the </w:t>
      </w:r>
      <w:r w:rsidR="007E1161" w:rsidRPr="00054FBD">
        <w:t>Equipment</w:t>
      </w:r>
      <w:r w:rsidRPr="00054FBD">
        <w:t xml:space="preserve"> with fuel of a type that meets the </w:t>
      </w:r>
      <w:r w:rsidR="007E1161" w:rsidRPr="00054FBD">
        <w:t>Equipment</w:t>
      </w:r>
      <w:r w:rsidRPr="00054FBD">
        <w:t>’s specifications.</w:t>
      </w:r>
    </w:p>
    <w:p w14:paraId="581D8B2F" w14:textId="77777777" w:rsidR="00C231EF" w:rsidRPr="00054FBD" w:rsidRDefault="00C231EF" w:rsidP="00054FBD">
      <w:pPr>
        <w:pStyle w:val="L1Level1Heading-Sprintlaw"/>
      </w:pPr>
      <w:r w:rsidRPr="00054FBD">
        <w:t>MAINTENANCE</w:t>
      </w:r>
    </w:p>
    <w:p w14:paraId="00716677" w14:textId="62B2C292" w:rsidR="00C231EF" w:rsidRPr="00054FBD" w:rsidRDefault="00C231EF" w:rsidP="00054FBD">
      <w:pPr>
        <w:pStyle w:val="L4Level4-Sprintlaw"/>
      </w:pPr>
      <w:r w:rsidRPr="00054FBD">
        <w:t xml:space="preserve">The Customer is responsible for the performance and cost of daily maintenance and care of the </w:t>
      </w:r>
      <w:r w:rsidR="007E1161" w:rsidRPr="00054FBD">
        <w:t>Equipment</w:t>
      </w:r>
      <w:r w:rsidRPr="00054FBD">
        <w:t>, including daily checking of all fluids (fuel, oil, water, battery levels).</w:t>
      </w:r>
    </w:p>
    <w:p w14:paraId="19749549" w14:textId="54558966" w:rsidR="00C231EF" w:rsidRPr="00054FBD" w:rsidRDefault="00C231EF" w:rsidP="00054FBD">
      <w:pPr>
        <w:pStyle w:val="L4Level4-Sprintlaw"/>
      </w:pPr>
      <w:r w:rsidRPr="00054FBD">
        <w:t xml:space="preserve">The Customer is required to regularly check the </w:t>
      </w:r>
      <w:r w:rsidR="007E1161" w:rsidRPr="00054FBD">
        <w:t>Equipment</w:t>
      </w:r>
      <w:r w:rsidRPr="00054FBD">
        <w:t xml:space="preserve"> for any defects in its operations or safety.</w:t>
      </w:r>
    </w:p>
    <w:p w14:paraId="288FD1E3" w14:textId="77777777" w:rsidR="00C231EF" w:rsidRPr="00054FBD" w:rsidRDefault="00C231EF" w:rsidP="00054FBD">
      <w:pPr>
        <w:pStyle w:val="L1Level1Heading-Sprintlaw"/>
      </w:pPr>
      <w:bookmarkStart w:id="20" w:name="_heading=h.2xcytpi" w:colFirst="0" w:colLast="0"/>
      <w:bookmarkEnd w:id="20"/>
      <w:r w:rsidRPr="00054FBD">
        <w:t>ADDITIONAL CHARGES – FINES AND TOLLS</w:t>
      </w:r>
    </w:p>
    <w:p w14:paraId="3073B191" w14:textId="77777777" w:rsidR="00C231EF" w:rsidRPr="00054FBD" w:rsidRDefault="00C231EF" w:rsidP="00054FBD">
      <w:pPr>
        <w:pStyle w:val="L3Level3Paragraph-Sprintlaw"/>
      </w:pPr>
      <w:r w:rsidRPr="00054FBD">
        <w:t>The Customer acknowledges and agrees that:</w:t>
      </w:r>
    </w:p>
    <w:p w14:paraId="616FDD6E" w14:textId="0B3F2163" w:rsidR="00C231EF" w:rsidRPr="00054FBD" w:rsidRDefault="00C231EF" w:rsidP="00054FBD">
      <w:pPr>
        <w:pStyle w:val="L4Level4-Sprintlaw"/>
      </w:pPr>
      <w:r w:rsidRPr="00054FBD">
        <w:t>they will be responsible for the costs of all tolls, infringement notices and fines (</w:t>
      </w:r>
      <w:proofErr w:type="gramStart"/>
      <w:r w:rsidRPr="00054FBD">
        <w:t>e.g.</w:t>
      </w:r>
      <w:proofErr w:type="gramEnd"/>
      <w:r w:rsidRPr="00054FBD">
        <w:t xml:space="preserve"> tolls, parking tickets, towing fines) and any other additional charges incurred in relation to the </w:t>
      </w:r>
      <w:r w:rsidR="007E1161" w:rsidRPr="00054FBD">
        <w:t>Equipment</w:t>
      </w:r>
      <w:r w:rsidRPr="00054FBD">
        <w:t xml:space="preserve"> during the Rental Term, or otherwise </w:t>
      </w:r>
      <w:r w:rsidR="006D2370" w:rsidRPr="00054FBD">
        <w:t>from the Start Date till the Equipment is returned to the Return Address</w:t>
      </w:r>
      <w:r w:rsidRPr="00054FBD">
        <w:t xml:space="preserve"> (</w:t>
      </w:r>
      <w:r w:rsidRPr="00054FBD">
        <w:rPr>
          <w:b/>
        </w:rPr>
        <w:t>Third Party Charges</w:t>
      </w:r>
      <w:r w:rsidRPr="00054FBD">
        <w:t>); and</w:t>
      </w:r>
    </w:p>
    <w:p w14:paraId="1B8EADAD" w14:textId="498795E0" w:rsidR="00C231EF" w:rsidRPr="00054FBD" w:rsidRDefault="00C231EF" w:rsidP="00054FBD">
      <w:pPr>
        <w:pStyle w:val="L4Level4-Sprintlaw"/>
      </w:pPr>
      <w:r w:rsidRPr="00054FBD">
        <w:t xml:space="preserve">if any </w:t>
      </w:r>
      <w:proofErr w:type="gramStart"/>
      <w:r w:rsidRPr="00054FBD">
        <w:t>Third Party</w:t>
      </w:r>
      <w:proofErr w:type="gramEnd"/>
      <w:r w:rsidRPr="00054FBD">
        <w:t xml:space="preserve"> Charge is incurred by </w:t>
      </w:r>
      <w:r w:rsidR="0099273E" w:rsidRPr="00054FBD">
        <w:t>All GC Hire</w:t>
      </w:r>
      <w:r w:rsidRPr="00054FBD">
        <w:t xml:space="preserve">, then </w:t>
      </w:r>
      <w:r w:rsidR="0099273E" w:rsidRPr="00054FBD">
        <w:t>All GC Hire</w:t>
      </w:r>
      <w:r w:rsidRPr="00054FBD">
        <w:t xml:space="preserve"> will charge the Customer:</w:t>
      </w:r>
    </w:p>
    <w:p w14:paraId="4BA9866F" w14:textId="77777777" w:rsidR="00C231EF" w:rsidRPr="00054FBD" w:rsidRDefault="00C231EF" w:rsidP="00054FBD">
      <w:pPr>
        <w:pStyle w:val="L5Level5-Sprintlaw"/>
      </w:pPr>
      <w:r w:rsidRPr="00054FBD">
        <w:t>an amount equal to that Third Party Charge; and</w:t>
      </w:r>
    </w:p>
    <w:p w14:paraId="41974031" w14:textId="4B9108E5" w:rsidR="00C231EF" w:rsidRPr="00054FBD" w:rsidRDefault="00E85048" w:rsidP="00054FBD">
      <w:pPr>
        <w:pStyle w:val="L5Level5-Sprintlaw"/>
      </w:pPr>
      <w:r w:rsidRPr="00054FBD">
        <w:t xml:space="preserve">the Administration Fee </w:t>
      </w:r>
      <w:r w:rsidR="00C231EF" w:rsidRPr="00054FBD">
        <w:t xml:space="preserve">as set out in the Rental Form, or as otherwise notified to the Customer, for the administration cost of receiving, verifying and handling the </w:t>
      </w:r>
      <w:proofErr w:type="gramStart"/>
      <w:r w:rsidR="00C231EF" w:rsidRPr="00054FBD">
        <w:t>Third Party</w:t>
      </w:r>
      <w:proofErr w:type="gramEnd"/>
      <w:r w:rsidR="00C231EF" w:rsidRPr="00054FBD">
        <w:t xml:space="preserve"> Charge.</w:t>
      </w:r>
    </w:p>
    <w:p w14:paraId="628678E8" w14:textId="77777777" w:rsidR="00C231EF" w:rsidRPr="00054FBD" w:rsidRDefault="00C231EF" w:rsidP="00054FBD">
      <w:pPr>
        <w:pStyle w:val="L1Level1Heading-Sprintlaw"/>
      </w:pPr>
      <w:r w:rsidRPr="00054FBD">
        <w:t>PERSONAL PROPERTY</w:t>
      </w:r>
    </w:p>
    <w:p w14:paraId="5BD945B4" w14:textId="7C5D2662" w:rsidR="00C231EF" w:rsidRPr="00054FBD" w:rsidRDefault="0099273E" w:rsidP="00054FBD">
      <w:pPr>
        <w:pStyle w:val="L3Level3Paragraph-Sprintlaw"/>
      </w:pPr>
      <w:r w:rsidRPr="00054FBD">
        <w:t>All GC Hire</w:t>
      </w:r>
      <w:r w:rsidR="00C231EF" w:rsidRPr="00054FBD">
        <w:t xml:space="preserve"> is not liable to any person for any loss of, or damage to, personal property that is left in the </w:t>
      </w:r>
      <w:r w:rsidR="007E1161" w:rsidRPr="00054FBD">
        <w:t>Equipment</w:t>
      </w:r>
      <w:r w:rsidR="00C231EF" w:rsidRPr="00054FBD">
        <w:t xml:space="preserve"> after its return to </w:t>
      </w:r>
      <w:r w:rsidRPr="00054FBD">
        <w:t>All GC Hire</w:t>
      </w:r>
      <w:r w:rsidR="00C231EF" w:rsidRPr="00054FBD">
        <w:t xml:space="preserve"> or stolen from the </w:t>
      </w:r>
      <w:r w:rsidR="007E1161" w:rsidRPr="00054FBD">
        <w:t>Equipment</w:t>
      </w:r>
      <w:r w:rsidR="00C231EF" w:rsidRPr="00054FBD">
        <w:t xml:space="preserve"> or otherwise lost or damaged during the Rental Term.</w:t>
      </w:r>
    </w:p>
    <w:p w14:paraId="3953FA09" w14:textId="77777777" w:rsidR="00C231EF" w:rsidRPr="00054FBD" w:rsidRDefault="00C231EF" w:rsidP="00054FBD">
      <w:pPr>
        <w:pStyle w:val="L1Level1Heading-Sprintlaw"/>
      </w:pPr>
      <w:bookmarkStart w:id="21" w:name="_heading=h.1ci93xb" w:colFirst="0" w:colLast="0"/>
      <w:bookmarkEnd w:id="21"/>
      <w:r w:rsidRPr="00054FBD">
        <w:t>OWNERSHIP, POSSESSION AND TITLE</w:t>
      </w:r>
    </w:p>
    <w:p w14:paraId="65ABF778" w14:textId="77777777" w:rsidR="00C231EF" w:rsidRPr="00054FBD" w:rsidRDefault="00C231EF" w:rsidP="00054FBD">
      <w:pPr>
        <w:pStyle w:val="L2Level2Sub-Heading-Sprintlaw"/>
      </w:pPr>
      <w:r w:rsidRPr="00054FBD">
        <w:t>OWNERSHIP</w:t>
      </w:r>
    </w:p>
    <w:p w14:paraId="1141AC62" w14:textId="6FCCBB0D" w:rsidR="00C231EF" w:rsidRPr="00054FBD" w:rsidRDefault="00C231EF" w:rsidP="00054FBD">
      <w:pPr>
        <w:pStyle w:val="L4Level4-Sprintlaw"/>
      </w:pPr>
      <w:r w:rsidRPr="00054FBD">
        <w:t xml:space="preserve">The </w:t>
      </w:r>
      <w:r w:rsidR="007E1161" w:rsidRPr="00054FBD">
        <w:t>Equipment</w:t>
      </w:r>
      <w:r w:rsidRPr="00054FBD">
        <w:t xml:space="preserve"> is, and </w:t>
      </w:r>
      <w:proofErr w:type="gramStart"/>
      <w:r w:rsidRPr="00054FBD">
        <w:t>will at all times</w:t>
      </w:r>
      <w:proofErr w:type="gramEnd"/>
      <w:r w:rsidRPr="00054FBD">
        <w:t xml:space="preserve"> be and remain, the property of </w:t>
      </w:r>
      <w:r w:rsidR="0099273E" w:rsidRPr="00054FBD">
        <w:t>All GC Hire</w:t>
      </w:r>
      <w:r w:rsidRPr="00054FBD">
        <w:t xml:space="preserve">, notwithstanding delivery of the </w:t>
      </w:r>
      <w:r w:rsidR="007E1161" w:rsidRPr="00054FBD">
        <w:t>Equipment</w:t>
      </w:r>
      <w:r w:rsidRPr="00054FBD">
        <w:t xml:space="preserve"> to the Customer/ Additional Driver(s) or the possession and use of the </w:t>
      </w:r>
      <w:r w:rsidR="007E1161" w:rsidRPr="00054FBD">
        <w:t>Equipment</w:t>
      </w:r>
      <w:r w:rsidRPr="00054FBD">
        <w:t xml:space="preserve"> by the Customer/Additional Driver(s).</w:t>
      </w:r>
    </w:p>
    <w:p w14:paraId="1F7EF3C3" w14:textId="1963BDEA" w:rsidR="00C231EF" w:rsidRPr="00054FBD" w:rsidRDefault="00C231EF" w:rsidP="00054FBD">
      <w:pPr>
        <w:pStyle w:val="L4Level4-Sprintlaw"/>
      </w:pPr>
      <w:r w:rsidRPr="00054FBD">
        <w:t xml:space="preserve">The Customer and any Additional Driver(s) will not have any right, </w:t>
      </w:r>
      <w:proofErr w:type="gramStart"/>
      <w:r w:rsidRPr="00054FBD">
        <w:t>title</w:t>
      </w:r>
      <w:proofErr w:type="gramEnd"/>
      <w:r w:rsidRPr="00054FBD">
        <w:t xml:space="preserve"> or interest in or to the </w:t>
      </w:r>
      <w:r w:rsidR="007E1161" w:rsidRPr="00054FBD">
        <w:t>Equipment</w:t>
      </w:r>
      <w:r w:rsidRPr="00054FBD">
        <w:t xml:space="preserve"> except as expressly set out in this Agreement.</w:t>
      </w:r>
    </w:p>
    <w:p w14:paraId="645A303E" w14:textId="4528996E" w:rsidR="00C231EF" w:rsidRPr="00054FBD" w:rsidRDefault="0099273E" w:rsidP="00054FBD">
      <w:pPr>
        <w:pStyle w:val="L4Level4-Sprintlaw"/>
      </w:pPr>
      <w:r w:rsidRPr="00054FBD">
        <w:rPr>
          <w:highlight w:val="white"/>
        </w:rPr>
        <w:t>All GC Hire</w:t>
      </w:r>
      <w:r w:rsidR="00C231EF" w:rsidRPr="00054FBD">
        <w:rPr>
          <w:highlight w:val="white"/>
        </w:rPr>
        <w:t xml:space="preserve"> reserves the right to fit </w:t>
      </w:r>
      <w:r w:rsidR="00E85048" w:rsidRPr="00054FBD">
        <w:rPr>
          <w:highlight w:val="white"/>
        </w:rPr>
        <w:t xml:space="preserve">the </w:t>
      </w:r>
      <w:r w:rsidR="007E1161" w:rsidRPr="00054FBD">
        <w:rPr>
          <w:highlight w:val="white"/>
        </w:rPr>
        <w:t>Equipment</w:t>
      </w:r>
      <w:r w:rsidR="00C231EF" w:rsidRPr="00054FBD">
        <w:rPr>
          <w:highlight w:val="white"/>
        </w:rPr>
        <w:t xml:space="preserve"> with a GPS or other similar tracking device </w:t>
      </w:r>
      <w:proofErr w:type="gramStart"/>
      <w:r w:rsidR="00C231EF" w:rsidRPr="00054FBD">
        <w:rPr>
          <w:highlight w:val="white"/>
        </w:rPr>
        <w:t>in order to</w:t>
      </w:r>
      <w:proofErr w:type="gramEnd"/>
      <w:r w:rsidR="00C231EF" w:rsidRPr="00054FBD">
        <w:rPr>
          <w:highlight w:val="white"/>
        </w:rPr>
        <w:t xml:space="preserve"> locate the </w:t>
      </w:r>
      <w:r w:rsidR="007E1161" w:rsidRPr="00054FBD">
        <w:rPr>
          <w:highlight w:val="white"/>
        </w:rPr>
        <w:t>Equipment</w:t>
      </w:r>
      <w:r w:rsidR="00C231EF" w:rsidRPr="00054FBD">
        <w:rPr>
          <w:highlight w:val="white"/>
        </w:rPr>
        <w:t xml:space="preserve"> at all times.</w:t>
      </w:r>
    </w:p>
    <w:p w14:paraId="72F9A166" w14:textId="77777777" w:rsidR="00C231EF" w:rsidRPr="00054FBD" w:rsidRDefault="00C231EF" w:rsidP="00054FBD">
      <w:pPr>
        <w:pStyle w:val="L2Level2Sub-Heading-Sprintlaw"/>
      </w:pPr>
      <w:r w:rsidRPr="00054FBD">
        <w:t>POSSESSION</w:t>
      </w:r>
    </w:p>
    <w:p w14:paraId="6DB1AEF4" w14:textId="2CCF4496" w:rsidR="00C231EF" w:rsidRPr="00054FBD" w:rsidRDefault="00C231EF" w:rsidP="00054FBD">
      <w:pPr>
        <w:pStyle w:val="L3Level3Paragraph-Sprintlaw"/>
      </w:pPr>
      <w:r w:rsidRPr="00054FBD">
        <w:t xml:space="preserve">The Customer must not (and must ensure any other user of the </w:t>
      </w:r>
      <w:r w:rsidR="007E1161" w:rsidRPr="00054FBD">
        <w:t>Equipment</w:t>
      </w:r>
      <w:r w:rsidRPr="00054FBD">
        <w:t xml:space="preserve"> does not), without </w:t>
      </w:r>
      <w:r w:rsidR="0099273E" w:rsidRPr="00054FBD">
        <w:t>All GC Hire</w:t>
      </w:r>
      <w:r w:rsidRPr="00054FBD">
        <w:t xml:space="preserve">’s prior written consent, part with possession of the </w:t>
      </w:r>
      <w:r w:rsidR="007E1161" w:rsidRPr="00054FBD">
        <w:t>Equipment</w:t>
      </w:r>
      <w:r w:rsidRPr="00054FBD">
        <w:t xml:space="preserve"> during the Rental Term.</w:t>
      </w:r>
    </w:p>
    <w:p w14:paraId="5491ABDE" w14:textId="77777777" w:rsidR="00C231EF" w:rsidRPr="00054FBD" w:rsidRDefault="00C231EF" w:rsidP="00054FBD">
      <w:pPr>
        <w:pStyle w:val="L2Level2Sub-Heading-Sprintlaw"/>
      </w:pPr>
      <w:r w:rsidRPr="00054FBD">
        <w:t>ENCUMBRANCES</w:t>
      </w:r>
    </w:p>
    <w:p w14:paraId="737B4CC5" w14:textId="22D0B3A7" w:rsidR="00C231EF" w:rsidRPr="00054FBD" w:rsidRDefault="00C231EF" w:rsidP="00054FBD">
      <w:pPr>
        <w:pStyle w:val="L3Level3Paragraph-Sprintlaw"/>
      </w:pPr>
      <w:r w:rsidRPr="00054FBD">
        <w:t xml:space="preserve">The Customer must not allow any Security Interest, encumbrance, </w:t>
      </w:r>
      <w:proofErr w:type="gramStart"/>
      <w:r w:rsidRPr="00054FBD">
        <w:t>charge</w:t>
      </w:r>
      <w:proofErr w:type="gramEnd"/>
      <w:r w:rsidRPr="00054FBD">
        <w:t xml:space="preserve"> or lien of any kind to arise or remain in relation to the </w:t>
      </w:r>
      <w:r w:rsidR="007E1161" w:rsidRPr="00054FBD">
        <w:t>Equipment</w:t>
      </w:r>
      <w:r w:rsidRPr="00054FBD">
        <w:t>, including a repairer’s lien, except if:</w:t>
      </w:r>
    </w:p>
    <w:p w14:paraId="5C3D1BB3" w14:textId="5E194D66" w:rsidR="00C231EF" w:rsidRPr="00054FBD" w:rsidRDefault="00C231EF" w:rsidP="00054FBD">
      <w:pPr>
        <w:pStyle w:val="L4Level4-Sprintlaw"/>
      </w:pPr>
      <w:r w:rsidRPr="00054FBD">
        <w:t xml:space="preserve">a repairer’s lien arises, the Customer must take all necessary steps to have it removed or satisfied, or, at </w:t>
      </w:r>
      <w:r w:rsidR="0099273E" w:rsidRPr="00054FBD">
        <w:t>All GC Hire</w:t>
      </w:r>
      <w:r w:rsidRPr="00054FBD">
        <w:t xml:space="preserve">’s option, </w:t>
      </w:r>
      <w:r w:rsidR="0099273E" w:rsidRPr="00054FBD">
        <w:t>All GC Hire</w:t>
      </w:r>
      <w:r w:rsidRPr="00054FBD">
        <w:t xml:space="preserve"> may remove or satisfy the lien at the Customer’s cost; and</w:t>
      </w:r>
    </w:p>
    <w:p w14:paraId="2F5C7EDD" w14:textId="094F4FA4" w:rsidR="00C231EF" w:rsidRPr="00054FBD" w:rsidRDefault="00C231EF" w:rsidP="00054FBD">
      <w:pPr>
        <w:pStyle w:val="L4Level4-Sprintlaw"/>
      </w:pPr>
      <w:r w:rsidRPr="00054FBD">
        <w:t xml:space="preserve">a Security Interest, lien or charge that arises by Law in respect of unpaid rates, taxes, </w:t>
      </w:r>
      <w:proofErr w:type="gramStart"/>
      <w:r w:rsidRPr="00054FBD">
        <w:t>fees</w:t>
      </w:r>
      <w:proofErr w:type="gramEnd"/>
      <w:r w:rsidRPr="00054FBD">
        <w:t xml:space="preserve"> or duties of any kind, in which event the Customer must pay any money due so that the </w:t>
      </w:r>
      <w:r w:rsidR="007E1161" w:rsidRPr="00054FBD">
        <w:t>Equipment</w:t>
      </w:r>
      <w:r w:rsidRPr="00054FBD">
        <w:t xml:space="preserve"> will be free of the lien or charge.</w:t>
      </w:r>
    </w:p>
    <w:p w14:paraId="0A7BC027" w14:textId="77777777" w:rsidR="00C231EF" w:rsidRPr="00054FBD" w:rsidRDefault="00C231EF" w:rsidP="00054FBD">
      <w:pPr>
        <w:pStyle w:val="L1Level1Heading-Sprintlaw"/>
      </w:pPr>
      <w:bookmarkStart w:id="22" w:name="_heading=h.3whwml4" w:colFirst="0" w:colLast="0"/>
      <w:bookmarkStart w:id="23" w:name="_Ref35958424"/>
      <w:bookmarkEnd w:id="22"/>
      <w:r w:rsidRPr="00054FBD">
        <w:t>PERSONAL PROPERTY SECURITIES</w:t>
      </w:r>
      <w:bookmarkEnd w:id="23"/>
    </w:p>
    <w:p w14:paraId="48873FCE" w14:textId="2674577C" w:rsidR="00C231EF" w:rsidRPr="00054FBD" w:rsidRDefault="00C231EF" w:rsidP="00054FBD">
      <w:pPr>
        <w:pStyle w:val="L4Level4-Sprintlaw"/>
      </w:pPr>
      <w:r w:rsidRPr="00054FBD">
        <w:t xml:space="preserve">The Customer grants a Security Interest in </w:t>
      </w:r>
      <w:proofErr w:type="gramStart"/>
      <w:r w:rsidRPr="00054FBD">
        <w:t>all of</w:t>
      </w:r>
      <w:proofErr w:type="gramEnd"/>
      <w:r w:rsidRPr="00054FBD">
        <w:t xml:space="preserve"> its present and after acquired property and in all of its present and future rights, title, estate and interest, whether legal and equitable, in relation to any personal property, including any debts owed to the Customer, in favour of </w:t>
      </w:r>
      <w:r w:rsidR="0099273E" w:rsidRPr="00054FBD">
        <w:t>All GC Hire</w:t>
      </w:r>
      <w:r w:rsidRPr="00054FBD">
        <w:t xml:space="preserve"> to secure the performance of its liabilities and obligations under this Agreement.</w:t>
      </w:r>
    </w:p>
    <w:p w14:paraId="07A79F0D" w14:textId="7DE2EE93" w:rsidR="00C231EF" w:rsidRPr="00054FBD" w:rsidRDefault="00C231EF" w:rsidP="00054FBD">
      <w:pPr>
        <w:pStyle w:val="L4Level4-Sprintlaw"/>
      </w:pPr>
      <w:r w:rsidRPr="00054FBD">
        <w:t xml:space="preserve">If requested by </w:t>
      </w:r>
      <w:r w:rsidR="0099273E" w:rsidRPr="00054FBD">
        <w:t>All GC Hire</w:t>
      </w:r>
      <w:r w:rsidRPr="00054FBD">
        <w:t xml:space="preserve">, the Customer must immediately sign any documents, provide all necessary </w:t>
      </w:r>
      <w:proofErr w:type="gramStart"/>
      <w:r w:rsidRPr="00054FBD">
        <w:t>information</w:t>
      </w:r>
      <w:proofErr w:type="gramEnd"/>
      <w:r w:rsidRPr="00054FBD">
        <w:t xml:space="preserve"> and do anything else required by </w:t>
      </w:r>
      <w:r w:rsidR="0099273E" w:rsidRPr="00054FBD">
        <w:t>All GC Hire</w:t>
      </w:r>
      <w:r w:rsidRPr="00054FBD">
        <w:t xml:space="preserve"> to ensure that the Security Interest created in </w:t>
      </w:r>
      <w:r w:rsidR="0099273E" w:rsidRPr="00054FBD">
        <w:t>All GC Hire</w:t>
      </w:r>
      <w:r w:rsidRPr="00054FBD">
        <w:t>’s favour is a perfected Security Interest.</w:t>
      </w:r>
    </w:p>
    <w:p w14:paraId="448D67B3" w14:textId="7A189C83" w:rsidR="00C231EF" w:rsidRPr="00054FBD" w:rsidRDefault="00C231EF" w:rsidP="00054FBD">
      <w:pPr>
        <w:pStyle w:val="L4Level4-Sprintlaw"/>
      </w:pPr>
      <w:r w:rsidRPr="00054FBD">
        <w:t xml:space="preserve">The Customer must not grant any other Security Interest in favour of any party until </w:t>
      </w:r>
      <w:r w:rsidR="0099273E" w:rsidRPr="00054FBD">
        <w:t>All GC Hire</w:t>
      </w:r>
      <w:r w:rsidRPr="00054FBD">
        <w:t xml:space="preserve"> has perfected its Security Interest created under this clause ‎</w:t>
      </w:r>
      <w:r w:rsidRPr="00054FBD">
        <w:fldChar w:fldCharType="begin"/>
      </w:r>
      <w:r w:rsidRPr="00054FBD">
        <w:instrText xml:space="preserve"> REF _Ref35958424 \w \h  \* MERGEFORMAT </w:instrText>
      </w:r>
      <w:r w:rsidRPr="00054FBD">
        <w:fldChar w:fldCharType="separate"/>
      </w:r>
      <w:r w:rsidR="00605B33">
        <w:t>15</w:t>
      </w:r>
      <w:r w:rsidRPr="00054FBD">
        <w:fldChar w:fldCharType="end"/>
      </w:r>
      <w:r w:rsidRPr="00054FBD">
        <w:t>.</w:t>
      </w:r>
    </w:p>
    <w:p w14:paraId="7FD01DC8" w14:textId="0D442E8B" w:rsidR="00C231EF" w:rsidRPr="00054FBD" w:rsidRDefault="00C231EF" w:rsidP="00054FBD">
      <w:pPr>
        <w:pStyle w:val="L4Level4-Sprintlaw"/>
      </w:pPr>
      <w:r w:rsidRPr="00054FBD">
        <w:t xml:space="preserve">The Customer must not do or permit anything to be done that may result in the Security Interest granted to </w:t>
      </w:r>
      <w:r w:rsidR="0099273E" w:rsidRPr="00054FBD">
        <w:t>All GC Hire</w:t>
      </w:r>
      <w:r w:rsidRPr="00054FBD">
        <w:t xml:space="preserve"> ranking in priority behind any other Security Interest.</w:t>
      </w:r>
    </w:p>
    <w:p w14:paraId="6E13871A" w14:textId="77777777" w:rsidR="00C231EF" w:rsidRPr="00054FBD" w:rsidRDefault="00C231EF" w:rsidP="00054FBD">
      <w:pPr>
        <w:pStyle w:val="L4Level4-Sprintlaw"/>
      </w:pPr>
      <w:r w:rsidRPr="00054FBD">
        <w:t>The Customer acknowledges that this Agreement constitute a security agreement for purposes of the PPSA and the Customer will do all things necessary to enable a Security Interest to be registered under the PPSA and will comply with all requirements of the PPSA.</w:t>
      </w:r>
    </w:p>
    <w:p w14:paraId="7E32DD9D" w14:textId="77777777" w:rsidR="00C231EF" w:rsidRPr="00054FBD" w:rsidRDefault="00C231EF" w:rsidP="00054FBD">
      <w:pPr>
        <w:pStyle w:val="L4Level4-Sprintlaw"/>
      </w:pPr>
      <w:r w:rsidRPr="00054FBD">
        <w:t xml:space="preserve">To the fullest extent permitted by the PPSA, the Customer agrees to contract </w:t>
      </w:r>
      <w:r w:rsidRPr="00054FBD">
        <w:lastRenderedPageBreak/>
        <w:t>out of the application of the provisions listed in sections 115(1) and 115(7) and the sections listed therein will not apply.</w:t>
      </w:r>
    </w:p>
    <w:p w14:paraId="006CC2E8" w14:textId="77777777" w:rsidR="00C231EF" w:rsidRPr="00054FBD" w:rsidRDefault="00C231EF" w:rsidP="00054FBD">
      <w:pPr>
        <w:pStyle w:val="L4Level4-Sprintlaw"/>
      </w:pPr>
      <w:r w:rsidRPr="00054FBD">
        <w:t>The Customer hereby waives any rights they may otherwise have to:</w:t>
      </w:r>
    </w:p>
    <w:p w14:paraId="677DDCED" w14:textId="77777777" w:rsidR="00C231EF" w:rsidRPr="00054FBD" w:rsidRDefault="00C231EF" w:rsidP="00054FBD">
      <w:pPr>
        <w:pStyle w:val="L5Level5-Sprintlaw"/>
      </w:pPr>
      <w:r w:rsidRPr="00054FBD">
        <w:t xml:space="preserve">receive any notices or statements the Customer would otherwise be entitled to receive under sections of the PPSA including the sections referred to in sections 115(1) and 115(7) of the </w:t>
      </w:r>
      <w:proofErr w:type="gramStart"/>
      <w:r w:rsidRPr="00054FBD">
        <w:t>PPSA;</w:t>
      </w:r>
      <w:proofErr w:type="gramEnd"/>
    </w:p>
    <w:p w14:paraId="6291551A" w14:textId="77777777" w:rsidR="00C231EF" w:rsidRPr="00054FBD" w:rsidRDefault="00C231EF" w:rsidP="00054FBD">
      <w:pPr>
        <w:pStyle w:val="L5Level5-Sprintlaw"/>
      </w:pPr>
      <w:r w:rsidRPr="00054FBD">
        <w:t xml:space="preserve">apply to a Court for an order concerning the removal of an accession under section 97 of the </w:t>
      </w:r>
      <w:proofErr w:type="gramStart"/>
      <w:r w:rsidRPr="00054FBD">
        <w:t>PPSA;</w:t>
      </w:r>
      <w:proofErr w:type="gramEnd"/>
    </w:p>
    <w:p w14:paraId="7C7AA60D" w14:textId="77777777" w:rsidR="00C231EF" w:rsidRPr="00054FBD" w:rsidRDefault="00C231EF" w:rsidP="00054FBD">
      <w:pPr>
        <w:pStyle w:val="L5Level5-Sprintlaw"/>
      </w:pPr>
      <w:r w:rsidRPr="00054FBD">
        <w:t>object to a proposal of the Customer to purchase or retain any collateral under sections 130 and 135 of the PPSA; and</w:t>
      </w:r>
    </w:p>
    <w:p w14:paraId="0841383D" w14:textId="77777777" w:rsidR="00C231EF" w:rsidRPr="00054FBD" w:rsidRDefault="00C231EF" w:rsidP="00054FBD">
      <w:pPr>
        <w:pStyle w:val="L5Level5-Sprintlaw"/>
      </w:pPr>
      <w:r w:rsidRPr="00054FBD">
        <w:t>receive a copy of a verification statement confirming registration of a financing statement, or a financing change statement, relating to any Security Interest created under this document.</w:t>
      </w:r>
    </w:p>
    <w:p w14:paraId="491724D9" w14:textId="77777777" w:rsidR="00C231EF" w:rsidRPr="00054FBD" w:rsidRDefault="00C231EF" w:rsidP="00054FBD">
      <w:pPr>
        <w:pStyle w:val="L4Level4-Sprintlaw"/>
      </w:pPr>
      <w:proofErr w:type="gramStart"/>
      <w:r w:rsidRPr="00054FBD">
        <w:t>For the purpose of</w:t>
      </w:r>
      <w:proofErr w:type="gramEnd"/>
      <w:r w:rsidRPr="00054FBD">
        <w:t xml:space="preserve"> this clause and other relevant clauses in this Agreement, the expressions “accession”, “collateral”, “financing statement”, “financing change statement”, “security agreement”, “Security Interest”, “perfected Security Interest” and “verification statement” have the meanings given to them under, or in the context of the PPSA.</w:t>
      </w:r>
    </w:p>
    <w:p w14:paraId="17ED6483" w14:textId="77777777" w:rsidR="00C231EF" w:rsidRPr="00054FBD" w:rsidRDefault="00C231EF" w:rsidP="00054FBD">
      <w:pPr>
        <w:pStyle w:val="L1Level1Heading-Sprintlaw"/>
      </w:pPr>
      <w:bookmarkStart w:id="24" w:name="_heading=h.2bn6wsx" w:colFirst="0" w:colLast="0"/>
      <w:bookmarkStart w:id="25" w:name="_Ref35958329"/>
      <w:bookmarkEnd w:id="24"/>
      <w:r w:rsidRPr="00054FBD">
        <w:t>EARLY RETURN</w:t>
      </w:r>
      <w:bookmarkEnd w:id="25"/>
    </w:p>
    <w:p w14:paraId="0935BA9A" w14:textId="19B6D0F8" w:rsidR="00C231EF" w:rsidRPr="00054FBD" w:rsidRDefault="00C231EF" w:rsidP="00054FBD">
      <w:pPr>
        <w:pStyle w:val="L4Level4-Sprintlaw"/>
      </w:pPr>
      <w:r w:rsidRPr="00054FBD">
        <w:t xml:space="preserve">Notwithstanding any other clause in this Agreement, </w:t>
      </w:r>
      <w:r w:rsidR="0099273E" w:rsidRPr="00054FBD">
        <w:t>All GC Hire</w:t>
      </w:r>
      <w:r w:rsidRPr="00054FBD">
        <w:t xml:space="preserve"> may demand the early return of the </w:t>
      </w:r>
      <w:r w:rsidR="007E1161" w:rsidRPr="00054FBD">
        <w:t>Equipment</w:t>
      </w:r>
      <w:r w:rsidRPr="00054FBD">
        <w:t xml:space="preserve"> to the Return Address, or retake possession of the </w:t>
      </w:r>
      <w:r w:rsidR="007E1161" w:rsidRPr="00054FBD">
        <w:t>Equipment</w:t>
      </w:r>
      <w:r w:rsidRPr="00054FBD">
        <w:t xml:space="preserve">, if </w:t>
      </w:r>
      <w:r w:rsidR="0099273E" w:rsidRPr="00054FBD">
        <w:t>All GC Hire</w:t>
      </w:r>
      <w:r w:rsidRPr="00054FBD">
        <w:t xml:space="preserve"> </w:t>
      </w:r>
      <w:r w:rsidR="008F0EE2" w:rsidRPr="00054FBD">
        <w:t xml:space="preserve">is aware or </w:t>
      </w:r>
      <w:r w:rsidRPr="00054FBD">
        <w:t>reasonably suspects that:</w:t>
      </w:r>
    </w:p>
    <w:p w14:paraId="6D446495" w14:textId="273A396E" w:rsidR="00C231EF" w:rsidRPr="00054FBD" w:rsidRDefault="00C231EF" w:rsidP="00054FBD">
      <w:pPr>
        <w:pStyle w:val="L5Level5-Sprintlaw"/>
      </w:pPr>
      <w:r w:rsidRPr="00054FBD">
        <w:t xml:space="preserve">damage to the </w:t>
      </w:r>
      <w:r w:rsidR="007E1161" w:rsidRPr="00054FBD">
        <w:t>Equipment</w:t>
      </w:r>
      <w:r w:rsidRPr="00054FBD">
        <w:t xml:space="preserve"> or injury to any person in connection with the </w:t>
      </w:r>
      <w:r w:rsidR="007E1161" w:rsidRPr="00054FBD">
        <w:t>Equipment</w:t>
      </w:r>
      <w:r w:rsidRPr="00054FBD">
        <w:t xml:space="preserve"> is reasonably likely; or</w:t>
      </w:r>
    </w:p>
    <w:p w14:paraId="73D3A2A2" w14:textId="4637887B" w:rsidR="00C231EF" w:rsidRPr="00054FBD" w:rsidRDefault="00C231EF" w:rsidP="00054FBD">
      <w:pPr>
        <w:pStyle w:val="L5Level5-Sprintlaw"/>
      </w:pPr>
      <w:r w:rsidRPr="00054FBD">
        <w:t xml:space="preserve">the </w:t>
      </w:r>
      <w:r w:rsidR="007E1161" w:rsidRPr="00054FBD">
        <w:t>Equipment</w:t>
      </w:r>
      <w:r w:rsidRPr="00054FBD">
        <w:t xml:space="preserve"> may be used for an unlawful purpose</w:t>
      </w:r>
      <w:r w:rsidR="00250844" w:rsidRPr="00054FBD">
        <w:t>; or</w:t>
      </w:r>
    </w:p>
    <w:p w14:paraId="5B7BB64A" w14:textId="09F93ED2" w:rsidR="00250844" w:rsidRPr="00054FBD" w:rsidRDefault="00250844" w:rsidP="00054FBD">
      <w:pPr>
        <w:pStyle w:val="L5Level5-Sprintlaw"/>
      </w:pPr>
      <w:proofErr w:type="gramStart"/>
      <w:r w:rsidRPr="00054FBD">
        <w:t>otherwise</w:t>
      </w:r>
      <w:proofErr w:type="gramEnd"/>
      <w:r w:rsidRPr="00054FBD">
        <w:t xml:space="preserve"> a breach of this Agreement has occurred.</w:t>
      </w:r>
    </w:p>
    <w:p w14:paraId="19132075" w14:textId="6AD31352" w:rsidR="00C231EF" w:rsidRPr="00054FBD" w:rsidRDefault="00C231EF" w:rsidP="00054FBD">
      <w:pPr>
        <w:pStyle w:val="L4Level4-Sprintlaw"/>
      </w:pPr>
      <w:r w:rsidRPr="00054FBD">
        <w:t xml:space="preserve">If the Customer elects to return the </w:t>
      </w:r>
      <w:r w:rsidR="007E1161" w:rsidRPr="00054FBD">
        <w:t>Equipment</w:t>
      </w:r>
      <w:r w:rsidRPr="00054FBD">
        <w:t xml:space="preserve"> to the Return Address, or otherwise </w:t>
      </w:r>
      <w:r w:rsidR="0099273E" w:rsidRPr="00054FBD">
        <w:t>All GC Hire</w:t>
      </w:r>
      <w:r w:rsidRPr="00054FBD">
        <w:t>, before the Return Date, the Customer will not be entitled to any compensation or refund.</w:t>
      </w:r>
    </w:p>
    <w:p w14:paraId="0DD0E8DF" w14:textId="77777777" w:rsidR="00C231EF" w:rsidRPr="00054FBD" w:rsidRDefault="00C231EF" w:rsidP="00054FBD">
      <w:pPr>
        <w:pStyle w:val="L1Level1Heading-Sprintlaw"/>
      </w:pPr>
      <w:bookmarkStart w:id="26" w:name="_heading=h.qsh70q" w:colFirst="0" w:colLast="0"/>
      <w:bookmarkEnd w:id="26"/>
      <w:r w:rsidRPr="00054FBD">
        <w:t xml:space="preserve">RISK, </w:t>
      </w:r>
      <w:proofErr w:type="gramStart"/>
      <w:r w:rsidRPr="00054FBD">
        <w:t>LIABILITY</w:t>
      </w:r>
      <w:proofErr w:type="gramEnd"/>
      <w:r w:rsidRPr="00054FBD">
        <w:t xml:space="preserve"> AND INDEMNITIES</w:t>
      </w:r>
    </w:p>
    <w:p w14:paraId="2282679D" w14:textId="77777777" w:rsidR="00C231EF" w:rsidRPr="00054FBD" w:rsidRDefault="00C231EF" w:rsidP="00054FBD">
      <w:pPr>
        <w:pStyle w:val="L2Level2Sub-Heading-Sprintlaw"/>
      </w:pPr>
      <w:r w:rsidRPr="00054FBD">
        <w:t>RISK</w:t>
      </w:r>
    </w:p>
    <w:p w14:paraId="7FCDB923" w14:textId="39F38B4C" w:rsidR="00C231EF" w:rsidRPr="00054FBD" w:rsidRDefault="00C231EF" w:rsidP="00054FBD">
      <w:pPr>
        <w:pStyle w:val="L4Level4-Sprintlaw"/>
      </w:pPr>
      <w:bookmarkStart w:id="27" w:name="_heading=h.3as4poj" w:colFirst="0" w:colLast="0"/>
      <w:bookmarkEnd w:id="27"/>
      <w:r w:rsidRPr="00054FBD">
        <w:t xml:space="preserve">The Customer will bear all risk of loss or destruction of, or damage to, the </w:t>
      </w:r>
      <w:r w:rsidR="007E1161" w:rsidRPr="00054FBD">
        <w:t>Equipment</w:t>
      </w:r>
      <w:r w:rsidRPr="00054FBD">
        <w:t xml:space="preserve"> during the Rental Term</w:t>
      </w:r>
      <w:r w:rsidR="00DB3DF8" w:rsidRPr="00054FBD">
        <w:t>.</w:t>
      </w:r>
    </w:p>
    <w:p w14:paraId="12448262" w14:textId="1467E49D" w:rsidR="00C231EF" w:rsidRPr="00054FBD" w:rsidRDefault="00C231EF" w:rsidP="00054FBD">
      <w:pPr>
        <w:pStyle w:val="L4Level4-Sprintlaw"/>
      </w:pPr>
      <w:r w:rsidRPr="00054FBD">
        <w:t xml:space="preserve">The Customer assumes all risks and liability for the </w:t>
      </w:r>
      <w:r w:rsidR="007E1161" w:rsidRPr="00054FBD">
        <w:t>Equipment</w:t>
      </w:r>
      <w:r w:rsidRPr="00054FBD">
        <w:t xml:space="preserve"> and for its use, operation, maintenance, </w:t>
      </w:r>
      <w:proofErr w:type="gramStart"/>
      <w:r w:rsidRPr="00054FBD">
        <w:t>repair</w:t>
      </w:r>
      <w:proofErr w:type="gramEnd"/>
      <w:r w:rsidRPr="00054FBD">
        <w:t xml:space="preserve"> and storage (including but not limited to loss of profits, loss of revenue, consequential damage, inconvenience or loss of use for any period of time) and for injuries to or deaths of persons and damage to property arising in connection with such use, operation, maintenance, repair or storage.</w:t>
      </w:r>
    </w:p>
    <w:p w14:paraId="694A9715" w14:textId="77777777" w:rsidR="00C231EF" w:rsidRPr="00054FBD" w:rsidRDefault="00C231EF" w:rsidP="00054FBD">
      <w:pPr>
        <w:pStyle w:val="L2Level2Sub-Heading-Sprintlaw"/>
      </w:pPr>
      <w:r w:rsidRPr="00054FBD">
        <w:t>LIABILITY</w:t>
      </w:r>
    </w:p>
    <w:p w14:paraId="79A1CF2A" w14:textId="27E19045" w:rsidR="001135A1" w:rsidRPr="00054FBD" w:rsidRDefault="001135A1" w:rsidP="00054FBD">
      <w:pPr>
        <w:pStyle w:val="L3Level3Paragraph-Sprintlaw"/>
      </w:pPr>
      <w:r w:rsidRPr="00054FBD">
        <w:t xml:space="preserve">To the maximum extent permitted by applicable law, All GC Hire limits all liability in aggregate of all claims to the Customer (and any Additional Drivers) for loss or damage of any kind, however arising whether in contract, tort (including negligence), statute, equity, indemnity or otherwise, arising from or relating in any way to </w:t>
      </w:r>
      <w:r w:rsidR="006E13FE" w:rsidRPr="00054FBD">
        <w:t>Agreement</w:t>
      </w:r>
      <w:r w:rsidRPr="00054FBD">
        <w:t xml:space="preserve"> or any goods or services provided by All GC Hire to the total Fees paid to All GC Hire by the Customer as at the date of the first event giving rise to the relevant liability.</w:t>
      </w:r>
    </w:p>
    <w:p w14:paraId="374C8E53" w14:textId="77777777" w:rsidR="00C231EF" w:rsidRPr="00054FBD" w:rsidRDefault="00C231EF" w:rsidP="00054FBD">
      <w:pPr>
        <w:pStyle w:val="L2Level2Sub-Heading-Sprintlaw"/>
      </w:pPr>
      <w:r w:rsidRPr="00054FBD">
        <w:t>INDEMNITY</w:t>
      </w:r>
    </w:p>
    <w:p w14:paraId="0EFCDCD9" w14:textId="3E0EB6D4" w:rsidR="00C231EF" w:rsidRPr="00054FBD" w:rsidRDefault="00C231EF" w:rsidP="00054FBD">
      <w:pPr>
        <w:pStyle w:val="L3Level3Paragraph-Sprintlaw"/>
      </w:pPr>
      <w:r w:rsidRPr="00054FBD">
        <w:t xml:space="preserve">The Customer indemnifies </w:t>
      </w:r>
      <w:r w:rsidR="0099273E" w:rsidRPr="00054FBD">
        <w:t>All GC Hire</w:t>
      </w:r>
      <w:r w:rsidRPr="00054FBD">
        <w:t xml:space="preserve"> from and against all losses, claims, expenses, </w:t>
      </w:r>
      <w:proofErr w:type="gramStart"/>
      <w:r w:rsidRPr="00054FBD">
        <w:t>damages</w:t>
      </w:r>
      <w:proofErr w:type="gramEnd"/>
      <w:r w:rsidRPr="00054FBD">
        <w:t xml:space="preserve"> and liabilities (including any taxes, fees or costs) which arise out of:</w:t>
      </w:r>
    </w:p>
    <w:p w14:paraId="15B12A61" w14:textId="4F33C42A" w:rsidR="00C231EF" w:rsidRPr="00054FBD" w:rsidRDefault="00C231EF" w:rsidP="00054FBD">
      <w:pPr>
        <w:pStyle w:val="L4Level4-Sprintlaw"/>
      </w:pPr>
      <w:r w:rsidRPr="00054FBD">
        <w:t xml:space="preserve">the casual maintenance, use, storage or operation of the </w:t>
      </w:r>
      <w:r w:rsidR="007E1161" w:rsidRPr="00054FBD">
        <w:t>Equipment</w:t>
      </w:r>
      <w:r w:rsidRPr="00054FBD">
        <w:t xml:space="preserve"> during the Rental </w:t>
      </w:r>
      <w:proofErr w:type="gramStart"/>
      <w:r w:rsidRPr="00054FBD">
        <w:t>Term;</w:t>
      </w:r>
      <w:proofErr w:type="gramEnd"/>
    </w:p>
    <w:p w14:paraId="48B391E5" w14:textId="4A7746C8" w:rsidR="00C231EF" w:rsidRPr="00054FBD" w:rsidRDefault="00C231EF" w:rsidP="00054FBD">
      <w:pPr>
        <w:pStyle w:val="L4Level4-Sprintlaw"/>
      </w:pPr>
      <w:r w:rsidRPr="00054FBD">
        <w:t xml:space="preserve">injuries to or deaths of persons and damage to property in connection with the </w:t>
      </w:r>
      <w:r w:rsidR="007E1161" w:rsidRPr="00054FBD">
        <w:t>Equipment</w:t>
      </w:r>
      <w:r w:rsidRPr="00054FBD">
        <w:t xml:space="preserve"> during the Rental Term or otherwise when the </w:t>
      </w:r>
      <w:r w:rsidR="007E1161" w:rsidRPr="00054FBD">
        <w:t>Equipment</w:t>
      </w:r>
      <w:r w:rsidRPr="00054FBD">
        <w:t xml:space="preserve"> is in the Customer’s, or any Additional Driver’s, </w:t>
      </w:r>
      <w:proofErr w:type="gramStart"/>
      <w:r w:rsidRPr="00054FBD">
        <w:t>possession;</w:t>
      </w:r>
      <w:proofErr w:type="gramEnd"/>
    </w:p>
    <w:p w14:paraId="2BF0E30C" w14:textId="77777777" w:rsidR="00C231EF" w:rsidRPr="00054FBD" w:rsidRDefault="00C231EF" w:rsidP="00054FBD">
      <w:pPr>
        <w:pStyle w:val="L4Level4-Sprintlaw"/>
      </w:pPr>
      <w:r w:rsidRPr="00054FBD">
        <w:t>any breach of this Agreement by the Customer or any Additional Driver; or</w:t>
      </w:r>
    </w:p>
    <w:p w14:paraId="20945DDC" w14:textId="77777777" w:rsidR="00702991" w:rsidRPr="00054FBD" w:rsidRDefault="00C231EF" w:rsidP="00054FBD">
      <w:pPr>
        <w:pStyle w:val="L4Level4-Sprintlaw"/>
      </w:pPr>
      <w:r w:rsidRPr="00054FBD">
        <w:t xml:space="preserve">any negligent, </w:t>
      </w:r>
      <w:proofErr w:type="gramStart"/>
      <w:r w:rsidRPr="00054FBD">
        <w:t>fraudulent</w:t>
      </w:r>
      <w:proofErr w:type="gramEnd"/>
      <w:r w:rsidRPr="00054FBD">
        <w:t xml:space="preserve"> or criminal act or omission of the Customer, Additional Driver or any other person who the Customer allows to use the </w:t>
      </w:r>
      <w:r w:rsidR="007E1161" w:rsidRPr="00054FBD">
        <w:t>Equipment</w:t>
      </w:r>
      <w:r w:rsidRPr="00054FBD">
        <w:t>.</w:t>
      </w:r>
    </w:p>
    <w:p w14:paraId="6D661A8F" w14:textId="3F6BAB38" w:rsidR="001135A1" w:rsidRPr="00054FBD" w:rsidRDefault="001135A1" w:rsidP="00054FBD">
      <w:pPr>
        <w:pStyle w:val="L2Level2Sub-Heading-Sprintlaw"/>
      </w:pPr>
      <w:r w:rsidRPr="00054FBD">
        <w:t>CONSEQUENTIAL LOSS</w:t>
      </w:r>
    </w:p>
    <w:p w14:paraId="6F030582" w14:textId="26D6479E" w:rsidR="001135A1" w:rsidRPr="00054FBD" w:rsidRDefault="001135A1" w:rsidP="00054FBD">
      <w:pPr>
        <w:pStyle w:val="L3Level3Paragraph-Sprintlaw"/>
      </w:pPr>
      <w:r w:rsidRPr="00054FBD">
        <w:t xml:space="preserve">To the maximum extent permitted by law, under no circumstances will All GC Hire be liable for any incidental, special or consequential loss or damages, or damages for loss of data, business or business opportunity, goodwill, anticipated savings, profits or revenue arising under or in connection with </w:t>
      </w:r>
      <w:r w:rsidR="006E13FE" w:rsidRPr="00054FBD">
        <w:t>Agreement</w:t>
      </w:r>
      <w:r w:rsidRPr="00054FBD">
        <w:t xml:space="preserve"> or any goods or services provided by All GC Hire (except to the extent this liability cannot be excluded under the </w:t>
      </w:r>
      <w:r w:rsidRPr="00054FBD">
        <w:rPr>
          <w:i/>
          <w:iCs/>
        </w:rPr>
        <w:t>Competition and Consumer Act 2010</w:t>
      </w:r>
      <w:r w:rsidRPr="00054FBD">
        <w:t xml:space="preserve"> (</w:t>
      </w:r>
      <w:proofErr w:type="spellStart"/>
      <w:r w:rsidRPr="00054FBD">
        <w:t>Cth</w:t>
      </w:r>
      <w:proofErr w:type="spellEnd"/>
      <w:r w:rsidRPr="00054FBD">
        <w:t>)).</w:t>
      </w:r>
    </w:p>
    <w:p w14:paraId="4DD2E115" w14:textId="77777777" w:rsidR="00C231EF" w:rsidRPr="00054FBD" w:rsidRDefault="00C231EF" w:rsidP="00054FBD">
      <w:pPr>
        <w:pStyle w:val="L1Level1Heading-Sprintlaw"/>
      </w:pPr>
      <w:r w:rsidRPr="00054FBD">
        <w:t>WARRANTIES</w:t>
      </w:r>
    </w:p>
    <w:p w14:paraId="2E11C191" w14:textId="08ACB246" w:rsidR="00C231EF" w:rsidRPr="00054FBD" w:rsidRDefault="00C231EF" w:rsidP="00054FBD">
      <w:pPr>
        <w:pStyle w:val="L4Level4-Sprintlaw"/>
      </w:pPr>
      <w:r w:rsidRPr="00054FBD">
        <w:t xml:space="preserve">To the maximum extent permitted by applicable law, all express or implied representations and warranties not expressly stated in </w:t>
      </w:r>
      <w:r w:rsidR="006E13FE" w:rsidRPr="00054FBD">
        <w:t>Agreement</w:t>
      </w:r>
      <w:r w:rsidRPr="00054FBD">
        <w:t xml:space="preserve"> are excluded.</w:t>
      </w:r>
    </w:p>
    <w:p w14:paraId="7A3B9078" w14:textId="00114FB8" w:rsidR="00C231EF" w:rsidRPr="00054FBD" w:rsidRDefault="00C231EF" w:rsidP="00054FBD">
      <w:pPr>
        <w:pStyle w:val="L4Level4-Sprintlaw"/>
      </w:pPr>
      <w:r w:rsidRPr="00054FBD">
        <w:t xml:space="preserve">Nothing in </w:t>
      </w:r>
      <w:r w:rsidR="006E13FE" w:rsidRPr="00054FBD">
        <w:t>Agreement</w:t>
      </w:r>
      <w:r w:rsidRPr="00054FBD">
        <w:t xml:space="preserve"> is intended to limit the operation of the Australian Consumer Law contained in the </w:t>
      </w:r>
      <w:r w:rsidRPr="00054FBD">
        <w:rPr>
          <w:i/>
          <w:iCs/>
        </w:rPr>
        <w:t xml:space="preserve">Competition and </w:t>
      </w:r>
      <w:r w:rsidRPr="00054FBD">
        <w:rPr>
          <w:i/>
          <w:iCs/>
        </w:rPr>
        <w:lastRenderedPageBreak/>
        <w:t>Consumer Act 2010</w:t>
      </w:r>
      <w:r w:rsidRPr="00054FBD">
        <w:t xml:space="preserve"> (</w:t>
      </w:r>
      <w:proofErr w:type="spellStart"/>
      <w:r w:rsidRPr="00054FBD">
        <w:t>Cth</w:t>
      </w:r>
      <w:proofErr w:type="spellEnd"/>
      <w:r w:rsidRPr="00054FBD">
        <w:t>) (</w:t>
      </w:r>
      <w:r w:rsidRPr="00054FBD">
        <w:rPr>
          <w:b/>
          <w:bCs/>
        </w:rPr>
        <w:t>ACL</w:t>
      </w:r>
      <w:r w:rsidRPr="00054FBD">
        <w:t xml:space="preserve">). Under the ACL, the Customer may be entitled to certain remedies (like a refund, </w:t>
      </w:r>
      <w:proofErr w:type="gramStart"/>
      <w:r w:rsidRPr="00054FBD">
        <w:t>replacement</w:t>
      </w:r>
      <w:proofErr w:type="gramEnd"/>
      <w:r w:rsidRPr="00054FBD">
        <w:t xml:space="preserve"> or repair) if there is a failure with the goods or services we provide.</w:t>
      </w:r>
    </w:p>
    <w:p w14:paraId="3A63D481" w14:textId="6D68F349" w:rsidR="008F0EE2" w:rsidRPr="00054FBD" w:rsidRDefault="00C231EF" w:rsidP="00054FBD">
      <w:pPr>
        <w:pStyle w:val="L1Level1Heading-Sprintlaw"/>
      </w:pPr>
      <w:r w:rsidRPr="00054FBD">
        <w:t>TERMINATION</w:t>
      </w:r>
    </w:p>
    <w:p w14:paraId="6EF0F7CE" w14:textId="5C928B89" w:rsidR="00C231EF" w:rsidRPr="00054FBD" w:rsidRDefault="00C231EF" w:rsidP="00054FBD">
      <w:pPr>
        <w:pStyle w:val="L2Level2Sub-Heading-Sprintlaw"/>
      </w:pPr>
      <w:r w:rsidRPr="00054FBD">
        <w:t xml:space="preserve">TERMINATION BY </w:t>
      </w:r>
      <w:r w:rsidR="001135A1" w:rsidRPr="00054FBD">
        <w:t xml:space="preserve">ALL GC HIRE </w:t>
      </w:r>
    </w:p>
    <w:p w14:paraId="2D5F89A1" w14:textId="15DFE08C" w:rsidR="00C231EF" w:rsidRPr="00054FBD" w:rsidRDefault="0099273E" w:rsidP="00054FBD">
      <w:pPr>
        <w:pStyle w:val="L4Level4-Sprintlaw"/>
      </w:pPr>
      <w:r w:rsidRPr="00054FBD">
        <w:t>All GC Hire</w:t>
      </w:r>
      <w:r w:rsidR="00C231EF" w:rsidRPr="00054FBD">
        <w:t xml:space="preserve"> may terminate this Agreement in whole or in part immediately by written notice to the Customer if the Customer is in breach of any term of this Agreement.</w:t>
      </w:r>
    </w:p>
    <w:p w14:paraId="48B6227E" w14:textId="3767D927" w:rsidR="005F4955" w:rsidRPr="00054FBD" w:rsidRDefault="005F4955" w:rsidP="00054FBD">
      <w:pPr>
        <w:pStyle w:val="L4Level4-Sprintlaw"/>
      </w:pPr>
      <w:r w:rsidRPr="00054FBD">
        <w:t xml:space="preserve">In the event All GC Hire directs the Customer to return the Equipment prior to the Return Date in accordance with clause </w:t>
      </w:r>
      <w:r w:rsidRPr="00054FBD">
        <w:fldChar w:fldCharType="begin"/>
      </w:r>
      <w:r w:rsidRPr="00054FBD">
        <w:instrText xml:space="preserve"> REF _Ref35958329 \n \h </w:instrText>
      </w:r>
      <w:r w:rsidR="00054FBD">
        <w:instrText xml:space="preserve"> \* MERGEFORMAT </w:instrText>
      </w:r>
      <w:r w:rsidRPr="00054FBD">
        <w:fldChar w:fldCharType="separate"/>
      </w:r>
      <w:r w:rsidR="00605B33">
        <w:t>16</w:t>
      </w:r>
      <w:r w:rsidRPr="00054FBD">
        <w:fldChar w:fldCharType="end"/>
      </w:r>
      <w:r w:rsidR="00250844" w:rsidRPr="00054FBD">
        <w:t>, and:</w:t>
      </w:r>
    </w:p>
    <w:p w14:paraId="037C5F95" w14:textId="51B80CBD" w:rsidR="00250844" w:rsidRPr="00054FBD" w:rsidRDefault="00250844" w:rsidP="00054FBD">
      <w:pPr>
        <w:pStyle w:val="L5Level5-Sprintlaw"/>
      </w:pPr>
      <w:r w:rsidRPr="00054FBD">
        <w:t xml:space="preserve">it is found the Customer was in breach of this Agreement, the Customer will not be entitled to any refund of any Hire Fees; </w:t>
      </w:r>
      <w:r w:rsidR="00431549" w:rsidRPr="00054FBD">
        <w:t>or</w:t>
      </w:r>
    </w:p>
    <w:p w14:paraId="2FF06745" w14:textId="022ADED5" w:rsidR="00431549" w:rsidRPr="00054FBD" w:rsidRDefault="00431549" w:rsidP="00054FBD">
      <w:pPr>
        <w:pStyle w:val="L5Level5-Sprintlaw"/>
      </w:pPr>
      <w:r w:rsidRPr="00054FBD">
        <w:t>it is found the Customer was not in breach of this Agreement, All GC Hire will refund to the Customer any remaining portion of the Hire Fees for the period till the Return Date which the Customer did not have the Equipment.</w:t>
      </w:r>
    </w:p>
    <w:p w14:paraId="452FBFA1" w14:textId="77777777" w:rsidR="00C231EF" w:rsidRPr="00054FBD" w:rsidRDefault="00C231EF" w:rsidP="00054FBD">
      <w:pPr>
        <w:pStyle w:val="L2Level2Sub-Heading-Sprintlaw"/>
      </w:pPr>
      <w:bookmarkStart w:id="28" w:name="_Ref112758764"/>
      <w:r w:rsidRPr="00054FBD">
        <w:t>TERMINATION BY THE CUSTOMER</w:t>
      </w:r>
      <w:bookmarkEnd w:id="28"/>
    </w:p>
    <w:p w14:paraId="53D74AAB" w14:textId="3F4746B5" w:rsidR="00C231EF" w:rsidRPr="00054FBD" w:rsidRDefault="00C231EF" w:rsidP="00054FBD">
      <w:pPr>
        <w:pStyle w:val="L4Level4-Sprintlaw"/>
      </w:pPr>
      <w:bookmarkStart w:id="29" w:name="_heading=h.1pxezwc" w:colFirst="0" w:colLast="0"/>
      <w:bookmarkEnd w:id="29"/>
      <w:r w:rsidRPr="00054FBD">
        <w:t xml:space="preserve">The Customer may terminate this Agreement by written notice to </w:t>
      </w:r>
      <w:r w:rsidR="0099273E" w:rsidRPr="00054FBD">
        <w:t>All GC Hire</w:t>
      </w:r>
      <w:r w:rsidRPr="00054FBD">
        <w:t xml:space="preserve"> if </w:t>
      </w:r>
      <w:r w:rsidR="0099273E" w:rsidRPr="00054FBD">
        <w:t>All GC Hire</w:t>
      </w:r>
      <w:r w:rsidRPr="00054FBD">
        <w:t xml:space="preserve"> breaches a term of this Agreement and has not remedied such breach within </w:t>
      </w:r>
      <w:r w:rsidR="005F4955" w:rsidRPr="00054FBD">
        <w:t>two calendar</w:t>
      </w:r>
      <w:r w:rsidRPr="00054FBD">
        <w:t xml:space="preserve"> days of receiving notice of the breach from the Customer.</w:t>
      </w:r>
    </w:p>
    <w:p w14:paraId="2C7054B6" w14:textId="49C5CC1D" w:rsidR="00431549" w:rsidRPr="00054FBD" w:rsidRDefault="00431549" w:rsidP="00054FBD">
      <w:pPr>
        <w:pStyle w:val="L4Level4-Sprintlaw"/>
      </w:pPr>
      <w:r w:rsidRPr="00054FBD">
        <w:t xml:space="preserve">In the event the Customer terminates under this clause </w:t>
      </w:r>
      <w:r w:rsidRPr="00054FBD">
        <w:fldChar w:fldCharType="begin"/>
      </w:r>
      <w:r w:rsidRPr="00054FBD">
        <w:instrText xml:space="preserve"> REF _Ref112758764 \w \h </w:instrText>
      </w:r>
      <w:r w:rsidR="00054FBD">
        <w:instrText xml:space="preserve"> \* MERGEFORMAT </w:instrText>
      </w:r>
      <w:r w:rsidRPr="00054FBD">
        <w:fldChar w:fldCharType="separate"/>
      </w:r>
      <w:r w:rsidR="00605B33">
        <w:t>19.2</w:t>
      </w:r>
      <w:r w:rsidRPr="00054FBD">
        <w:fldChar w:fldCharType="end"/>
      </w:r>
      <w:r w:rsidRPr="00054FBD">
        <w:t>, All GC Hire will refund to the Customer any remaining portion of the Hire Fees for the period till the Return Date which the Customer did not have the Equipment.</w:t>
      </w:r>
    </w:p>
    <w:p w14:paraId="05587165" w14:textId="77777777" w:rsidR="00C231EF" w:rsidRPr="00054FBD" w:rsidRDefault="00C231EF" w:rsidP="00054FBD">
      <w:pPr>
        <w:pStyle w:val="L2Level2Sub-Heading-Sprintlaw"/>
      </w:pPr>
      <w:bookmarkStart w:id="30" w:name="_heading=h.49x2ik5" w:colFirst="0" w:colLast="0"/>
      <w:bookmarkEnd w:id="30"/>
      <w:r w:rsidRPr="00054FBD">
        <w:t>EFFECT OF TERMINATION</w:t>
      </w:r>
    </w:p>
    <w:p w14:paraId="2D02D90E" w14:textId="172F7E8F" w:rsidR="00C231EF" w:rsidRPr="00054FBD" w:rsidRDefault="00C231EF" w:rsidP="00054FBD">
      <w:pPr>
        <w:pStyle w:val="L3Level3Paragraph-Sprintlaw"/>
      </w:pPr>
      <w:r w:rsidRPr="00054FBD">
        <w:t xml:space="preserve">Upon </w:t>
      </w:r>
      <w:r w:rsidR="00431549" w:rsidRPr="00054FBD">
        <w:t xml:space="preserve">expiry or </w:t>
      </w:r>
      <w:r w:rsidRPr="00054FBD">
        <w:t>termination of this Agreement, the Customer must promptly:</w:t>
      </w:r>
    </w:p>
    <w:p w14:paraId="614DABC0" w14:textId="5B1D9BBE" w:rsidR="00C231EF" w:rsidRPr="00054FBD" w:rsidRDefault="00C231EF" w:rsidP="00054FBD">
      <w:pPr>
        <w:pStyle w:val="L4Level4-Sprintlaw"/>
      </w:pPr>
      <w:r w:rsidRPr="00054FBD">
        <w:t xml:space="preserve">pay any </w:t>
      </w:r>
      <w:r w:rsidR="00A34221" w:rsidRPr="00054FBD">
        <w:t xml:space="preserve">remaining </w:t>
      </w:r>
      <w:r w:rsidR="00431549" w:rsidRPr="00054FBD">
        <w:t xml:space="preserve">Fees </w:t>
      </w:r>
      <w:r w:rsidR="00A34221" w:rsidRPr="00054FBD">
        <w:t xml:space="preserve">payable to </w:t>
      </w:r>
      <w:r w:rsidRPr="00054FBD">
        <w:t xml:space="preserve">by </w:t>
      </w:r>
      <w:r w:rsidR="0099273E" w:rsidRPr="00054FBD">
        <w:t>All GC Hire</w:t>
      </w:r>
      <w:r w:rsidRPr="00054FBD">
        <w:t xml:space="preserve"> </w:t>
      </w:r>
      <w:r w:rsidR="00A34221" w:rsidRPr="00054FBD">
        <w:t>under this Agreement</w:t>
      </w:r>
      <w:r w:rsidRPr="00054FBD">
        <w:t>; and</w:t>
      </w:r>
    </w:p>
    <w:p w14:paraId="7BC2D165" w14:textId="272F2ACD" w:rsidR="00C231EF" w:rsidRPr="00054FBD" w:rsidRDefault="00C231EF" w:rsidP="00054FBD">
      <w:pPr>
        <w:pStyle w:val="L4Level4-Sprintlaw"/>
      </w:pPr>
      <w:r w:rsidRPr="00054FBD">
        <w:t xml:space="preserve">subject to any contrary direction in writing given by </w:t>
      </w:r>
      <w:r w:rsidR="0099273E" w:rsidRPr="00054FBD">
        <w:t>All GC Hire</w:t>
      </w:r>
      <w:r w:rsidRPr="00054FBD">
        <w:t xml:space="preserve">, deliver the </w:t>
      </w:r>
      <w:r w:rsidR="007E1161" w:rsidRPr="00054FBD">
        <w:t>Equipment</w:t>
      </w:r>
      <w:r w:rsidRPr="00054FBD">
        <w:t xml:space="preserve"> and any other goods included in a Rental Form (such as </w:t>
      </w:r>
      <w:r w:rsidR="007E1161" w:rsidRPr="00054FBD">
        <w:t>Inclusions</w:t>
      </w:r>
      <w:r w:rsidRPr="00054FBD">
        <w:t>) to the Return Address.</w:t>
      </w:r>
    </w:p>
    <w:p w14:paraId="7BE7F810" w14:textId="77777777" w:rsidR="00C231EF" w:rsidRPr="00054FBD" w:rsidRDefault="00C231EF" w:rsidP="00054FBD">
      <w:pPr>
        <w:pStyle w:val="L2Level2Sub-Heading-Sprintlaw"/>
      </w:pPr>
      <w:r w:rsidRPr="00054FBD">
        <w:t>SURVIVAL</w:t>
      </w:r>
    </w:p>
    <w:p w14:paraId="0D247F11" w14:textId="6707D2D2" w:rsidR="00C231EF" w:rsidRPr="00054FBD" w:rsidRDefault="00C231EF" w:rsidP="00054FBD">
      <w:pPr>
        <w:pStyle w:val="L3Level3Paragraph-Sprintlaw"/>
      </w:pPr>
      <w:r w:rsidRPr="00054FBD">
        <w:t>Any provision of this Agreement which, by its nature, would reasonably be expected to be performed after the termination, will survive and be enforceable after such termination.</w:t>
      </w:r>
    </w:p>
    <w:p w14:paraId="6CAFB42B" w14:textId="5DDFA12B" w:rsidR="004E5F6F" w:rsidRPr="00054FBD" w:rsidRDefault="004E5F6F" w:rsidP="00054FBD">
      <w:pPr>
        <w:pStyle w:val="L1Level1Heading-Sprintlaw"/>
      </w:pPr>
      <w:bookmarkStart w:id="31" w:name="_Ref102053177"/>
      <w:r w:rsidRPr="00054FBD">
        <w:t>IF THE PARTIES HAVE A DISPUTE</w:t>
      </w:r>
      <w:bookmarkEnd w:id="31"/>
    </w:p>
    <w:p w14:paraId="2B9FC57E" w14:textId="35C6F5F8" w:rsidR="004E5F6F" w:rsidRPr="00054FBD" w:rsidRDefault="004E5F6F" w:rsidP="00054FBD">
      <w:pPr>
        <w:pStyle w:val="L4Level4-Sprintlaw"/>
        <w:rPr>
          <w:lang w:eastAsia="en-AU"/>
        </w:rPr>
      </w:pPr>
      <w:bookmarkStart w:id="32" w:name="_Hlk111801500"/>
      <w:r w:rsidRPr="00054FBD">
        <w:rPr>
          <w:lang w:eastAsia="en-AU"/>
        </w:rPr>
        <w:t xml:space="preserve">If an issue between the parties arises under </w:t>
      </w:r>
      <w:r w:rsidR="006E13FE" w:rsidRPr="00054FBD">
        <w:rPr>
          <w:lang w:eastAsia="en-AU"/>
        </w:rPr>
        <w:t>Agreement</w:t>
      </w:r>
      <w:r w:rsidRPr="00054FBD">
        <w:rPr>
          <w:lang w:eastAsia="en-AU"/>
        </w:rPr>
        <w:t xml:space="preserve"> that cannot be resolved day-to-day, the parties will make genuine </w:t>
      </w:r>
      <w:r w:rsidRPr="00054FBD">
        <w:rPr>
          <w:lang w:eastAsia="en-AU"/>
        </w:rPr>
        <w:t>efforts in good faith to participate cooperatively in mediation, at equal shared expense of the parties. </w:t>
      </w:r>
    </w:p>
    <w:p w14:paraId="2B682D98" w14:textId="77777777" w:rsidR="004E5F6F" w:rsidRPr="00054FBD" w:rsidRDefault="004E5F6F" w:rsidP="00054FBD">
      <w:pPr>
        <w:pStyle w:val="L4Level4-Sprintlaw"/>
        <w:rPr>
          <w:lang w:eastAsia="en-AU"/>
        </w:rPr>
      </w:pPr>
      <w:r w:rsidRPr="00054FBD">
        <w:rPr>
          <w:lang w:eastAsia="en-AU"/>
        </w:rPr>
        <w:t>The parties will conduct mediation through the Australian Disputes Centre (</w:t>
      </w:r>
      <w:r w:rsidRPr="00054FBD">
        <w:rPr>
          <w:b/>
          <w:bCs/>
          <w:lang w:eastAsia="en-AU"/>
        </w:rPr>
        <w:t>ADC</w:t>
      </w:r>
      <w:r w:rsidRPr="00054FBD">
        <w:rPr>
          <w:lang w:eastAsia="en-AU"/>
        </w:rPr>
        <w:t>) and in accordance with the ADC’s Guidelines for Commercial Mediation (as current at the time of the dispute). </w:t>
      </w:r>
    </w:p>
    <w:p w14:paraId="56A9EA3F" w14:textId="77777777" w:rsidR="004E5F6F" w:rsidRPr="00054FBD" w:rsidRDefault="004E5F6F" w:rsidP="00054FBD">
      <w:pPr>
        <w:pStyle w:val="L4Level4-Sprintlaw"/>
        <w:rPr>
          <w:lang w:eastAsia="en-AU"/>
        </w:rPr>
      </w:pPr>
      <w:r w:rsidRPr="00054FBD">
        <w:rPr>
          <w:lang w:eastAsia="en-AU"/>
        </w:rPr>
        <w:t>The parties will follow the mediator’s recommendations on the extent of mediation required, and when to stop mediation if the issue cannot be resolved. </w:t>
      </w:r>
    </w:p>
    <w:p w14:paraId="4F8C5E68" w14:textId="77777777" w:rsidR="004E5F6F" w:rsidRPr="00054FBD" w:rsidRDefault="004E5F6F" w:rsidP="00054FBD">
      <w:pPr>
        <w:pStyle w:val="L4Level4-Sprintlaw"/>
        <w:rPr>
          <w:lang w:eastAsia="en-AU"/>
        </w:rPr>
      </w:pPr>
      <w:r w:rsidRPr="00054FBD">
        <w:rPr>
          <w:lang w:eastAsia="en-AU"/>
        </w:rPr>
        <w:t>If mediation does not resolve the issue, the parties must: </w:t>
      </w:r>
    </w:p>
    <w:p w14:paraId="570EAEB8" w14:textId="77777777" w:rsidR="004E5F6F" w:rsidRPr="00054FBD" w:rsidRDefault="004E5F6F" w:rsidP="00054FBD">
      <w:pPr>
        <w:pStyle w:val="L5Level5-Sprintlaw"/>
        <w:rPr>
          <w:lang w:eastAsia="en-AU"/>
        </w:rPr>
      </w:pPr>
      <w:r w:rsidRPr="00054FBD">
        <w:rPr>
          <w:lang w:eastAsia="en-AU"/>
        </w:rPr>
        <w:t>if they haven’t already done so, engage independent legal representation at their own expense to understand the strength of their arguments; and</w:t>
      </w:r>
    </w:p>
    <w:p w14:paraId="6951BB1B" w14:textId="77777777" w:rsidR="004E5F6F" w:rsidRPr="00054FBD" w:rsidRDefault="004E5F6F" w:rsidP="00054FBD">
      <w:pPr>
        <w:pStyle w:val="L5Level5-Sprintlaw"/>
        <w:rPr>
          <w:lang w:eastAsia="en-AU"/>
        </w:rPr>
      </w:pPr>
      <w:r w:rsidRPr="00054FBD">
        <w:rPr>
          <w:lang w:eastAsia="en-AU"/>
        </w:rPr>
        <w:t>based on that advice, if settlement is not achieved, participate in arbitration (or other dispute resolution mechanism agreed in mediation) through the ADC at equal shared expense.</w:t>
      </w:r>
    </w:p>
    <w:p w14:paraId="7F83FB15" w14:textId="77777777" w:rsidR="004E5F6F" w:rsidRPr="00054FBD" w:rsidRDefault="004E5F6F" w:rsidP="00054FBD">
      <w:pPr>
        <w:pStyle w:val="L4Level4-Sprintlaw"/>
        <w:rPr>
          <w:lang w:eastAsia="en-AU"/>
        </w:rPr>
      </w:pPr>
      <w:r w:rsidRPr="00054FBD">
        <w:rPr>
          <w:lang w:eastAsia="en-AU"/>
        </w:rPr>
        <w:t>The parties will follow the binding outcome of arbitration (or other agreed mechanism).</w:t>
      </w:r>
    </w:p>
    <w:p w14:paraId="054453A3" w14:textId="77777777" w:rsidR="004E5F6F" w:rsidRPr="00054FBD" w:rsidRDefault="004E5F6F" w:rsidP="00054FBD">
      <w:pPr>
        <w:pStyle w:val="L4Level4-Sprintlaw"/>
        <w:rPr>
          <w:lang w:eastAsia="en-AU"/>
        </w:rPr>
      </w:pPr>
      <w:r w:rsidRPr="00054FBD">
        <w:rPr>
          <w:lang w:eastAsia="en-AU"/>
        </w:rPr>
        <w:t>Either party may at any time during this process make an offer for settlement. The parties acknowledge and agree it is in their best interests to properly consider all genuine settlement offers. The parties will use best endeavours to avoid litigation and reach a prompt settlement.</w:t>
      </w:r>
    </w:p>
    <w:p w14:paraId="29494332" w14:textId="77777777" w:rsidR="004E5F6F" w:rsidRPr="00054FBD" w:rsidRDefault="004E5F6F" w:rsidP="00054FBD">
      <w:pPr>
        <w:pStyle w:val="L4Level4-Sprintlaw"/>
        <w:rPr>
          <w:lang w:eastAsia="en-AU"/>
        </w:rPr>
      </w:pPr>
      <w:r w:rsidRPr="00054FBD">
        <w:rPr>
          <w:lang w:eastAsia="en-AU"/>
        </w:rPr>
        <w:t>The process in this clause does not apply where a party requires an urgent injunction.</w:t>
      </w:r>
    </w:p>
    <w:p w14:paraId="4C2B6F64" w14:textId="77777777" w:rsidR="00C231EF" w:rsidRPr="00054FBD" w:rsidRDefault="00C231EF" w:rsidP="00054FBD">
      <w:pPr>
        <w:pStyle w:val="L1Level1Heading-Sprintlaw"/>
      </w:pPr>
      <w:bookmarkStart w:id="33" w:name="_heading=h.2p2csry" w:colFirst="0" w:colLast="0"/>
      <w:bookmarkEnd w:id="32"/>
      <w:bookmarkEnd w:id="33"/>
      <w:r w:rsidRPr="00054FBD">
        <w:t>GENERAL</w:t>
      </w:r>
    </w:p>
    <w:p w14:paraId="395D1C5B" w14:textId="77777777" w:rsidR="00C231EF" w:rsidRPr="00054FBD" w:rsidRDefault="00C231EF" w:rsidP="00054FBD">
      <w:pPr>
        <w:pStyle w:val="L2Level2Sub-Heading-Sprintlaw"/>
      </w:pPr>
      <w:r w:rsidRPr="00054FBD">
        <w:t>GOVERNING LAW AND JURISDICTION</w:t>
      </w:r>
    </w:p>
    <w:p w14:paraId="44159E68" w14:textId="244F37F5" w:rsidR="00C231EF" w:rsidRPr="00054FBD" w:rsidRDefault="00C231EF" w:rsidP="00054FBD">
      <w:pPr>
        <w:pStyle w:val="L3Level3Paragraph-Sprintlaw"/>
      </w:pPr>
      <w:r w:rsidRPr="00054FBD">
        <w:t xml:space="preserve">This agreement is governed by the law applying in </w:t>
      </w:r>
      <w:r w:rsidR="001135A1" w:rsidRPr="00054FBD">
        <w:t>Queensland</w:t>
      </w:r>
      <w:r w:rsidRPr="00054FBD">
        <w:t xml:space="preserve">. Each party irrevocably submits to the exclusive jurisdiction of the courts of </w:t>
      </w:r>
      <w:r w:rsidR="001135A1" w:rsidRPr="00054FBD">
        <w:t>Queensland</w:t>
      </w:r>
      <w:r w:rsidRPr="00054FBD">
        <w:t xml:space="preserve"> and courts of appeal from them in respect of any proceedings arising out of or in connection with </w:t>
      </w:r>
      <w:r w:rsidR="006E13FE" w:rsidRPr="00054FBD">
        <w:t>Agreement</w:t>
      </w:r>
      <w:r w:rsidRPr="00054FBD">
        <w:t>. Each party irrevocably waives any objection to the venue of any legal process on the basis that the process has been brought in an inconvenient forum.</w:t>
      </w:r>
    </w:p>
    <w:p w14:paraId="0C6AE356" w14:textId="77777777" w:rsidR="00C231EF" w:rsidRPr="00054FBD" w:rsidRDefault="00C231EF" w:rsidP="00054FBD">
      <w:pPr>
        <w:pStyle w:val="L2Level2Sub-Heading-Sprintlaw"/>
      </w:pPr>
      <w:r w:rsidRPr="00054FBD">
        <w:t>BUSINESS DAYS</w:t>
      </w:r>
    </w:p>
    <w:p w14:paraId="7BA00EC3" w14:textId="0165B043" w:rsidR="00C231EF" w:rsidRPr="00054FBD" w:rsidRDefault="00C231EF" w:rsidP="00054FBD">
      <w:pPr>
        <w:pStyle w:val="L3Level3Paragraph-Sprintlaw"/>
      </w:pPr>
      <w:r w:rsidRPr="00054FBD">
        <w:t xml:space="preserve">If the day on which any act is to be done under </w:t>
      </w:r>
      <w:r w:rsidR="006E13FE" w:rsidRPr="00054FBD">
        <w:t>Agreement</w:t>
      </w:r>
      <w:r w:rsidRPr="00054FBD">
        <w:t xml:space="preserve"> is a day other than a Business Day, that act must be done on or by the immediately following Business Day except where </w:t>
      </w:r>
      <w:r w:rsidR="006E13FE" w:rsidRPr="00054FBD">
        <w:t>Agreement</w:t>
      </w:r>
      <w:r w:rsidRPr="00054FBD">
        <w:t xml:space="preserve"> expressly specifies otherwise.</w:t>
      </w:r>
    </w:p>
    <w:p w14:paraId="46635BB4" w14:textId="77777777" w:rsidR="00C231EF" w:rsidRPr="00054FBD" w:rsidRDefault="00C231EF" w:rsidP="00054FBD">
      <w:pPr>
        <w:pStyle w:val="L2Level2Sub-Heading-Sprintlaw"/>
      </w:pPr>
      <w:r w:rsidRPr="00054FBD">
        <w:t>AMENDMENTS</w:t>
      </w:r>
    </w:p>
    <w:p w14:paraId="6CC1F4CF" w14:textId="77777777" w:rsidR="00C231EF" w:rsidRPr="00054FBD" w:rsidRDefault="00C231EF" w:rsidP="00054FBD">
      <w:pPr>
        <w:pStyle w:val="L3Level3Paragraph-Sprintlaw"/>
      </w:pPr>
      <w:r w:rsidRPr="00054FBD">
        <w:t>This agreement may only be amended in accordance with a written agreement between the parties.</w:t>
      </w:r>
    </w:p>
    <w:p w14:paraId="67D9A308" w14:textId="77777777" w:rsidR="00C231EF" w:rsidRPr="00054FBD" w:rsidRDefault="00C231EF" w:rsidP="00054FBD">
      <w:pPr>
        <w:pStyle w:val="L2Level2Sub-Heading-Sprintlaw"/>
      </w:pPr>
      <w:r w:rsidRPr="00054FBD">
        <w:lastRenderedPageBreak/>
        <w:t>WAIVER</w:t>
      </w:r>
    </w:p>
    <w:p w14:paraId="2350513C" w14:textId="4BD71888" w:rsidR="00C231EF" w:rsidRPr="00054FBD" w:rsidRDefault="00C231EF" w:rsidP="00054FBD">
      <w:pPr>
        <w:pStyle w:val="L3Level3Paragraph-Sprintlaw"/>
      </w:pPr>
      <w:r w:rsidRPr="00054FBD">
        <w:t xml:space="preserve">No party to </w:t>
      </w:r>
      <w:r w:rsidR="006E13FE" w:rsidRPr="00054FBD">
        <w:t>Agreement</w:t>
      </w:r>
      <w:r w:rsidRPr="00054FBD">
        <w:t xml:space="preserve"> may rely on the words or conduct of any other party as a waiver of any right unless the waiver is in writing and signed by the party granting the waiver.</w:t>
      </w:r>
    </w:p>
    <w:p w14:paraId="5B4930C7" w14:textId="77777777" w:rsidR="00C231EF" w:rsidRPr="00054FBD" w:rsidRDefault="00C231EF" w:rsidP="00054FBD">
      <w:pPr>
        <w:pStyle w:val="L2Level2Sub-Heading-Sprintlaw"/>
      </w:pPr>
      <w:r w:rsidRPr="00054FBD">
        <w:t>SEVERANCE</w:t>
      </w:r>
    </w:p>
    <w:p w14:paraId="21E13529" w14:textId="46E833C6" w:rsidR="00C231EF" w:rsidRPr="00054FBD" w:rsidRDefault="00C231EF" w:rsidP="00054FBD">
      <w:pPr>
        <w:pStyle w:val="L3Level3Paragraph-Sprintlaw"/>
      </w:pPr>
      <w:r w:rsidRPr="00054FBD">
        <w:t xml:space="preserve">Any term of </w:t>
      </w:r>
      <w:r w:rsidR="006E13FE" w:rsidRPr="00054FBD">
        <w:t>Agreement</w:t>
      </w:r>
      <w:r w:rsidRPr="00054FBD">
        <w:t xml:space="preserve"> which is wholly or partially void or unenforceable is severed to the extent that it is void or unenforceable. The validity and enforceability of the remainder of </w:t>
      </w:r>
      <w:r w:rsidR="006E13FE" w:rsidRPr="00054FBD">
        <w:t>Agreement</w:t>
      </w:r>
      <w:r w:rsidRPr="00054FBD">
        <w:t xml:space="preserve"> is not limited or otherwise affected.</w:t>
      </w:r>
    </w:p>
    <w:p w14:paraId="57C12AD4" w14:textId="77777777" w:rsidR="00C231EF" w:rsidRPr="00054FBD" w:rsidRDefault="00C231EF" w:rsidP="00054FBD">
      <w:pPr>
        <w:pStyle w:val="L2Level2Sub-Heading-Sprintlaw"/>
      </w:pPr>
      <w:r w:rsidRPr="00054FBD">
        <w:t>JOINT AND SEVERAL LIABILITY</w:t>
      </w:r>
    </w:p>
    <w:p w14:paraId="2894E50D" w14:textId="77777777" w:rsidR="00C231EF" w:rsidRPr="00054FBD" w:rsidRDefault="00C231EF" w:rsidP="00054FBD">
      <w:pPr>
        <w:pStyle w:val="L3Level3Paragraph-Sprintlaw"/>
      </w:pPr>
      <w:r w:rsidRPr="00054FBD">
        <w:t>An obligation or a liability assumed by, or a right conferred on, two or more persons binds or benefits them jointly and severally.</w:t>
      </w:r>
    </w:p>
    <w:p w14:paraId="7323FBFC" w14:textId="77777777" w:rsidR="00C231EF" w:rsidRPr="00054FBD" w:rsidRDefault="00C231EF" w:rsidP="00054FBD">
      <w:pPr>
        <w:pStyle w:val="L2Level2Sub-Heading-Sprintlaw"/>
      </w:pPr>
      <w:r w:rsidRPr="00054FBD">
        <w:t>ASSIGNMENT</w:t>
      </w:r>
    </w:p>
    <w:p w14:paraId="4686F1B3" w14:textId="6DBC90FB" w:rsidR="00C231EF" w:rsidRPr="00054FBD" w:rsidRDefault="00C231EF" w:rsidP="00054FBD">
      <w:pPr>
        <w:pStyle w:val="L3Level3Paragraph-Sprintlaw"/>
      </w:pPr>
      <w:r w:rsidRPr="00054FBD">
        <w:t xml:space="preserve">A party cannot assign, </w:t>
      </w:r>
      <w:proofErr w:type="gramStart"/>
      <w:r w:rsidRPr="00054FBD">
        <w:t>novate</w:t>
      </w:r>
      <w:proofErr w:type="gramEnd"/>
      <w:r w:rsidRPr="00054FBD">
        <w:t xml:space="preserve"> or otherwise transfer any of its rights or obligations under </w:t>
      </w:r>
      <w:r w:rsidR="006E13FE" w:rsidRPr="00054FBD">
        <w:t>Agreement</w:t>
      </w:r>
      <w:r w:rsidRPr="00054FBD">
        <w:t xml:space="preserve"> without the prior written consent of the other party.</w:t>
      </w:r>
    </w:p>
    <w:p w14:paraId="41F3434F" w14:textId="77777777" w:rsidR="00C231EF" w:rsidRPr="00054FBD" w:rsidRDefault="00C231EF" w:rsidP="00054FBD">
      <w:pPr>
        <w:pStyle w:val="L2Level2Sub-Heading-Sprintlaw"/>
      </w:pPr>
      <w:r w:rsidRPr="00054FBD">
        <w:t>COUNTERPARTS</w:t>
      </w:r>
    </w:p>
    <w:p w14:paraId="2C69FB07" w14:textId="4D6954E3" w:rsidR="00C231EF" w:rsidRPr="00054FBD" w:rsidRDefault="00C231EF" w:rsidP="00054FBD">
      <w:pPr>
        <w:pStyle w:val="L3Level3Paragraph-Sprintlaw"/>
      </w:pPr>
      <w:r w:rsidRPr="00054FBD">
        <w:t xml:space="preserve">This agreement may be executed in any number of counterparts. Each counterpart constitutes an original of </w:t>
      </w:r>
      <w:r w:rsidR="006E13FE" w:rsidRPr="00054FBD">
        <w:t>Agreement</w:t>
      </w:r>
      <w:r w:rsidRPr="00054FBD">
        <w:t xml:space="preserve"> and all together constitute one agreement.</w:t>
      </w:r>
    </w:p>
    <w:p w14:paraId="78D00066" w14:textId="77777777" w:rsidR="00C231EF" w:rsidRPr="00054FBD" w:rsidRDefault="00C231EF" w:rsidP="00054FBD">
      <w:pPr>
        <w:pStyle w:val="L2Level2Sub-Heading-Sprintlaw"/>
      </w:pPr>
      <w:r w:rsidRPr="00054FBD">
        <w:t>COSTS</w:t>
      </w:r>
    </w:p>
    <w:p w14:paraId="5EAC467C" w14:textId="7B1CCFD2" w:rsidR="00C231EF" w:rsidRPr="00054FBD" w:rsidRDefault="00C231EF" w:rsidP="00054FBD">
      <w:pPr>
        <w:pStyle w:val="L3Level3Paragraph-Sprintlaw"/>
      </w:pPr>
      <w:r w:rsidRPr="00054FBD">
        <w:t xml:space="preserve">Except as otherwise provided in </w:t>
      </w:r>
      <w:r w:rsidR="006E13FE" w:rsidRPr="00054FBD">
        <w:t>Agreement</w:t>
      </w:r>
      <w:r w:rsidRPr="00054FBD">
        <w:t xml:space="preserve">, each party must pay its own costs and expenses in connection with negotiating, preparing, </w:t>
      </w:r>
      <w:proofErr w:type="gramStart"/>
      <w:r w:rsidRPr="00054FBD">
        <w:t>executing</w:t>
      </w:r>
      <w:proofErr w:type="gramEnd"/>
      <w:r w:rsidRPr="00054FBD">
        <w:t xml:space="preserve"> and performing </w:t>
      </w:r>
      <w:r w:rsidR="006E13FE" w:rsidRPr="00054FBD">
        <w:t>Agreement</w:t>
      </w:r>
      <w:r w:rsidRPr="00054FBD">
        <w:t>.</w:t>
      </w:r>
    </w:p>
    <w:p w14:paraId="1218DF96" w14:textId="77777777" w:rsidR="00C231EF" w:rsidRPr="00054FBD" w:rsidRDefault="00C231EF" w:rsidP="00054FBD">
      <w:pPr>
        <w:pStyle w:val="L2Level2Sub-Heading-Sprintlaw"/>
      </w:pPr>
      <w:r w:rsidRPr="00054FBD">
        <w:t>ENTIRE AGREEMENT</w:t>
      </w:r>
    </w:p>
    <w:p w14:paraId="5F463D7B" w14:textId="732CD6A8" w:rsidR="00C231EF" w:rsidRPr="00054FBD" w:rsidRDefault="00C231EF" w:rsidP="00054FBD">
      <w:pPr>
        <w:pStyle w:val="L3Level3Paragraph-Sprintlaw"/>
      </w:pPr>
      <w:r w:rsidRPr="00054FBD">
        <w:t xml:space="preserve">This agreement embodies the entire agreement between the parties and supersedes any prior negotiation, conduct, arrangement, understanding or agreement, express or implied, in relation to the subject matter of </w:t>
      </w:r>
      <w:r w:rsidR="006E13FE" w:rsidRPr="00054FBD">
        <w:t>Agreement</w:t>
      </w:r>
      <w:r w:rsidRPr="00054FBD">
        <w:t>.</w:t>
      </w:r>
    </w:p>
    <w:p w14:paraId="24B1762C" w14:textId="77777777" w:rsidR="00C231EF" w:rsidRPr="00054FBD" w:rsidRDefault="00C231EF" w:rsidP="00054FBD">
      <w:pPr>
        <w:pStyle w:val="L1Level1Heading-Sprintlaw"/>
      </w:pPr>
      <w:bookmarkStart w:id="34" w:name="bookmark=id.147n2zr" w:colFirst="0" w:colLast="0"/>
      <w:bookmarkStart w:id="35" w:name="bookmark=id.23ckvvd" w:colFirst="0" w:colLast="0"/>
      <w:bookmarkStart w:id="36" w:name="bookmark=id.3o7alnk" w:colFirst="0" w:colLast="0"/>
      <w:bookmarkStart w:id="37" w:name="_heading=h.ihv636" w:colFirst="0" w:colLast="0"/>
      <w:bookmarkEnd w:id="34"/>
      <w:bookmarkEnd w:id="35"/>
      <w:bookmarkEnd w:id="36"/>
      <w:bookmarkEnd w:id="37"/>
      <w:r w:rsidRPr="00054FBD">
        <w:t>DEFINITIONS</w:t>
      </w:r>
    </w:p>
    <w:p w14:paraId="470F2B55" w14:textId="77777777" w:rsidR="00C231EF" w:rsidRPr="00054FBD" w:rsidRDefault="00C231EF" w:rsidP="00054FBD">
      <w:pPr>
        <w:pStyle w:val="L3Level3Paragraph-Sprintlaw"/>
      </w:pPr>
      <w:r w:rsidRPr="00054FBD">
        <w:t>In addition to capitalised terms defined in the Rental Form, capitalised terms used in this Agreement will have the following meanings:</w:t>
      </w:r>
    </w:p>
    <w:p w14:paraId="2BFE424F" w14:textId="77777777" w:rsidR="00C231EF" w:rsidRPr="00054FBD" w:rsidRDefault="00C231EF" w:rsidP="00C231EF">
      <w:pPr>
        <w:pStyle w:val="BTNSSBodyTextNoSpacingSmall-Sprintlaw"/>
        <w:rPr>
          <w:sz w:val="18"/>
          <w:szCs w:val="18"/>
        </w:rPr>
      </w:pPr>
    </w:p>
    <w:tbl>
      <w:tblPr>
        <w:tblStyle w:val="TableGrid"/>
        <w:tblW w:w="4872" w:type="pct"/>
        <w:tblInd w:w="567" w:type="dxa"/>
        <w:tblLayout w:type="fixed"/>
        <w:tblCellMar>
          <w:left w:w="0" w:type="dxa"/>
          <w:right w:w="0" w:type="dxa"/>
        </w:tblCellMar>
        <w:tblLook w:val="04A0" w:firstRow="1" w:lastRow="0" w:firstColumn="1" w:lastColumn="0" w:noHBand="0" w:noVBand="1"/>
      </w:tblPr>
      <w:tblGrid>
        <w:gridCol w:w="1276"/>
        <w:gridCol w:w="3144"/>
      </w:tblGrid>
      <w:tr w:rsidR="001135A1" w:rsidRPr="00054FBD" w14:paraId="1AEA9D72" w14:textId="77777777" w:rsidTr="00054FBD">
        <w:tc>
          <w:tcPr>
            <w:tcW w:w="1276" w:type="dxa"/>
            <w:tcBorders>
              <w:left w:val="nil"/>
              <w:right w:val="nil"/>
            </w:tcBorders>
            <w:shd w:val="clear" w:color="auto" w:fill="D9D9D9" w:themeFill="background1" w:themeFillShade="D9"/>
            <w:tcMar>
              <w:right w:w="108" w:type="dxa"/>
            </w:tcMar>
          </w:tcPr>
          <w:p w14:paraId="16343BA8" w14:textId="77777777" w:rsidR="001135A1" w:rsidRPr="00054FBD" w:rsidRDefault="001135A1" w:rsidP="00BA36BD">
            <w:pPr>
              <w:pStyle w:val="D1Definition1Term-Sprintlaw"/>
              <w:rPr>
                <w:sz w:val="18"/>
                <w:szCs w:val="18"/>
              </w:rPr>
            </w:pPr>
            <w:r w:rsidRPr="00054FBD">
              <w:rPr>
                <w:rFonts w:cs="Arial"/>
                <w:color w:val="000000"/>
                <w:sz w:val="18"/>
                <w:szCs w:val="18"/>
              </w:rPr>
              <w:t>Term</w:t>
            </w:r>
          </w:p>
        </w:tc>
        <w:tc>
          <w:tcPr>
            <w:tcW w:w="3144" w:type="dxa"/>
            <w:tcBorders>
              <w:left w:val="nil"/>
              <w:right w:val="nil"/>
            </w:tcBorders>
            <w:shd w:val="clear" w:color="auto" w:fill="D9D9D9" w:themeFill="background1" w:themeFillShade="D9"/>
          </w:tcPr>
          <w:p w14:paraId="6CE150EE" w14:textId="77777777" w:rsidR="001135A1" w:rsidRPr="00054FBD" w:rsidRDefault="001135A1" w:rsidP="00BA36BD">
            <w:pPr>
              <w:pStyle w:val="DTDefinitionText-Sprintlaw"/>
              <w:rPr>
                <w:sz w:val="18"/>
                <w:szCs w:val="18"/>
              </w:rPr>
            </w:pPr>
            <w:r w:rsidRPr="00054FBD">
              <w:rPr>
                <w:rFonts w:cs="Arial"/>
                <w:b/>
                <w:color w:val="000000"/>
                <w:sz w:val="18"/>
                <w:szCs w:val="18"/>
              </w:rPr>
              <w:t>Meaning</w:t>
            </w:r>
          </w:p>
        </w:tc>
      </w:tr>
      <w:tr w:rsidR="001135A1" w:rsidRPr="00054FBD" w14:paraId="78B9EBBB" w14:textId="77777777" w:rsidTr="00054FBD">
        <w:tc>
          <w:tcPr>
            <w:tcW w:w="1276" w:type="dxa"/>
            <w:tcBorders>
              <w:left w:val="nil"/>
              <w:right w:val="nil"/>
            </w:tcBorders>
            <w:tcMar>
              <w:right w:w="108" w:type="dxa"/>
            </w:tcMar>
          </w:tcPr>
          <w:p w14:paraId="35A6CFF1"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Additional Driver</w:t>
            </w:r>
          </w:p>
        </w:tc>
        <w:tc>
          <w:tcPr>
            <w:tcW w:w="3144" w:type="dxa"/>
            <w:tcBorders>
              <w:left w:val="nil"/>
              <w:right w:val="nil"/>
            </w:tcBorders>
          </w:tcPr>
          <w:p w14:paraId="5B842CDC" w14:textId="77777777" w:rsidR="001135A1" w:rsidRPr="00054FBD" w:rsidRDefault="001135A1" w:rsidP="00BA36BD">
            <w:pPr>
              <w:pStyle w:val="DTDefinitionText-Sprintlaw"/>
              <w:rPr>
                <w:b/>
                <w:sz w:val="18"/>
                <w:szCs w:val="18"/>
              </w:rPr>
            </w:pPr>
            <w:r w:rsidRPr="00054FBD">
              <w:rPr>
                <w:sz w:val="18"/>
                <w:szCs w:val="18"/>
              </w:rPr>
              <w:t xml:space="preserve">means a person described as such in a Rental Form, who must be the holder of a valid driver’s licence of a licence class that permits the person to drive the Equipment. </w:t>
            </w:r>
          </w:p>
        </w:tc>
      </w:tr>
      <w:tr w:rsidR="001135A1" w:rsidRPr="00054FBD" w14:paraId="3D8AA942" w14:textId="77777777" w:rsidTr="00054FBD">
        <w:tc>
          <w:tcPr>
            <w:tcW w:w="1276" w:type="dxa"/>
            <w:tcBorders>
              <w:left w:val="nil"/>
              <w:right w:val="nil"/>
            </w:tcBorders>
            <w:tcMar>
              <w:right w:w="108" w:type="dxa"/>
            </w:tcMar>
          </w:tcPr>
          <w:p w14:paraId="0F954FC9"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Business Day</w:t>
            </w:r>
          </w:p>
        </w:tc>
        <w:tc>
          <w:tcPr>
            <w:tcW w:w="3144" w:type="dxa"/>
            <w:tcBorders>
              <w:left w:val="nil"/>
              <w:right w:val="nil"/>
            </w:tcBorders>
          </w:tcPr>
          <w:p w14:paraId="6E228664" w14:textId="77777777" w:rsidR="001135A1" w:rsidRPr="00054FBD" w:rsidRDefault="001135A1" w:rsidP="00BA36BD">
            <w:pPr>
              <w:pStyle w:val="DTDefinitionText-Sprintlaw"/>
              <w:rPr>
                <w:sz w:val="18"/>
                <w:szCs w:val="18"/>
              </w:rPr>
            </w:pPr>
            <w:r w:rsidRPr="00054FBD">
              <w:rPr>
                <w:sz w:val="18"/>
                <w:szCs w:val="18"/>
              </w:rPr>
              <w:t>means a day (other than a Saturday, Sunday or any other day which is a public holiday) on which banks are open for general business in Gold Coast.</w:t>
            </w:r>
          </w:p>
        </w:tc>
      </w:tr>
      <w:tr w:rsidR="001135A1" w:rsidRPr="00054FBD" w14:paraId="71B05097" w14:textId="77777777" w:rsidTr="00054FBD">
        <w:tc>
          <w:tcPr>
            <w:tcW w:w="1276" w:type="dxa"/>
            <w:tcBorders>
              <w:left w:val="nil"/>
              <w:right w:val="nil"/>
            </w:tcBorders>
            <w:tcMar>
              <w:right w:w="108" w:type="dxa"/>
            </w:tcMar>
          </w:tcPr>
          <w:p w14:paraId="0B8C176E"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Car</w:t>
            </w:r>
          </w:p>
        </w:tc>
        <w:tc>
          <w:tcPr>
            <w:tcW w:w="3144" w:type="dxa"/>
            <w:tcBorders>
              <w:left w:val="nil"/>
              <w:right w:val="nil"/>
            </w:tcBorders>
          </w:tcPr>
          <w:p w14:paraId="186B9142" w14:textId="77777777" w:rsidR="001135A1" w:rsidRPr="00054FBD" w:rsidRDefault="001135A1" w:rsidP="00BA36BD">
            <w:pPr>
              <w:pStyle w:val="DTDefinitionText-Sprintlaw"/>
              <w:rPr>
                <w:sz w:val="18"/>
                <w:szCs w:val="18"/>
              </w:rPr>
            </w:pPr>
            <w:r w:rsidRPr="00054FBD">
              <w:rPr>
                <w:sz w:val="18"/>
                <w:szCs w:val="18"/>
              </w:rPr>
              <w:t xml:space="preserve">means as defined in section 4 of the </w:t>
            </w:r>
            <w:r w:rsidRPr="00054FBD">
              <w:rPr>
                <w:i/>
                <w:iCs/>
                <w:sz w:val="18"/>
                <w:szCs w:val="18"/>
              </w:rPr>
              <w:t>Transport Operations (Road Use Management) Act 1995</w:t>
            </w:r>
            <w:r w:rsidRPr="00054FBD">
              <w:rPr>
                <w:sz w:val="18"/>
                <w:szCs w:val="18"/>
              </w:rPr>
              <w:t xml:space="preserve"> (Qld).</w:t>
            </w:r>
          </w:p>
        </w:tc>
      </w:tr>
      <w:tr w:rsidR="001135A1" w:rsidRPr="00054FBD" w14:paraId="35FFF2B7" w14:textId="77777777" w:rsidTr="00054FBD">
        <w:tc>
          <w:tcPr>
            <w:tcW w:w="1276" w:type="dxa"/>
            <w:tcBorders>
              <w:left w:val="nil"/>
              <w:right w:val="nil"/>
            </w:tcBorders>
            <w:tcMar>
              <w:right w:w="108" w:type="dxa"/>
            </w:tcMar>
          </w:tcPr>
          <w:p w14:paraId="141092DD"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Customer, you, your</w:t>
            </w:r>
          </w:p>
        </w:tc>
        <w:tc>
          <w:tcPr>
            <w:tcW w:w="3144" w:type="dxa"/>
            <w:tcBorders>
              <w:left w:val="nil"/>
              <w:right w:val="nil"/>
            </w:tcBorders>
          </w:tcPr>
          <w:p w14:paraId="5ADEF23D" w14:textId="77777777" w:rsidR="001135A1" w:rsidRPr="00054FBD" w:rsidRDefault="001135A1" w:rsidP="00BA36BD">
            <w:pPr>
              <w:pStyle w:val="DTDefinitionText-Sprintlaw"/>
              <w:rPr>
                <w:sz w:val="18"/>
                <w:szCs w:val="18"/>
              </w:rPr>
            </w:pPr>
            <w:r w:rsidRPr="00054FBD">
              <w:rPr>
                <w:sz w:val="18"/>
                <w:szCs w:val="18"/>
              </w:rPr>
              <w:t xml:space="preserve">means a person described as such in a Rental Form. </w:t>
            </w:r>
          </w:p>
        </w:tc>
      </w:tr>
      <w:tr w:rsidR="001135A1" w:rsidRPr="00054FBD" w14:paraId="610D9098" w14:textId="77777777" w:rsidTr="00054FBD">
        <w:tc>
          <w:tcPr>
            <w:tcW w:w="1276" w:type="dxa"/>
            <w:tcBorders>
              <w:left w:val="nil"/>
              <w:right w:val="nil"/>
            </w:tcBorders>
            <w:tcMar>
              <w:right w:w="108" w:type="dxa"/>
            </w:tcMar>
          </w:tcPr>
          <w:p w14:paraId="370F272E" w14:textId="77777777" w:rsidR="001135A1" w:rsidRPr="00054FBD" w:rsidRDefault="001135A1" w:rsidP="00C10CAD">
            <w:pPr>
              <w:pStyle w:val="D1Definition1Term-Sprintlaw"/>
              <w:rPr>
                <w:rFonts w:cs="Arial"/>
                <w:color w:val="000000"/>
                <w:sz w:val="18"/>
                <w:szCs w:val="18"/>
              </w:rPr>
            </w:pPr>
            <w:r w:rsidRPr="00054FBD">
              <w:rPr>
                <w:rFonts w:cs="Arial"/>
                <w:color w:val="000000"/>
                <w:sz w:val="18"/>
                <w:szCs w:val="18"/>
              </w:rPr>
              <w:t>Equipment</w:t>
            </w:r>
          </w:p>
        </w:tc>
        <w:tc>
          <w:tcPr>
            <w:tcW w:w="3144" w:type="dxa"/>
            <w:tcBorders>
              <w:left w:val="nil"/>
              <w:right w:val="nil"/>
            </w:tcBorders>
          </w:tcPr>
          <w:p w14:paraId="5B5EDB3D" w14:textId="77777777" w:rsidR="001135A1" w:rsidRPr="00054FBD" w:rsidRDefault="001135A1" w:rsidP="00C10CAD">
            <w:pPr>
              <w:pStyle w:val="DTDefinitionText-Sprintlaw"/>
              <w:rPr>
                <w:sz w:val="18"/>
                <w:szCs w:val="18"/>
              </w:rPr>
            </w:pPr>
            <w:r w:rsidRPr="00054FBD">
              <w:rPr>
                <w:sz w:val="18"/>
                <w:szCs w:val="18"/>
              </w:rPr>
              <w:t xml:space="preserve">means the equipment specified in a Rental Form. </w:t>
            </w:r>
          </w:p>
        </w:tc>
      </w:tr>
      <w:tr w:rsidR="001135A1" w:rsidRPr="00054FBD" w14:paraId="26E80656" w14:textId="77777777" w:rsidTr="00054FBD">
        <w:tc>
          <w:tcPr>
            <w:tcW w:w="1276" w:type="dxa"/>
            <w:tcBorders>
              <w:left w:val="nil"/>
              <w:right w:val="nil"/>
            </w:tcBorders>
            <w:tcMar>
              <w:right w:w="108" w:type="dxa"/>
            </w:tcMar>
          </w:tcPr>
          <w:p w14:paraId="60710476" w14:textId="77777777" w:rsidR="001135A1" w:rsidRPr="00054FBD" w:rsidRDefault="001135A1" w:rsidP="00C10CAD">
            <w:pPr>
              <w:pStyle w:val="D1Definition1Term-Sprintlaw"/>
              <w:rPr>
                <w:rFonts w:cs="Arial"/>
                <w:color w:val="000000"/>
                <w:sz w:val="18"/>
                <w:szCs w:val="18"/>
              </w:rPr>
            </w:pPr>
            <w:r w:rsidRPr="00054FBD">
              <w:rPr>
                <w:rFonts w:cs="Arial"/>
                <w:bCs/>
                <w:color w:val="000000"/>
                <w:sz w:val="18"/>
                <w:szCs w:val="18"/>
              </w:rPr>
              <w:t>Equipment Inspection Report</w:t>
            </w:r>
          </w:p>
        </w:tc>
        <w:tc>
          <w:tcPr>
            <w:tcW w:w="3144" w:type="dxa"/>
            <w:tcBorders>
              <w:left w:val="nil"/>
              <w:right w:val="nil"/>
            </w:tcBorders>
          </w:tcPr>
          <w:p w14:paraId="6AC51CA0" w14:textId="77777777" w:rsidR="001135A1" w:rsidRPr="00054FBD" w:rsidRDefault="001135A1" w:rsidP="00C10CAD">
            <w:pPr>
              <w:pStyle w:val="DTDefinitionText-Sprintlaw"/>
              <w:rPr>
                <w:sz w:val="18"/>
                <w:szCs w:val="18"/>
              </w:rPr>
            </w:pPr>
            <w:r w:rsidRPr="00054FBD">
              <w:rPr>
                <w:sz w:val="18"/>
                <w:szCs w:val="18"/>
              </w:rPr>
              <w:t>means the equipment inspection report provided to the Customer upon pick up of the Equipment.</w:t>
            </w:r>
          </w:p>
        </w:tc>
      </w:tr>
      <w:tr w:rsidR="001135A1" w:rsidRPr="00054FBD" w14:paraId="7D99D4A8" w14:textId="77777777" w:rsidTr="00054FBD">
        <w:tc>
          <w:tcPr>
            <w:tcW w:w="1276" w:type="dxa"/>
            <w:tcBorders>
              <w:left w:val="nil"/>
              <w:right w:val="nil"/>
            </w:tcBorders>
            <w:tcMar>
              <w:right w:w="108" w:type="dxa"/>
            </w:tcMar>
          </w:tcPr>
          <w:p w14:paraId="2E47CD69"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Fees</w:t>
            </w:r>
          </w:p>
        </w:tc>
        <w:tc>
          <w:tcPr>
            <w:tcW w:w="3144" w:type="dxa"/>
            <w:tcBorders>
              <w:left w:val="nil"/>
              <w:right w:val="nil"/>
            </w:tcBorders>
          </w:tcPr>
          <w:p w14:paraId="13A00984" w14:textId="77777777" w:rsidR="001135A1" w:rsidRPr="00054FBD" w:rsidRDefault="001135A1" w:rsidP="00BA36BD">
            <w:pPr>
              <w:pStyle w:val="DTDefinitionText-Sprintlaw"/>
              <w:rPr>
                <w:sz w:val="18"/>
                <w:szCs w:val="18"/>
              </w:rPr>
            </w:pPr>
            <w:r w:rsidRPr="00054FBD">
              <w:rPr>
                <w:sz w:val="18"/>
                <w:szCs w:val="18"/>
              </w:rPr>
              <w:t>means any fees payable by the Customer to All GC Hire under this Agreement, including such fees set out in a Rental Form or the attached schedules to these Rental Terms.</w:t>
            </w:r>
          </w:p>
        </w:tc>
      </w:tr>
      <w:tr w:rsidR="001135A1" w:rsidRPr="00054FBD" w14:paraId="25AA847F" w14:textId="77777777" w:rsidTr="00054FBD">
        <w:tc>
          <w:tcPr>
            <w:tcW w:w="1276" w:type="dxa"/>
            <w:tcBorders>
              <w:left w:val="nil"/>
              <w:right w:val="nil"/>
            </w:tcBorders>
            <w:tcMar>
              <w:right w:w="108" w:type="dxa"/>
            </w:tcMar>
          </w:tcPr>
          <w:p w14:paraId="11802AB8"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Inclusions</w:t>
            </w:r>
          </w:p>
        </w:tc>
        <w:tc>
          <w:tcPr>
            <w:tcW w:w="3144" w:type="dxa"/>
            <w:tcBorders>
              <w:left w:val="nil"/>
              <w:right w:val="nil"/>
            </w:tcBorders>
          </w:tcPr>
          <w:p w14:paraId="7CF387B7" w14:textId="77777777" w:rsidR="001135A1" w:rsidRPr="00054FBD" w:rsidRDefault="001135A1" w:rsidP="00BA36BD">
            <w:pPr>
              <w:pStyle w:val="DTDefinitionText-Sprintlaw"/>
              <w:rPr>
                <w:sz w:val="18"/>
                <w:szCs w:val="18"/>
              </w:rPr>
            </w:pPr>
            <w:r w:rsidRPr="00054FBD">
              <w:rPr>
                <w:sz w:val="18"/>
                <w:szCs w:val="18"/>
              </w:rPr>
              <w:t xml:space="preserve">means any equipment in the Equipment set out in the Rental Form, including (as applicable) any global positioning system receiver or similar device or any child restraint, </w:t>
            </w:r>
            <w:proofErr w:type="gramStart"/>
            <w:r w:rsidRPr="00054FBD">
              <w:rPr>
                <w:sz w:val="18"/>
                <w:szCs w:val="18"/>
              </w:rPr>
              <w:t>booster</w:t>
            </w:r>
            <w:proofErr w:type="gramEnd"/>
            <w:r w:rsidRPr="00054FBD">
              <w:rPr>
                <w:sz w:val="18"/>
                <w:szCs w:val="18"/>
              </w:rPr>
              <w:t xml:space="preserve"> or similar equipment.</w:t>
            </w:r>
          </w:p>
        </w:tc>
      </w:tr>
      <w:tr w:rsidR="001135A1" w:rsidRPr="00054FBD" w14:paraId="29C5B079" w14:textId="77777777" w:rsidTr="00054FBD">
        <w:tc>
          <w:tcPr>
            <w:tcW w:w="1276" w:type="dxa"/>
            <w:tcBorders>
              <w:left w:val="nil"/>
              <w:right w:val="nil"/>
            </w:tcBorders>
            <w:tcMar>
              <w:right w:w="108" w:type="dxa"/>
            </w:tcMar>
          </w:tcPr>
          <w:p w14:paraId="19A9D049"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Late Charge</w:t>
            </w:r>
          </w:p>
        </w:tc>
        <w:tc>
          <w:tcPr>
            <w:tcW w:w="3144" w:type="dxa"/>
            <w:tcBorders>
              <w:left w:val="nil"/>
              <w:right w:val="nil"/>
            </w:tcBorders>
          </w:tcPr>
          <w:p w14:paraId="22A83353" w14:textId="77777777" w:rsidR="001135A1" w:rsidRPr="00054FBD" w:rsidRDefault="001135A1" w:rsidP="000E19A2">
            <w:pPr>
              <w:pStyle w:val="DTDefinitionText-Sprintlaw"/>
              <w:rPr>
                <w:sz w:val="18"/>
                <w:szCs w:val="18"/>
              </w:rPr>
            </w:pPr>
            <w:r w:rsidRPr="00054FBD">
              <w:rPr>
                <w:sz w:val="18"/>
                <w:szCs w:val="18"/>
              </w:rPr>
              <w:t xml:space="preserve">means the amount set out in the Rental Form, or $110 including GST if no amount is set. </w:t>
            </w:r>
          </w:p>
        </w:tc>
      </w:tr>
      <w:tr w:rsidR="001135A1" w:rsidRPr="00054FBD" w14:paraId="444AC88F" w14:textId="77777777" w:rsidTr="00054FBD">
        <w:tc>
          <w:tcPr>
            <w:tcW w:w="1276" w:type="dxa"/>
            <w:tcBorders>
              <w:left w:val="nil"/>
              <w:right w:val="nil"/>
            </w:tcBorders>
            <w:tcMar>
              <w:right w:w="108" w:type="dxa"/>
            </w:tcMar>
          </w:tcPr>
          <w:p w14:paraId="200FEA13" w14:textId="77777777" w:rsidR="001135A1" w:rsidRPr="00054FBD" w:rsidRDefault="001135A1" w:rsidP="00BA36BD">
            <w:pPr>
              <w:pStyle w:val="D1Definition1Term-Sprintlaw"/>
              <w:rPr>
                <w:rFonts w:cs="Arial"/>
                <w:color w:val="000000"/>
                <w:sz w:val="18"/>
                <w:szCs w:val="18"/>
              </w:rPr>
            </w:pPr>
            <w:r w:rsidRPr="00054FBD">
              <w:rPr>
                <w:rFonts w:cs="Arial"/>
                <w:color w:val="000000"/>
                <w:sz w:val="18"/>
                <w:szCs w:val="18"/>
              </w:rPr>
              <w:t>Laws</w:t>
            </w:r>
          </w:p>
        </w:tc>
        <w:tc>
          <w:tcPr>
            <w:tcW w:w="3144" w:type="dxa"/>
            <w:tcBorders>
              <w:left w:val="nil"/>
              <w:right w:val="nil"/>
            </w:tcBorders>
          </w:tcPr>
          <w:p w14:paraId="1D93A5C2" w14:textId="77777777" w:rsidR="001135A1" w:rsidRPr="00054FBD" w:rsidRDefault="001135A1" w:rsidP="00BA36BD">
            <w:pPr>
              <w:pStyle w:val="DTDefinitionText-Sprintlaw"/>
              <w:rPr>
                <w:sz w:val="18"/>
                <w:szCs w:val="18"/>
              </w:rPr>
            </w:pPr>
            <w:r w:rsidRPr="00054FBD">
              <w:rPr>
                <w:sz w:val="18"/>
                <w:szCs w:val="18"/>
              </w:rPr>
              <w:t xml:space="preserve">means any applicable statute, regulation, by-law, </w:t>
            </w:r>
            <w:proofErr w:type="gramStart"/>
            <w:r w:rsidRPr="00054FBD">
              <w:rPr>
                <w:sz w:val="18"/>
                <w:szCs w:val="18"/>
              </w:rPr>
              <w:t>ordinance</w:t>
            </w:r>
            <w:proofErr w:type="gramEnd"/>
            <w:r w:rsidRPr="00054FBD">
              <w:rPr>
                <w:sz w:val="18"/>
                <w:szCs w:val="18"/>
              </w:rPr>
              <w:t xml:space="preserve"> or subordinate legislation in force from time to time in the relevant jurisdiction(s) where the Equipment is used and includes any industry codes of conduct.</w:t>
            </w:r>
          </w:p>
        </w:tc>
      </w:tr>
      <w:tr w:rsidR="004F1578" w:rsidRPr="00054FBD" w14:paraId="5D9D7A64" w14:textId="77777777" w:rsidTr="00054FBD">
        <w:tc>
          <w:tcPr>
            <w:tcW w:w="1276" w:type="dxa"/>
            <w:tcBorders>
              <w:left w:val="nil"/>
              <w:right w:val="nil"/>
            </w:tcBorders>
            <w:tcMar>
              <w:right w:w="108" w:type="dxa"/>
            </w:tcMar>
          </w:tcPr>
          <w:p w14:paraId="1B0DBFE5" w14:textId="6E3A94CF" w:rsidR="004F1578" w:rsidRPr="00054FBD" w:rsidRDefault="004F1578" w:rsidP="004F1578">
            <w:pPr>
              <w:pStyle w:val="D1Definition1Term-Sprintlaw"/>
              <w:rPr>
                <w:rFonts w:cs="Arial"/>
                <w:color w:val="000000"/>
                <w:sz w:val="18"/>
                <w:szCs w:val="18"/>
              </w:rPr>
            </w:pPr>
            <w:r w:rsidRPr="00054FBD">
              <w:rPr>
                <w:sz w:val="18"/>
                <w:szCs w:val="18"/>
              </w:rPr>
              <w:t>Off-Road</w:t>
            </w:r>
          </w:p>
        </w:tc>
        <w:tc>
          <w:tcPr>
            <w:tcW w:w="3144" w:type="dxa"/>
            <w:tcBorders>
              <w:left w:val="nil"/>
              <w:right w:val="nil"/>
            </w:tcBorders>
          </w:tcPr>
          <w:p w14:paraId="79877B98" w14:textId="586BC175" w:rsidR="004F1578" w:rsidRPr="00054FBD" w:rsidRDefault="004F1578" w:rsidP="004F1578">
            <w:pPr>
              <w:pStyle w:val="DTDefinitionText-Sprintlaw"/>
              <w:rPr>
                <w:sz w:val="18"/>
                <w:szCs w:val="18"/>
              </w:rPr>
            </w:pPr>
            <w:r w:rsidRPr="00054FBD">
              <w:rPr>
                <w:sz w:val="18"/>
                <w:szCs w:val="18"/>
              </w:rPr>
              <w:t xml:space="preserve">means any unsealed, dirt, or gravel roads, </w:t>
            </w:r>
            <w:proofErr w:type="gramStart"/>
            <w:r w:rsidRPr="00054FBD">
              <w:rPr>
                <w:sz w:val="18"/>
                <w:szCs w:val="18"/>
              </w:rPr>
              <w:t>paths</w:t>
            </w:r>
            <w:proofErr w:type="gramEnd"/>
            <w:r w:rsidRPr="00054FBD">
              <w:rPr>
                <w:sz w:val="18"/>
                <w:szCs w:val="18"/>
              </w:rPr>
              <w:t xml:space="preserve"> or areas, including but not limited to, beaches, sand dunes, rocky terrain, uneven terrain, corrugated tracks, or any place which would reasonably be considered not a road.  </w:t>
            </w:r>
          </w:p>
        </w:tc>
      </w:tr>
      <w:tr w:rsidR="004F1578" w:rsidRPr="00054FBD" w14:paraId="4CBB0E04" w14:textId="77777777" w:rsidTr="00054FBD">
        <w:tc>
          <w:tcPr>
            <w:tcW w:w="1276" w:type="dxa"/>
            <w:tcBorders>
              <w:left w:val="nil"/>
              <w:right w:val="nil"/>
            </w:tcBorders>
            <w:tcMar>
              <w:right w:w="108" w:type="dxa"/>
            </w:tcMar>
          </w:tcPr>
          <w:p w14:paraId="03FD01ED" w14:textId="77777777" w:rsidR="004F1578" w:rsidRPr="00054FBD" w:rsidRDefault="004F1578" w:rsidP="004F1578">
            <w:pPr>
              <w:pStyle w:val="D1Definition1Term-Sprintlaw"/>
              <w:rPr>
                <w:rFonts w:cs="Arial"/>
                <w:color w:val="000000"/>
                <w:sz w:val="18"/>
                <w:szCs w:val="18"/>
              </w:rPr>
            </w:pPr>
            <w:r w:rsidRPr="00054FBD">
              <w:rPr>
                <w:rFonts w:cs="Arial"/>
                <w:bCs/>
                <w:color w:val="000000"/>
                <w:sz w:val="18"/>
                <w:szCs w:val="18"/>
              </w:rPr>
              <w:t>Other Vehicles</w:t>
            </w:r>
          </w:p>
        </w:tc>
        <w:tc>
          <w:tcPr>
            <w:tcW w:w="3144" w:type="dxa"/>
            <w:tcBorders>
              <w:left w:val="nil"/>
              <w:right w:val="nil"/>
            </w:tcBorders>
          </w:tcPr>
          <w:p w14:paraId="1C3F8AC3" w14:textId="77777777" w:rsidR="004F1578" w:rsidRPr="00054FBD" w:rsidRDefault="004F1578" w:rsidP="004F1578">
            <w:pPr>
              <w:pStyle w:val="DTDefinitionText-Sprintlaw"/>
              <w:rPr>
                <w:sz w:val="18"/>
                <w:szCs w:val="18"/>
              </w:rPr>
            </w:pPr>
            <w:r w:rsidRPr="00054FBD">
              <w:rPr>
                <w:sz w:val="18"/>
                <w:szCs w:val="18"/>
              </w:rPr>
              <w:t xml:space="preserve">means a Vehicle which is not a Car and includes motorbikes, quad </w:t>
            </w:r>
            <w:proofErr w:type="gramStart"/>
            <w:r w:rsidRPr="00054FBD">
              <w:rPr>
                <w:sz w:val="18"/>
                <w:szCs w:val="18"/>
              </w:rPr>
              <w:t>bikes</w:t>
            </w:r>
            <w:proofErr w:type="gramEnd"/>
            <w:r w:rsidRPr="00054FBD">
              <w:rPr>
                <w:sz w:val="18"/>
                <w:szCs w:val="18"/>
              </w:rPr>
              <w:t xml:space="preserve"> and dirt bikes.</w:t>
            </w:r>
          </w:p>
        </w:tc>
      </w:tr>
      <w:tr w:rsidR="004F1578" w:rsidRPr="00054FBD" w14:paraId="04958A60" w14:textId="77777777" w:rsidTr="00054FBD">
        <w:tc>
          <w:tcPr>
            <w:tcW w:w="1276" w:type="dxa"/>
            <w:tcBorders>
              <w:left w:val="nil"/>
              <w:right w:val="nil"/>
            </w:tcBorders>
            <w:tcMar>
              <w:right w:w="108" w:type="dxa"/>
            </w:tcMar>
          </w:tcPr>
          <w:p w14:paraId="3F158B9E"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PPSA</w:t>
            </w:r>
          </w:p>
        </w:tc>
        <w:tc>
          <w:tcPr>
            <w:tcW w:w="3144" w:type="dxa"/>
            <w:tcBorders>
              <w:left w:val="nil"/>
              <w:right w:val="nil"/>
            </w:tcBorders>
          </w:tcPr>
          <w:p w14:paraId="3899EFE9" w14:textId="77777777" w:rsidR="004F1578" w:rsidRPr="00054FBD" w:rsidRDefault="004F1578" w:rsidP="004F1578">
            <w:pPr>
              <w:pStyle w:val="DTDefinitionText-Sprintlaw"/>
              <w:rPr>
                <w:sz w:val="18"/>
                <w:szCs w:val="18"/>
              </w:rPr>
            </w:pPr>
            <w:r w:rsidRPr="00054FBD">
              <w:rPr>
                <w:sz w:val="18"/>
                <w:szCs w:val="18"/>
              </w:rPr>
              <w:t xml:space="preserve">means the </w:t>
            </w:r>
            <w:r w:rsidRPr="00054FBD">
              <w:rPr>
                <w:i/>
                <w:sz w:val="18"/>
                <w:szCs w:val="18"/>
              </w:rPr>
              <w:t>Personal Property Securities Act 2009</w:t>
            </w:r>
            <w:r w:rsidRPr="00054FBD">
              <w:rPr>
                <w:sz w:val="18"/>
                <w:szCs w:val="18"/>
              </w:rPr>
              <w:t xml:space="preserve"> (</w:t>
            </w:r>
            <w:proofErr w:type="spellStart"/>
            <w:r w:rsidRPr="00054FBD">
              <w:rPr>
                <w:sz w:val="18"/>
                <w:szCs w:val="18"/>
              </w:rPr>
              <w:t>Cth</w:t>
            </w:r>
            <w:proofErr w:type="spellEnd"/>
            <w:r w:rsidRPr="00054FBD">
              <w:rPr>
                <w:sz w:val="18"/>
                <w:szCs w:val="18"/>
              </w:rPr>
              <w:t xml:space="preserve">) and </w:t>
            </w:r>
            <w:r w:rsidRPr="00054FBD">
              <w:rPr>
                <w:b/>
                <w:sz w:val="18"/>
                <w:szCs w:val="18"/>
              </w:rPr>
              <w:t>PPS Register</w:t>
            </w:r>
            <w:r w:rsidRPr="00054FBD">
              <w:rPr>
                <w:sz w:val="18"/>
                <w:szCs w:val="18"/>
              </w:rPr>
              <w:t xml:space="preserve"> means the register established and maintained under that Act.</w:t>
            </w:r>
          </w:p>
        </w:tc>
      </w:tr>
      <w:tr w:rsidR="004F1578" w:rsidRPr="00054FBD" w14:paraId="357B3DB0" w14:textId="77777777" w:rsidTr="00054FBD">
        <w:tc>
          <w:tcPr>
            <w:tcW w:w="1276" w:type="dxa"/>
            <w:tcBorders>
              <w:left w:val="nil"/>
              <w:right w:val="nil"/>
            </w:tcBorders>
            <w:tcMar>
              <w:right w:w="108" w:type="dxa"/>
            </w:tcMar>
          </w:tcPr>
          <w:p w14:paraId="77EA3859"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Rental Form</w:t>
            </w:r>
          </w:p>
        </w:tc>
        <w:tc>
          <w:tcPr>
            <w:tcW w:w="3144" w:type="dxa"/>
            <w:tcBorders>
              <w:left w:val="nil"/>
              <w:right w:val="nil"/>
            </w:tcBorders>
          </w:tcPr>
          <w:p w14:paraId="6F80A65D" w14:textId="2716DA62" w:rsidR="004F1578" w:rsidRPr="00054FBD" w:rsidRDefault="004F1578" w:rsidP="004F1578">
            <w:pPr>
              <w:pStyle w:val="DTDefinitionText-Sprintlaw"/>
              <w:rPr>
                <w:sz w:val="18"/>
                <w:szCs w:val="18"/>
              </w:rPr>
            </w:pPr>
            <w:r w:rsidRPr="00054FBD">
              <w:rPr>
                <w:sz w:val="18"/>
                <w:szCs w:val="18"/>
              </w:rPr>
              <w:t xml:space="preserve">has the meaning set out in clause </w:t>
            </w:r>
            <w:r w:rsidRPr="00054FBD">
              <w:rPr>
                <w:sz w:val="18"/>
                <w:szCs w:val="18"/>
              </w:rPr>
              <w:fldChar w:fldCharType="begin"/>
            </w:r>
            <w:r w:rsidRPr="00054FBD">
              <w:rPr>
                <w:sz w:val="18"/>
                <w:szCs w:val="18"/>
              </w:rPr>
              <w:instrText xml:space="preserve"> REF _Ref35957713 \w \h  \* MERGEFORMAT </w:instrText>
            </w:r>
            <w:r w:rsidRPr="00054FBD">
              <w:rPr>
                <w:sz w:val="18"/>
                <w:szCs w:val="18"/>
              </w:rPr>
            </w:r>
            <w:r w:rsidRPr="00054FBD">
              <w:rPr>
                <w:sz w:val="18"/>
                <w:szCs w:val="18"/>
              </w:rPr>
              <w:fldChar w:fldCharType="separate"/>
            </w:r>
            <w:r w:rsidR="00605B33">
              <w:rPr>
                <w:sz w:val="18"/>
                <w:szCs w:val="18"/>
              </w:rPr>
              <w:t>1(a)</w:t>
            </w:r>
            <w:r w:rsidRPr="00054FBD">
              <w:rPr>
                <w:sz w:val="18"/>
                <w:szCs w:val="18"/>
              </w:rPr>
              <w:fldChar w:fldCharType="end"/>
            </w:r>
            <w:r w:rsidRPr="00054FBD">
              <w:rPr>
                <w:sz w:val="18"/>
                <w:szCs w:val="18"/>
              </w:rPr>
              <w:t xml:space="preserve"> of these Rental Terms.</w:t>
            </w:r>
          </w:p>
        </w:tc>
      </w:tr>
      <w:tr w:rsidR="004F1578" w:rsidRPr="00054FBD" w14:paraId="7E9F429E" w14:textId="77777777" w:rsidTr="00054FBD">
        <w:tc>
          <w:tcPr>
            <w:tcW w:w="1276" w:type="dxa"/>
            <w:tcBorders>
              <w:left w:val="nil"/>
              <w:right w:val="nil"/>
            </w:tcBorders>
            <w:tcMar>
              <w:right w:w="108" w:type="dxa"/>
            </w:tcMar>
          </w:tcPr>
          <w:p w14:paraId="53FA652C"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Rental Term</w:t>
            </w:r>
          </w:p>
        </w:tc>
        <w:tc>
          <w:tcPr>
            <w:tcW w:w="3144" w:type="dxa"/>
            <w:tcBorders>
              <w:left w:val="nil"/>
              <w:right w:val="nil"/>
            </w:tcBorders>
          </w:tcPr>
          <w:p w14:paraId="480839D4" w14:textId="77777777" w:rsidR="004F1578" w:rsidRPr="00054FBD" w:rsidRDefault="004F1578" w:rsidP="004F1578">
            <w:pPr>
              <w:pStyle w:val="DTDefinitionText-Sprintlaw"/>
              <w:rPr>
                <w:sz w:val="18"/>
                <w:szCs w:val="18"/>
              </w:rPr>
            </w:pPr>
            <w:r w:rsidRPr="00054FBD">
              <w:rPr>
                <w:sz w:val="18"/>
                <w:szCs w:val="18"/>
              </w:rPr>
              <w:t>means the period of Equipment rental, from the Start Date, set out in the Rental Form.</w:t>
            </w:r>
          </w:p>
        </w:tc>
      </w:tr>
      <w:tr w:rsidR="004F1578" w:rsidRPr="00054FBD" w14:paraId="33BDE83E" w14:textId="77777777" w:rsidTr="00054FBD">
        <w:tc>
          <w:tcPr>
            <w:tcW w:w="1276" w:type="dxa"/>
            <w:tcBorders>
              <w:left w:val="nil"/>
              <w:right w:val="nil"/>
            </w:tcBorders>
            <w:tcMar>
              <w:right w:w="108" w:type="dxa"/>
            </w:tcMar>
          </w:tcPr>
          <w:p w14:paraId="3ECBA7FA"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Return Address</w:t>
            </w:r>
            <w:r w:rsidRPr="00054FBD">
              <w:rPr>
                <w:rFonts w:cs="Arial"/>
                <w:color w:val="000000"/>
                <w:sz w:val="18"/>
                <w:szCs w:val="18"/>
              </w:rPr>
              <w:tab/>
            </w:r>
          </w:p>
        </w:tc>
        <w:tc>
          <w:tcPr>
            <w:tcW w:w="3144" w:type="dxa"/>
            <w:tcBorders>
              <w:left w:val="nil"/>
              <w:right w:val="nil"/>
            </w:tcBorders>
          </w:tcPr>
          <w:p w14:paraId="25F7EFF9" w14:textId="77777777" w:rsidR="004F1578" w:rsidRPr="00054FBD" w:rsidRDefault="004F1578" w:rsidP="004F1578">
            <w:pPr>
              <w:pStyle w:val="DTDefinitionText-Sprintlaw"/>
              <w:rPr>
                <w:sz w:val="18"/>
                <w:szCs w:val="18"/>
              </w:rPr>
            </w:pPr>
            <w:r w:rsidRPr="00054FBD">
              <w:rPr>
                <w:sz w:val="18"/>
                <w:szCs w:val="18"/>
              </w:rPr>
              <w:t>means the return address set out in the Rental Form.</w:t>
            </w:r>
          </w:p>
        </w:tc>
      </w:tr>
      <w:tr w:rsidR="004F1578" w:rsidRPr="00054FBD" w14:paraId="7DA6851B" w14:textId="77777777" w:rsidTr="00054FBD">
        <w:tc>
          <w:tcPr>
            <w:tcW w:w="1276" w:type="dxa"/>
            <w:tcBorders>
              <w:left w:val="nil"/>
              <w:right w:val="nil"/>
            </w:tcBorders>
            <w:tcMar>
              <w:right w:w="108" w:type="dxa"/>
            </w:tcMar>
          </w:tcPr>
          <w:p w14:paraId="178362A0"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Return Date</w:t>
            </w:r>
          </w:p>
        </w:tc>
        <w:tc>
          <w:tcPr>
            <w:tcW w:w="3144" w:type="dxa"/>
            <w:tcBorders>
              <w:left w:val="nil"/>
              <w:right w:val="nil"/>
            </w:tcBorders>
          </w:tcPr>
          <w:p w14:paraId="266B4E45" w14:textId="77777777" w:rsidR="004F1578" w:rsidRPr="00054FBD" w:rsidRDefault="004F1578" w:rsidP="004F1578">
            <w:pPr>
              <w:pStyle w:val="DTDefinitionText-Sprintlaw"/>
              <w:rPr>
                <w:sz w:val="18"/>
                <w:szCs w:val="18"/>
              </w:rPr>
            </w:pPr>
            <w:r w:rsidRPr="00054FBD">
              <w:rPr>
                <w:sz w:val="18"/>
                <w:szCs w:val="18"/>
              </w:rPr>
              <w:t>has the meaning set out in the Rental Form.</w:t>
            </w:r>
          </w:p>
        </w:tc>
      </w:tr>
      <w:tr w:rsidR="004F1578" w:rsidRPr="00054FBD" w14:paraId="25E95915" w14:textId="77777777" w:rsidTr="00054FBD">
        <w:tc>
          <w:tcPr>
            <w:tcW w:w="1276" w:type="dxa"/>
            <w:tcBorders>
              <w:left w:val="nil"/>
              <w:right w:val="nil"/>
            </w:tcBorders>
            <w:tcMar>
              <w:right w:w="108" w:type="dxa"/>
            </w:tcMar>
          </w:tcPr>
          <w:p w14:paraId="784D470E"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Security Deposit</w:t>
            </w:r>
          </w:p>
        </w:tc>
        <w:tc>
          <w:tcPr>
            <w:tcW w:w="3144" w:type="dxa"/>
            <w:tcBorders>
              <w:left w:val="nil"/>
              <w:right w:val="nil"/>
            </w:tcBorders>
          </w:tcPr>
          <w:p w14:paraId="47ABD3CE" w14:textId="3DD0ECD2" w:rsidR="004F1578" w:rsidRPr="00054FBD" w:rsidRDefault="004F1578" w:rsidP="004F1578">
            <w:pPr>
              <w:pStyle w:val="DTDefinitionText-Sprintlaw"/>
              <w:rPr>
                <w:sz w:val="18"/>
                <w:szCs w:val="18"/>
              </w:rPr>
            </w:pPr>
            <w:r w:rsidRPr="00054FBD">
              <w:rPr>
                <w:sz w:val="18"/>
                <w:szCs w:val="18"/>
              </w:rPr>
              <w:t xml:space="preserve">means the security deposit described in clause </w:t>
            </w:r>
            <w:r w:rsidRPr="00054FBD">
              <w:rPr>
                <w:sz w:val="18"/>
                <w:szCs w:val="18"/>
              </w:rPr>
              <w:fldChar w:fldCharType="begin"/>
            </w:r>
            <w:r w:rsidRPr="00054FBD">
              <w:rPr>
                <w:sz w:val="18"/>
                <w:szCs w:val="18"/>
              </w:rPr>
              <w:instrText xml:space="preserve"> REF _Ref35957763 \w \h  \* MERGEFORMAT </w:instrText>
            </w:r>
            <w:r w:rsidRPr="00054FBD">
              <w:rPr>
                <w:sz w:val="18"/>
                <w:szCs w:val="18"/>
              </w:rPr>
            </w:r>
            <w:r w:rsidRPr="00054FBD">
              <w:rPr>
                <w:sz w:val="18"/>
                <w:szCs w:val="18"/>
              </w:rPr>
              <w:fldChar w:fldCharType="separate"/>
            </w:r>
            <w:r w:rsidR="00605B33">
              <w:rPr>
                <w:sz w:val="18"/>
                <w:szCs w:val="18"/>
              </w:rPr>
              <w:t>9</w:t>
            </w:r>
            <w:r w:rsidRPr="00054FBD">
              <w:rPr>
                <w:sz w:val="18"/>
                <w:szCs w:val="18"/>
              </w:rPr>
              <w:fldChar w:fldCharType="end"/>
            </w:r>
            <w:r w:rsidRPr="00054FBD">
              <w:rPr>
                <w:sz w:val="18"/>
                <w:szCs w:val="18"/>
              </w:rPr>
              <w:t>.</w:t>
            </w:r>
          </w:p>
        </w:tc>
      </w:tr>
      <w:tr w:rsidR="004F1578" w:rsidRPr="00054FBD" w14:paraId="3BD6B023" w14:textId="77777777" w:rsidTr="00054FBD">
        <w:tc>
          <w:tcPr>
            <w:tcW w:w="1276" w:type="dxa"/>
            <w:tcBorders>
              <w:left w:val="nil"/>
              <w:right w:val="nil"/>
            </w:tcBorders>
            <w:tcMar>
              <w:right w:w="108" w:type="dxa"/>
            </w:tcMar>
          </w:tcPr>
          <w:p w14:paraId="040B4CE7"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t>Security Interest</w:t>
            </w:r>
          </w:p>
        </w:tc>
        <w:tc>
          <w:tcPr>
            <w:tcW w:w="3144" w:type="dxa"/>
            <w:tcBorders>
              <w:left w:val="nil"/>
              <w:right w:val="nil"/>
            </w:tcBorders>
          </w:tcPr>
          <w:p w14:paraId="4091FE54" w14:textId="77777777" w:rsidR="004F1578" w:rsidRPr="00054FBD" w:rsidRDefault="004F1578" w:rsidP="004F1578">
            <w:pPr>
              <w:pStyle w:val="DTDefinitionText-Sprintlaw"/>
              <w:rPr>
                <w:sz w:val="18"/>
                <w:szCs w:val="18"/>
              </w:rPr>
            </w:pPr>
            <w:r w:rsidRPr="00054FBD">
              <w:rPr>
                <w:sz w:val="18"/>
                <w:szCs w:val="18"/>
              </w:rPr>
              <w:t>has the meaning given to it in the PPSA.</w:t>
            </w:r>
          </w:p>
        </w:tc>
      </w:tr>
      <w:tr w:rsidR="004F1578" w:rsidRPr="00054FBD" w14:paraId="3F18E28C" w14:textId="77777777" w:rsidTr="00054FBD">
        <w:tc>
          <w:tcPr>
            <w:tcW w:w="1276" w:type="dxa"/>
            <w:tcBorders>
              <w:left w:val="nil"/>
              <w:right w:val="nil"/>
            </w:tcBorders>
            <w:tcMar>
              <w:right w:w="108" w:type="dxa"/>
            </w:tcMar>
          </w:tcPr>
          <w:p w14:paraId="362FFD77" w14:textId="77777777" w:rsidR="004F1578" w:rsidRPr="00054FBD" w:rsidRDefault="004F1578" w:rsidP="004F1578">
            <w:pPr>
              <w:pStyle w:val="D1Definition1Term-Sprintlaw"/>
              <w:rPr>
                <w:rFonts w:cs="Arial"/>
                <w:color w:val="000000"/>
                <w:sz w:val="18"/>
                <w:szCs w:val="18"/>
              </w:rPr>
            </w:pPr>
            <w:r w:rsidRPr="00054FBD">
              <w:rPr>
                <w:rFonts w:cs="Arial"/>
                <w:color w:val="000000"/>
                <w:sz w:val="18"/>
                <w:szCs w:val="18"/>
              </w:rPr>
              <w:lastRenderedPageBreak/>
              <w:t>Start Date</w:t>
            </w:r>
          </w:p>
        </w:tc>
        <w:tc>
          <w:tcPr>
            <w:tcW w:w="3144" w:type="dxa"/>
            <w:tcBorders>
              <w:left w:val="nil"/>
              <w:right w:val="nil"/>
            </w:tcBorders>
          </w:tcPr>
          <w:p w14:paraId="6A1B9465" w14:textId="77777777" w:rsidR="004F1578" w:rsidRPr="00054FBD" w:rsidRDefault="004F1578" w:rsidP="004F1578">
            <w:pPr>
              <w:pStyle w:val="DTDefinitionText-Sprintlaw"/>
              <w:rPr>
                <w:sz w:val="18"/>
                <w:szCs w:val="18"/>
              </w:rPr>
            </w:pPr>
            <w:r w:rsidRPr="00054FBD">
              <w:rPr>
                <w:sz w:val="18"/>
                <w:szCs w:val="18"/>
              </w:rPr>
              <w:t xml:space="preserve">has the meaning set out in the Rental Form. </w:t>
            </w:r>
          </w:p>
        </w:tc>
      </w:tr>
      <w:tr w:rsidR="004F1578" w:rsidRPr="00054FBD" w14:paraId="51817A50" w14:textId="77777777" w:rsidTr="00054FBD">
        <w:tc>
          <w:tcPr>
            <w:tcW w:w="1276" w:type="dxa"/>
            <w:tcBorders>
              <w:left w:val="nil"/>
              <w:right w:val="nil"/>
            </w:tcBorders>
            <w:tcMar>
              <w:right w:w="108" w:type="dxa"/>
            </w:tcMar>
          </w:tcPr>
          <w:p w14:paraId="38B7F85D" w14:textId="77777777" w:rsidR="004F1578" w:rsidRPr="00054FBD" w:rsidRDefault="004F1578" w:rsidP="004F1578">
            <w:pPr>
              <w:pStyle w:val="D1Definition1Term-Sprintlaw"/>
              <w:rPr>
                <w:rFonts w:cs="Arial"/>
                <w:bCs/>
                <w:color w:val="000000"/>
                <w:sz w:val="18"/>
                <w:szCs w:val="18"/>
              </w:rPr>
            </w:pPr>
            <w:r w:rsidRPr="00054FBD">
              <w:rPr>
                <w:rFonts w:cs="Arial"/>
                <w:bCs/>
                <w:color w:val="000000"/>
                <w:sz w:val="18"/>
                <w:szCs w:val="18"/>
              </w:rPr>
              <w:t>Vehicle</w:t>
            </w:r>
          </w:p>
        </w:tc>
        <w:tc>
          <w:tcPr>
            <w:tcW w:w="3144" w:type="dxa"/>
            <w:tcBorders>
              <w:left w:val="nil"/>
              <w:right w:val="nil"/>
            </w:tcBorders>
          </w:tcPr>
          <w:p w14:paraId="04BFEA05" w14:textId="77777777" w:rsidR="004F1578" w:rsidRPr="00054FBD" w:rsidRDefault="004F1578" w:rsidP="004F1578">
            <w:pPr>
              <w:pStyle w:val="DTDefinitionText-Sprintlaw"/>
              <w:rPr>
                <w:sz w:val="18"/>
                <w:szCs w:val="18"/>
              </w:rPr>
            </w:pPr>
            <w:r w:rsidRPr="00054FBD">
              <w:rPr>
                <w:sz w:val="18"/>
                <w:szCs w:val="18"/>
              </w:rPr>
              <w:t xml:space="preserve">means as defined in section 4 of the </w:t>
            </w:r>
            <w:r w:rsidRPr="00054FBD">
              <w:rPr>
                <w:i/>
                <w:iCs/>
                <w:sz w:val="18"/>
                <w:szCs w:val="18"/>
              </w:rPr>
              <w:t>Transport Operations (Road Use Management) Act 1995</w:t>
            </w:r>
            <w:r w:rsidRPr="00054FBD">
              <w:rPr>
                <w:sz w:val="18"/>
                <w:szCs w:val="18"/>
              </w:rPr>
              <w:t xml:space="preserve"> (Qld).</w:t>
            </w:r>
          </w:p>
        </w:tc>
      </w:tr>
      <w:tr w:rsidR="004F1578" w:rsidRPr="00054FBD" w14:paraId="1F211BA7" w14:textId="77777777" w:rsidTr="00054FBD">
        <w:tc>
          <w:tcPr>
            <w:tcW w:w="1276" w:type="dxa"/>
            <w:tcBorders>
              <w:left w:val="nil"/>
              <w:right w:val="nil"/>
            </w:tcBorders>
            <w:tcMar>
              <w:right w:w="108" w:type="dxa"/>
            </w:tcMar>
          </w:tcPr>
          <w:p w14:paraId="6F3E2740" w14:textId="77777777" w:rsidR="004F1578" w:rsidRPr="00054FBD" w:rsidRDefault="004F1578" w:rsidP="004F1578">
            <w:pPr>
              <w:pStyle w:val="D1Definition1Term-Sprintlaw"/>
              <w:rPr>
                <w:rFonts w:cs="Arial"/>
                <w:bCs/>
                <w:color w:val="000000"/>
                <w:sz w:val="18"/>
                <w:szCs w:val="18"/>
              </w:rPr>
            </w:pPr>
            <w:r w:rsidRPr="00054FBD">
              <w:rPr>
                <w:rFonts w:cs="Arial"/>
                <w:bCs/>
                <w:color w:val="000000"/>
                <w:sz w:val="18"/>
                <w:szCs w:val="18"/>
              </w:rPr>
              <w:t>Vessel</w:t>
            </w:r>
          </w:p>
        </w:tc>
        <w:tc>
          <w:tcPr>
            <w:tcW w:w="3144" w:type="dxa"/>
            <w:tcBorders>
              <w:left w:val="nil"/>
              <w:right w:val="nil"/>
            </w:tcBorders>
          </w:tcPr>
          <w:p w14:paraId="3E74BA6F" w14:textId="77777777" w:rsidR="004F1578" w:rsidRPr="00054FBD" w:rsidRDefault="004F1578" w:rsidP="004F1578">
            <w:pPr>
              <w:pStyle w:val="DTDefinitionText-Sprintlaw"/>
              <w:rPr>
                <w:sz w:val="18"/>
                <w:szCs w:val="18"/>
              </w:rPr>
            </w:pPr>
            <w:r w:rsidRPr="00054FBD">
              <w:rPr>
                <w:sz w:val="18"/>
                <w:szCs w:val="18"/>
              </w:rPr>
              <w:t xml:space="preserve">means as defined in section 4 of the </w:t>
            </w:r>
            <w:r w:rsidRPr="00054FBD">
              <w:rPr>
                <w:i/>
                <w:iCs/>
                <w:sz w:val="18"/>
                <w:szCs w:val="18"/>
              </w:rPr>
              <w:t>Transport Operations (Road Use Management) Act 1995</w:t>
            </w:r>
            <w:r w:rsidRPr="00054FBD">
              <w:rPr>
                <w:sz w:val="18"/>
                <w:szCs w:val="18"/>
              </w:rPr>
              <w:t xml:space="preserve"> (Qld) and includes boats and jet skis.</w:t>
            </w:r>
          </w:p>
        </w:tc>
      </w:tr>
    </w:tbl>
    <w:p w14:paraId="370C48AE" w14:textId="77777777" w:rsidR="00C231EF" w:rsidRPr="00054FBD" w:rsidRDefault="00C231EF" w:rsidP="00054FBD">
      <w:pPr>
        <w:pStyle w:val="L1Level1Heading-Sprintlaw"/>
      </w:pPr>
      <w:bookmarkStart w:id="38" w:name="_heading=h.32hioqz" w:colFirst="0" w:colLast="0"/>
      <w:bookmarkEnd w:id="38"/>
      <w:r w:rsidRPr="00054FBD">
        <w:t>INTERPRETATION</w:t>
      </w:r>
    </w:p>
    <w:p w14:paraId="6D4D084F" w14:textId="77777777" w:rsidR="00C231EF" w:rsidRPr="00054FBD" w:rsidRDefault="00C231EF" w:rsidP="00054FBD">
      <w:pPr>
        <w:pStyle w:val="L3Level3Paragraph-Sprintlaw"/>
      </w:pPr>
      <w:r w:rsidRPr="00054FBD">
        <w:t>In this Agreement, the following rules of interpretation apply:</w:t>
      </w:r>
    </w:p>
    <w:p w14:paraId="3F44BB61" w14:textId="77777777" w:rsidR="00C231EF" w:rsidRPr="00054FBD" w:rsidRDefault="00C231EF" w:rsidP="00054FBD">
      <w:pPr>
        <w:pStyle w:val="L4Level4-Sprintlaw"/>
      </w:pPr>
      <w:r w:rsidRPr="00054FBD">
        <w:t>(</w:t>
      </w:r>
      <w:proofErr w:type="gramStart"/>
      <w:r w:rsidRPr="00054FBD">
        <w:rPr>
          <w:b/>
        </w:rPr>
        <w:t>singular</w:t>
      </w:r>
      <w:proofErr w:type="gramEnd"/>
      <w:r w:rsidRPr="00054FBD">
        <w:rPr>
          <w:b/>
        </w:rPr>
        <w:t xml:space="preserve"> and plural</w:t>
      </w:r>
      <w:r w:rsidRPr="00054FBD">
        <w:t>) words in the singular includes the plural (and vice versa);</w:t>
      </w:r>
    </w:p>
    <w:p w14:paraId="4AD55BAB" w14:textId="77777777" w:rsidR="00C231EF" w:rsidRPr="00054FBD" w:rsidRDefault="00C231EF" w:rsidP="00054FBD">
      <w:pPr>
        <w:pStyle w:val="L4Level4-Sprintlaw"/>
      </w:pPr>
      <w:r w:rsidRPr="00054FBD">
        <w:t>(</w:t>
      </w:r>
      <w:r w:rsidRPr="00054FBD">
        <w:rPr>
          <w:b/>
        </w:rPr>
        <w:t>gender</w:t>
      </w:r>
      <w:r w:rsidRPr="00054FBD">
        <w:t xml:space="preserve">) words indicating a gender includes the corresponding words of any other </w:t>
      </w:r>
      <w:proofErr w:type="gramStart"/>
      <w:r w:rsidRPr="00054FBD">
        <w:t>gender;</w:t>
      </w:r>
      <w:proofErr w:type="gramEnd"/>
    </w:p>
    <w:p w14:paraId="762A8A61" w14:textId="77777777" w:rsidR="00C231EF" w:rsidRPr="00054FBD" w:rsidRDefault="00C231EF" w:rsidP="00054FBD">
      <w:pPr>
        <w:pStyle w:val="L4Level4-Sprintlaw"/>
      </w:pPr>
      <w:r w:rsidRPr="00054FBD">
        <w:t>(</w:t>
      </w:r>
      <w:proofErr w:type="gramStart"/>
      <w:r w:rsidRPr="00054FBD">
        <w:rPr>
          <w:b/>
        </w:rPr>
        <w:t>defined</w:t>
      </w:r>
      <w:proofErr w:type="gramEnd"/>
      <w:r w:rsidRPr="00054FBD">
        <w:rPr>
          <w:b/>
        </w:rPr>
        <w:t xml:space="preserve"> terms</w:t>
      </w:r>
      <w:r w:rsidRPr="00054FBD">
        <w:t>) if a word or phrase is given a defined meaning, any other part of speech or grammatical form of that word or phrase has a corresponding meaning;</w:t>
      </w:r>
    </w:p>
    <w:p w14:paraId="590BB495" w14:textId="77777777" w:rsidR="00C231EF" w:rsidRPr="00054FBD" w:rsidRDefault="00C231EF" w:rsidP="00054FBD">
      <w:pPr>
        <w:pStyle w:val="L4Level4-Sprintlaw"/>
      </w:pPr>
      <w:r w:rsidRPr="00054FBD">
        <w:t>(</w:t>
      </w:r>
      <w:r w:rsidRPr="00054FBD">
        <w:rPr>
          <w:b/>
        </w:rPr>
        <w:t>person</w:t>
      </w:r>
      <w:r w:rsidRPr="00054FBD">
        <w:t>) a reference to “</w:t>
      </w:r>
      <w:r w:rsidRPr="00054FBD">
        <w:rPr>
          <w:b/>
        </w:rPr>
        <w:t>person</w:t>
      </w:r>
      <w:r w:rsidRPr="00054FBD">
        <w:t xml:space="preserve">” includes an individual, the estate of an individual, a corporation, an authority, an association, consortium or joint venture (whether incorporated or unincorporated), a partnership, a trust and any other </w:t>
      </w:r>
      <w:proofErr w:type="gramStart"/>
      <w:r w:rsidRPr="00054FBD">
        <w:t>entity;</w:t>
      </w:r>
      <w:proofErr w:type="gramEnd"/>
    </w:p>
    <w:p w14:paraId="311B9005" w14:textId="77777777" w:rsidR="00C231EF" w:rsidRPr="00054FBD" w:rsidRDefault="00C231EF" w:rsidP="00054FBD">
      <w:pPr>
        <w:pStyle w:val="L4Level4-Sprintlaw"/>
      </w:pPr>
      <w:r w:rsidRPr="00054FBD">
        <w:t>(</w:t>
      </w:r>
      <w:r w:rsidRPr="00054FBD">
        <w:rPr>
          <w:b/>
        </w:rPr>
        <w:t>party</w:t>
      </w:r>
      <w:r w:rsidRPr="00054FBD">
        <w:t>)</w:t>
      </w:r>
      <w:bookmarkStart w:id="39" w:name="bookmark=id.1hmsyys" w:colFirst="0" w:colLast="0"/>
      <w:bookmarkEnd w:id="39"/>
      <w:r w:rsidRPr="00054FBD">
        <w:t xml:space="preserve"> a reference to a party includes that party’s executors, administrators, successors and permitted assigns, including persons taking by way of novation and, in the case of a trustee, includes any substituted or additional </w:t>
      </w:r>
      <w:proofErr w:type="gramStart"/>
      <w:r w:rsidRPr="00054FBD">
        <w:t>trustee;</w:t>
      </w:r>
      <w:proofErr w:type="gramEnd"/>
    </w:p>
    <w:p w14:paraId="0970EC22" w14:textId="5292689D" w:rsidR="00C231EF" w:rsidRPr="00054FBD" w:rsidRDefault="00C231EF" w:rsidP="00054FBD">
      <w:pPr>
        <w:pStyle w:val="L4Level4-Sprintlaw"/>
      </w:pPr>
      <w:r w:rsidRPr="00054FBD">
        <w:t>(</w:t>
      </w:r>
      <w:r w:rsidR="006E13FE" w:rsidRPr="00054FBD">
        <w:rPr>
          <w:b/>
        </w:rPr>
        <w:t>Agreement</w:t>
      </w:r>
      <w:r w:rsidRPr="00054FBD">
        <w:t xml:space="preserve">) a reference to a party, clause, paragraph, schedule, exhibit, attachment or annexure is a reference to a party, clause, paragraph, schedule, exhibit, attachment or annexure to or of this Agreement, and a reference to this Agreement includes all schedules, exhibits, attachments and annexures to </w:t>
      </w:r>
      <w:proofErr w:type="gramStart"/>
      <w:r w:rsidRPr="00054FBD">
        <w:t>it;</w:t>
      </w:r>
      <w:proofErr w:type="gramEnd"/>
    </w:p>
    <w:p w14:paraId="4C1F7F6F" w14:textId="77777777" w:rsidR="00C231EF" w:rsidRPr="00054FBD" w:rsidRDefault="00C231EF" w:rsidP="00054FBD">
      <w:pPr>
        <w:pStyle w:val="L4Level4-Sprintlaw"/>
      </w:pPr>
      <w:r w:rsidRPr="00054FBD">
        <w:t>(</w:t>
      </w:r>
      <w:r w:rsidRPr="00054FBD">
        <w:rPr>
          <w:b/>
        </w:rPr>
        <w:t>document</w:t>
      </w:r>
      <w:r w:rsidRPr="00054FBD">
        <w:t xml:space="preserve">) a reference to a document (including this Agreement) is to that document as varied, novated, ratified or replaced from time to </w:t>
      </w:r>
      <w:proofErr w:type="gramStart"/>
      <w:r w:rsidRPr="00054FBD">
        <w:t>time;</w:t>
      </w:r>
      <w:proofErr w:type="gramEnd"/>
    </w:p>
    <w:p w14:paraId="1E3B6293" w14:textId="77777777" w:rsidR="00C231EF" w:rsidRPr="00054FBD" w:rsidRDefault="00C231EF" w:rsidP="00054FBD">
      <w:pPr>
        <w:pStyle w:val="L4Level4-Sprintlaw"/>
      </w:pPr>
      <w:bookmarkStart w:id="40" w:name="bookmark=id.41mghml" w:colFirst="0" w:colLast="0"/>
      <w:bookmarkEnd w:id="40"/>
      <w:r w:rsidRPr="00054FBD">
        <w:t>(</w:t>
      </w:r>
      <w:r w:rsidRPr="00054FBD">
        <w:rPr>
          <w:b/>
        </w:rPr>
        <w:t>headings</w:t>
      </w:r>
      <w:r w:rsidRPr="00054FBD">
        <w:t xml:space="preserve">) headings and words in bold type are for convenience only and do not affect </w:t>
      </w:r>
      <w:proofErr w:type="gramStart"/>
      <w:r w:rsidRPr="00054FBD">
        <w:t>interpretation;</w:t>
      </w:r>
      <w:proofErr w:type="gramEnd"/>
    </w:p>
    <w:p w14:paraId="67416C1B" w14:textId="77777777" w:rsidR="00C231EF" w:rsidRPr="00054FBD" w:rsidRDefault="00C231EF" w:rsidP="00054FBD">
      <w:pPr>
        <w:pStyle w:val="L4Level4-Sprintlaw"/>
      </w:pPr>
      <w:r w:rsidRPr="00054FBD">
        <w:t>(</w:t>
      </w:r>
      <w:r w:rsidRPr="00054FBD">
        <w:rPr>
          <w:b/>
        </w:rPr>
        <w:t>includes</w:t>
      </w:r>
      <w:r w:rsidRPr="00054FBD">
        <w:t>) the word “</w:t>
      </w:r>
      <w:r w:rsidRPr="00054FBD">
        <w:rPr>
          <w:b/>
        </w:rPr>
        <w:t>includes</w:t>
      </w:r>
      <w:r w:rsidRPr="00054FBD">
        <w:t xml:space="preserve">” and similar words in any form is not a word of </w:t>
      </w:r>
      <w:proofErr w:type="gramStart"/>
      <w:r w:rsidRPr="00054FBD">
        <w:t>limitation;</w:t>
      </w:r>
      <w:proofErr w:type="gramEnd"/>
    </w:p>
    <w:p w14:paraId="53DD2551" w14:textId="77777777" w:rsidR="00C231EF" w:rsidRPr="00054FBD" w:rsidRDefault="00C231EF" w:rsidP="00054FBD">
      <w:pPr>
        <w:pStyle w:val="L4Level4-Sprintlaw"/>
      </w:pPr>
      <w:r w:rsidRPr="00054FBD">
        <w:rPr>
          <w:bCs/>
        </w:rPr>
        <w:t>(</w:t>
      </w:r>
      <w:proofErr w:type="gramStart"/>
      <w:r w:rsidRPr="00054FBD">
        <w:rPr>
          <w:b/>
        </w:rPr>
        <w:t>adverse</w:t>
      </w:r>
      <w:proofErr w:type="gramEnd"/>
      <w:r w:rsidRPr="00054FBD">
        <w:rPr>
          <w:b/>
        </w:rPr>
        <w:t xml:space="preserve"> interpretation</w:t>
      </w:r>
      <w:r w:rsidRPr="00054FBD">
        <w:t>) no provision of this Agreement will be interpreted adversely to a party because that party was responsible for the preparation of this Agreement or that provision; and</w:t>
      </w:r>
    </w:p>
    <w:p w14:paraId="65ED88A3" w14:textId="5A3052D6" w:rsidR="00C231EF" w:rsidRPr="00054FBD" w:rsidRDefault="00C231EF" w:rsidP="00054FBD">
      <w:pPr>
        <w:pStyle w:val="L4Level4-Sprintlaw"/>
      </w:pPr>
      <w:r w:rsidRPr="00054FBD">
        <w:t>(</w:t>
      </w:r>
      <w:r w:rsidRPr="00054FBD">
        <w:rPr>
          <w:b/>
          <w:bCs/>
        </w:rPr>
        <w:t>currency</w:t>
      </w:r>
      <w:r w:rsidRPr="00054FBD">
        <w:t>) a reference to $, or “dollar”, is to Australian currency, unless otherwise agreed in writing.</w:t>
      </w:r>
    </w:p>
    <w:p w14:paraId="0AE6C10C" w14:textId="66F9AA6D" w:rsidR="00235CD4" w:rsidRPr="00054FBD" w:rsidRDefault="00235CD4">
      <w:pPr>
        <w:rPr>
          <w:rFonts w:eastAsiaTheme="majorEastAsia" w:cstheme="majorBidi"/>
          <w:caps/>
          <w:sz w:val="18"/>
          <w:szCs w:val="18"/>
        </w:rPr>
      </w:pPr>
      <w:r w:rsidRPr="00054FBD">
        <w:rPr>
          <w:sz w:val="18"/>
          <w:szCs w:val="18"/>
        </w:rPr>
        <w:br w:type="page"/>
      </w:r>
    </w:p>
    <w:p w14:paraId="130C0632" w14:textId="45B6BF8F" w:rsidR="00235CD4" w:rsidRPr="00054FBD" w:rsidRDefault="00235CD4" w:rsidP="00235CD4">
      <w:pPr>
        <w:pStyle w:val="S1Schedule1SectionHeading-Sprintlaw"/>
        <w:rPr>
          <w:sz w:val="18"/>
          <w:szCs w:val="18"/>
        </w:rPr>
      </w:pPr>
      <w:bookmarkStart w:id="41" w:name="_Ref112673280"/>
      <w:r w:rsidRPr="00054FBD">
        <w:rPr>
          <w:sz w:val="18"/>
          <w:szCs w:val="18"/>
        </w:rPr>
        <w:lastRenderedPageBreak/>
        <w:t>Car Terms</w:t>
      </w:r>
      <w:bookmarkEnd w:id="41"/>
    </w:p>
    <w:p w14:paraId="45FA0077" w14:textId="6A85AF2F" w:rsidR="001135A1" w:rsidRPr="00054FBD" w:rsidRDefault="001135A1" w:rsidP="001135A1">
      <w:pPr>
        <w:pStyle w:val="BTBodyText-Sprintlaw"/>
        <w:rPr>
          <w:sz w:val="18"/>
          <w:szCs w:val="18"/>
        </w:rPr>
      </w:pPr>
      <w:r w:rsidRPr="00054FBD">
        <w:rPr>
          <w:sz w:val="18"/>
          <w:szCs w:val="18"/>
        </w:rPr>
        <w:t xml:space="preserve">In the event the Equipment is a Car, this </w:t>
      </w:r>
      <w:r w:rsidRPr="00054FBD">
        <w:rPr>
          <w:sz w:val="18"/>
          <w:szCs w:val="18"/>
        </w:rPr>
        <w:fldChar w:fldCharType="begin"/>
      </w:r>
      <w:r w:rsidRPr="00054FBD">
        <w:rPr>
          <w:sz w:val="18"/>
          <w:szCs w:val="18"/>
        </w:rPr>
        <w:instrText xml:space="preserve"> REF _Ref112673280 \w \h </w:instrText>
      </w:r>
      <w:r w:rsidR="00054FBD">
        <w:rPr>
          <w:sz w:val="18"/>
          <w:szCs w:val="18"/>
        </w:rPr>
        <w:instrText xml:space="preserve"> \* MERGEFORMAT </w:instrText>
      </w:r>
      <w:r w:rsidRPr="00054FBD">
        <w:rPr>
          <w:sz w:val="18"/>
          <w:szCs w:val="18"/>
        </w:rPr>
      </w:r>
      <w:r w:rsidRPr="00054FBD">
        <w:rPr>
          <w:sz w:val="18"/>
          <w:szCs w:val="18"/>
        </w:rPr>
        <w:fldChar w:fldCharType="separate"/>
      </w:r>
      <w:r w:rsidR="00605B33">
        <w:rPr>
          <w:sz w:val="18"/>
          <w:szCs w:val="18"/>
        </w:rPr>
        <w:t>Schedule 1</w:t>
      </w:r>
      <w:r w:rsidRPr="00054FBD">
        <w:rPr>
          <w:sz w:val="18"/>
          <w:szCs w:val="18"/>
        </w:rPr>
        <w:fldChar w:fldCharType="end"/>
      </w:r>
      <w:r w:rsidRPr="00054FBD">
        <w:rPr>
          <w:sz w:val="18"/>
          <w:szCs w:val="18"/>
        </w:rPr>
        <w:t xml:space="preserve"> applies and the other schedules to this Agreement do not apply.</w:t>
      </w:r>
    </w:p>
    <w:p w14:paraId="1FA02965" w14:textId="5A3521F5" w:rsidR="00702991" w:rsidRPr="00054FBD" w:rsidRDefault="00702991" w:rsidP="00054FBD">
      <w:pPr>
        <w:pStyle w:val="S3Schedule3Heading-Sprintlaw"/>
      </w:pPr>
      <w:bookmarkStart w:id="42" w:name="_Ref96951795"/>
      <w:r w:rsidRPr="00054FBD">
        <w:t>WHO MAY DRIVE THE</w:t>
      </w:r>
      <w:r w:rsidR="004F1578" w:rsidRPr="00054FBD">
        <w:t xml:space="preserve"> EQUIPMENT</w:t>
      </w:r>
      <w:r w:rsidRPr="00054FBD">
        <w:t>?</w:t>
      </w:r>
      <w:bookmarkEnd w:id="42"/>
    </w:p>
    <w:p w14:paraId="44E9F964" w14:textId="4D11AAAB" w:rsidR="00702991" w:rsidRPr="00054FBD" w:rsidRDefault="00702991" w:rsidP="00054FBD">
      <w:pPr>
        <w:pStyle w:val="S6Schedule6-Sprintlaw"/>
      </w:pPr>
      <w:r w:rsidRPr="00054FBD">
        <w:t xml:space="preserve">Only the Customer or an Authorised Driver may drive the Equipment provided </w:t>
      </w:r>
      <w:r w:rsidR="00663C44" w:rsidRPr="00054FBD">
        <w:t>they m</w:t>
      </w:r>
      <w:r w:rsidRPr="00054FBD">
        <w:t xml:space="preserve">eet the requirements of this clause </w:t>
      </w:r>
      <w:r w:rsidRPr="00054FBD">
        <w:fldChar w:fldCharType="begin"/>
      </w:r>
      <w:r w:rsidRPr="00054FBD">
        <w:instrText xml:space="preserve"> REF _Ref96951795 \r \h </w:instrText>
      </w:r>
      <w:r w:rsidR="00054FBD">
        <w:instrText xml:space="preserve"> \* MERGEFORMAT </w:instrText>
      </w:r>
      <w:r w:rsidRPr="00054FBD">
        <w:fldChar w:fldCharType="separate"/>
      </w:r>
      <w:r w:rsidR="00605B33">
        <w:t>1</w:t>
      </w:r>
      <w:r w:rsidRPr="00054FBD">
        <w:fldChar w:fldCharType="end"/>
      </w:r>
      <w:r w:rsidR="00663C44" w:rsidRPr="00054FBD">
        <w:t xml:space="preserve"> and the Customer must not allow any third parties other than themselves and any Authorised Drivers to operate the Equipment</w:t>
      </w:r>
      <w:r w:rsidRPr="00054FBD">
        <w:t>.</w:t>
      </w:r>
    </w:p>
    <w:p w14:paraId="5F114087" w14:textId="0E7AFF76" w:rsidR="00702991" w:rsidRPr="00054FBD" w:rsidRDefault="00702991" w:rsidP="00054FBD">
      <w:pPr>
        <w:pStyle w:val="S6Schedule6-Sprintlaw"/>
      </w:pPr>
      <w:bookmarkStart w:id="43" w:name="_Ref96953731"/>
      <w:r w:rsidRPr="00054FBD">
        <w:t>The Customer and any Authorised Driver who drives the Equipment must:</w:t>
      </w:r>
      <w:bookmarkEnd w:id="43"/>
    </w:p>
    <w:p w14:paraId="33E554A9" w14:textId="6663EBA9" w:rsidR="00702991" w:rsidRPr="00054FBD" w:rsidRDefault="00702991" w:rsidP="00054FBD">
      <w:pPr>
        <w:pStyle w:val="S7Schedule7-Sprintlaw"/>
      </w:pPr>
      <w:r w:rsidRPr="00054FBD">
        <w:t>be at least [</w:t>
      </w:r>
      <w:r w:rsidRPr="00054FBD">
        <w:rPr>
          <w:highlight w:val="yellow"/>
        </w:rPr>
        <w:t>insert</w:t>
      </w:r>
      <w:r w:rsidRPr="00054FBD">
        <w:t>] years old and less than [</w:t>
      </w:r>
      <w:r w:rsidRPr="00054FBD">
        <w:rPr>
          <w:highlight w:val="yellow"/>
        </w:rPr>
        <w:t>insert</w:t>
      </w:r>
      <w:r w:rsidRPr="00054FBD">
        <w:t xml:space="preserve">] years </w:t>
      </w:r>
      <w:proofErr w:type="gramStart"/>
      <w:r w:rsidRPr="00054FBD">
        <w:t>old;</w:t>
      </w:r>
      <w:proofErr w:type="gramEnd"/>
    </w:p>
    <w:p w14:paraId="7FED9428" w14:textId="725EE128" w:rsidR="00702991" w:rsidRPr="00054FBD" w:rsidRDefault="00702991" w:rsidP="00054FBD">
      <w:pPr>
        <w:pStyle w:val="S7Schedule7-Sprintlaw"/>
      </w:pPr>
      <w:r w:rsidRPr="00054FBD">
        <w:t>hold a currently valid, full</w:t>
      </w:r>
      <w:r w:rsidR="00663C44" w:rsidRPr="00054FBD">
        <w:t xml:space="preserve"> (not provisional or probationary)</w:t>
      </w:r>
      <w:r w:rsidRPr="00054FBD">
        <w:t xml:space="preserve"> driver’s licence that permits them to drive the Equipment in Australia with no restrictions or conditions on their </w:t>
      </w:r>
      <w:proofErr w:type="gramStart"/>
      <w:r w:rsidRPr="00054FBD">
        <w:t>licence</w:t>
      </w:r>
      <w:r w:rsidR="00663C44" w:rsidRPr="00054FBD">
        <w:t>;</w:t>
      </w:r>
      <w:proofErr w:type="gramEnd"/>
    </w:p>
    <w:p w14:paraId="5859CEA5" w14:textId="77777777" w:rsidR="00702991" w:rsidRPr="00054FBD" w:rsidRDefault="00702991" w:rsidP="00054FBD">
      <w:pPr>
        <w:pStyle w:val="S7Schedule7-Sprintlaw"/>
      </w:pPr>
      <w:r w:rsidRPr="00054FBD">
        <w:t xml:space="preserve">where they hold an international driver’s licence, the licence must be converted to </w:t>
      </w:r>
      <w:proofErr w:type="gramStart"/>
      <w:r w:rsidRPr="00054FBD">
        <w:t>English;</w:t>
      </w:r>
      <w:proofErr w:type="gramEnd"/>
      <w:r w:rsidRPr="00054FBD">
        <w:t xml:space="preserve"> </w:t>
      </w:r>
    </w:p>
    <w:p w14:paraId="6D18C2D6" w14:textId="02A92962" w:rsidR="00702991" w:rsidRPr="00054FBD" w:rsidRDefault="00702991" w:rsidP="00054FBD">
      <w:pPr>
        <w:pStyle w:val="S7Schedule7-Sprintlaw"/>
      </w:pPr>
      <w:r w:rsidRPr="00054FBD">
        <w:t xml:space="preserve">have no less than 12 months’ driving </w:t>
      </w:r>
      <w:proofErr w:type="gramStart"/>
      <w:r w:rsidRPr="00054FBD">
        <w:t>experience;</w:t>
      </w:r>
      <w:proofErr w:type="gramEnd"/>
    </w:p>
    <w:p w14:paraId="69F78D4A" w14:textId="77777777" w:rsidR="00702991" w:rsidRPr="00054FBD" w:rsidRDefault="00702991" w:rsidP="00054FBD">
      <w:pPr>
        <w:pStyle w:val="S7Schedule7-Sprintlaw"/>
      </w:pPr>
      <w:r w:rsidRPr="00054FBD">
        <w:t xml:space="preserve">not had an insurer decline, cancel a policy, impose special conditions on a policy, or refuse a </w:t>
      </w:r>
      <w:proofErr w:type="gramStart"/>
      <w:r w:rsidRPr="00054FBD">
        <w:t>claim;</w:t>
      </w:r>
      <w:proofErr w:type="gramEnd"/>
    </w:p>
    <w:p w14:paraId="58F45255" w14:textId="77777777" w:rsidR="00702991" w:rsidRPr="00054FBD" w:rsidRDefault="00702991" w:rsidP="00054FBD">
      <w:pPr>
        <w:pStyle w:val="S7Schedule7-Sprintlaw"/>
      </w:pPr>
      <w:r w:rsidRPr="00054FBD">
        <w:t xml:space="preserve">not committed any criminal act in relation to fraud, theft, burglary, drugs, arson, criminal or wilful </w:t>
      </w:r>
      <w:proofErr w:type="gramStart"/>
      <w:r w:rsidRPr="00054FBD">
        <w:t>damage;</w:t>
      </w:r>
      <w:proofErr w:type="gramEnd"/>
    </w:p>
    <w:p w14:paraId="300769C9" w14:textId="77777777" w:rsidR="00702991" w:rsidRPr="00054FBD" w:rsidRDefault="00702991" w:rsidP="00054FBD">
      <w:pPr>
        <w:pStyle w:val="S7Schedule7-Sprintlaw"/>
      </w:pPr>
      <w:r w:rsidRPr="00054FBD">
        <w:t>not been declared bankrupt or defaulted on a loan or credit card; and</w:t>
      </w:r>
    </w:p>
    <w:p w14:paraId="277214DE" w14:textId="436491AA" w:rsidR="00702991" w:rsidRPr="00054FBD" w:rsidRDefault="00702991" w:rsidP="00054FBD">
      <w:pPr>
        <w:pStyle w:val="S7Schedule7-Sprintlaw"/>
      </w:pPr>
      <w:r w:rsidRPr="00054FBD">
        <w:t xml:space="preserve">not have had your driver`s license ever suspended, </w:t>
      </w:r>
      <w:proofErr w:type="gramStart"/>
      <w:r w:rsidRPr="00054FBD">
        <w:t>cancelled</w:t>
      </w:r>
      <w:proofErr w:type="gramEnd"/>
      <w:r w:rsidRPr="00054FBD">
        <w:t xml:space="preserve"> or restricted</w:t>
      </w:r>
    </w:p>
    <w:p w14:paraId="41F6839A" w14:textId="1A3ED69D" w:rsidR="004F1578" w:rsidRPr="00054FBD" w:rsidRDefault="004F1578" w:rsidP="00054FBD">
      <w:pPr>
        <w:pStyle w:val="S3Schedule3Heading-Sprintlaw"/>
      </w:pPr>
      <w:bookmarkStart w:id="44" w:name="_Ref96953231"/>
      <w:r w:rsidRPr="00054FBD">
        <w:t>WHERE THE EQUIPMENT CAN AND CANNOT BE DRIVEN</w:t>
      </w:r>
      <w:bookmarkEnd w:id="44"/>
    </w:p>
    <w:p w14:paraId="2CD85BFA" w14:textId="0EE53BE3" w:rsidR="004F1578" w:rsidRPr="00054FBD" w:rsidRDefault="004F1578" w:rsidP="00054FBD">
      <w:pPr>
        <w:pStyle w:val="S6Schedule6-Sprintlaw"/>
      </w:pPr>
      <w:r w:rsidRPr="00054FBD">
        <w:t xml:space="preserve">Subject to clause </w:t>
      </w:r>
      <w:r w:rsidR="0007313F" w:rsidRPr="00054FBD">
        <w:fldChar w:fldCharType="begin"/>
      </w:r>
      <w:r w:rsidR="0007313F" w:rsidRPr="00054FBD">
        <w:instrText xml:space="preserve"> REF _Ref96953231 \n \h </w:instrText>
      </w:r>
      <w:r w:rsidR="00054FBD">
        <w:instrText xml:space="preserve"> \* MERGEFORMAT </w:instrText>
      </w:r>
      <w:r w:rsidR="0007313F" w:rsidRPr="00054FBD">
        <w:fldChar w:fldCharType="separate"/>
      </w:r>
      <w:r w:rsidR="00605B33">
        <w:t>2</w:t>
      </w:r>
      <w:r w:rsidR="0007313F" w:rsidRPr="00054FBD">
        <w:fldChar w:fldCharType="end"/>
      </w:r>
      <w:r w:rsidR="0007313F" w:rsidRPr="00054FBD">
        <w:fldChar w:fldCharType="begin"/>
      </w:r>
      <w:r w:rsidR="0007313F" w:rsidRPr="00054FBD">
        <w:instrText xml:space="preserve"> REF _Ref112681245 \r \h </w:instrText>
      </w:r>
      <w:r w:rsidR="00054FBD">
        <w:instrText xml:space="preserve"> \* MERGEFORMAT </w:instrText>
      </w:r>
      <w:r w:rsidR="0007313F" w:rsidRPr="00054FBD">
        <w:fldChar w:fldCharType="separate"/>
      </w:r>
      <w:r w:rsidR="00605B33">
        <w:t>(b)</w:t>
      </w:r>
      <w:r w:rsidR="0007313F" w:rsidRPr="00054FBD">
        <w:fldChar w:fldCharType="end"/>
      </w:r>
      <w:r w:rsidR="0007313F" w:rsidRPr="00054FBD">
        <w:t xml:space="preserve"> of this Schedule 1, t</w:t>
      </w:r>
      <w:r w:rsidRPr="00054FBD">
        <w:t>he Equipment must only be driven within the Permitted Area and on Permitted Terrain (unless roadworks are being conducted by a statutory authority).</w:t>
      </w:r>
    </w:p>
    <w:p w14:paraId="034D4B5C" w14:textId="342F6147" w:rsidR="004F1578" w:rsidRPr="00054FBD" w:rsidRDefault="004F1578" w:rsidP="00054FBD">
      <w:pPr>
        <w:pStyle w:val="S6Schedule6-Sprintlaw"/>
      </w:pPr>
      <w:bookmarkStart w:id="45" w:name="_Ref112681245"/>
      <w:r w:rsidRPr="00054FBD">
        <w:t>The Equipment must not be driven on or in any of the following roads or areas:</w:t>
      </w:r>
      <w:bookmarkEnd w:id="45"/>
    </w:p>
    <w:p w14:paraId="4750AB1D" w14:textId="77777777" w:rsidR="004F1578" w:rsidRPr="00054FBD" w:rsidRDefault="004F1578" w:rsidP="00054FBD">
      <w:pPr>
        <w:pStyle w:val="S7Schedule7-Sprintlaw"/>
      </w:pPr>
      <w:r w:rsidRPr="00054FBD">
        <w:t xml:space="preserve">any roads that are prone to flooding or are </w:t>
      </w:r>
      <w:proofErr w:type="gramStart"/>
      <w:r w:rsidRPr="00054FBD">
        <w:t>flooded;</w:t>
      </w:r>
      <w:proofErr w:type="gramEnd"/>
      <w:r w:rsidRPr="00054FBD">
        <w:t xml:space="preserve"> </w:t>
      </w:r>
    </w:p>
    <w:p w14:paraId="7CC15532" w14:textId="77777777" w:rsidR="004F1578" w:rsidRPr="00054FBD" w:rsidRDefault="004F1578" w:rsidP="00054FBD">
      <w:pPr>
        <w:pStyle w:val="S7Schedule7-Sprintlaw"/>
      </w:pPr>
      <w:r w:rsidRPr="00054FBD">
        <w:t xml:space="preserve">beaches, streams, rivers, creeks, dams and </w:t>
      </w:r>
      <w:proofErr w:type="gramStart"/>
      <w:r w:rsidRPr="00054FBD">
        <w:t>floodwaters;</w:t>
      </w:r>
      <w:proofErr w:type="gramEnd"/>
      <w:r w:rsidRPr="00054FBD">
        <w:t xml:space="preserve"> </w:t>
      </w:r>
    </w:p>
    <w:p w14:paraId="1FEE51F5" w14:textId="77777777" w:rsidR="004F1578" w:rsidRPr="00054FBD" w:rsidRDefault="004F1578" w:rsidP="00054FBD">
      <w:pPr>
        <w:pStyle w:val="S7Schedule7-Sprintlaw"/>
      </w:pPr>
      <w:r w:rsidRPr="00054FBD">
        <w:t xml:space="preserve">any road where the police or any authorities have issued a warning about that </w:t>
      </w:r>
      <w:proofErr w:type="gramStart"/>
      <w:r w:rsidRPr="00054FBD">
        <w:t>road;</w:t>
      </w:r>
      <w:proofErr w:type="gramEnd"/>
      <w:r w:rsidRPr="00054FBD">
        <w:t xml:space="preserve"> </w:t>
      </w:r>
    </w:p>
    <w:p w14:paraId="14CAE1F9" w14:textId="77777777" w:rsidR="004F1578" w:rsidRPr="00054FBD" w:rsidRDefault="004F1578" w:rsidP="00054FBD">
      <w:pPr>
        <w:pStyle w:val="S7Schedule7-Sprintlaw"/>
      </w:pPr>
      <w:r w:rsidRPr="00054FBD">
        <w:t xml:space="preserve">any road that is </w:t>
      </w:r>
      <w:proofErr w:type="gramStart"/>
      <w:r w:rsidRPr="00054FBD">
        <w:t>closed;</w:t>
      </w:r>
      <w:proofErr w:type="gramEnd"/>
      <w:r w:rsidRPr="00054FBD">
        <w:t xml:space="preserve"> </w:t>
      </w:r>
    </w:p>
    <w:p w14:paraId="464BC940" w14:textId="77777777" w:rsidR="004F1578" w:rsidRPr="00054FBD" w:rsidRDefault="004F1578" w:rsidP="00054FBD">
      <w:pPr>
        <w:pStyle w:val="S7Schedule7-Sprintlaw"/>
      </w:pPr>
      <w:r w:rsidRPr="00054FBD">
        <w:t xml:space="preserve">any road where it would be unsafe to drive the </w:t>
      </w:r>
      <w:proofErr w:type="gramStart"/>
      <w:r w:rsidRPr="00054FBD">
        <w:t>Vehicle;</w:t>
      </w:r>
      <w:proofErr w:type="gramEnd"/>
      <w:r w:rsidRPr="00054FBD">
        <w:t xml:space="preserve"> </w:t>
      </w:r>
    </w:p>
    <w:p w14:paraId="64747424" w14:textId="77777777" w:rsidR="004F1578" w:rsidRPr="00054FBD" w:rsidRDefault="004F1578" w:rsidP="00054FBD">
      <w:pPr>
        <w:pStyle w:val="S7Schedule7-Sprintlaw"/>
      </w:pPr>
      <w:r w:rsidRPr="00054FBD">
        <w:t xml:space="preserve">any area where snow has fallen or is likely to </w:t>
      </w:r>
      <w:proofErr w:type="gramStart"/>
      <w:r w:rsidRPr="00054FBD">
        <w:t>fall;</w:t>
      </w:r>
      <w:proofErr w:type="gramEnd"/>
      <w:r w:rsidRPr="00054FBD">
        <w:t xml:space="preserve"> </w:t>
      </w:r>
    </w:p>
    <w:p w14:paraId="62986563" w14:textId="77777777" w:rsidR="004F1578" w:rsidRPr="00054FBD" w:rsidRDefault="004F1578" w:rsidP="00054FBD">
      <w:pPr>
        <w:pStyle w:val="S7Schedule7-Sprintlaw"/>
      </w:pPr>
      <w:r w:rsidRPr="00054FBD">
        <w:t xml:space="preserve">any unformed </w:t>
      </w:r>
      <w:proofErr w:type="gramStart"/>
      <w:r w:rsidRPr="00054FBD">
        <w:t>track;</w:t>
      </w:r>
      <w:proofErr w:type="gramEnd"/>
      <w:r w:rsidRPr="00054FBD">
        <w:t xml:space="preserve"> </w:t>
      </w:r>
    </w:p>
    <w:p w14:paraId="0B767EC7" w14:textId="77777777" w:rsidR="004F1578" w:rsidRPr="00054FBD" w:rsidRDefault="004F1578" w:rsidP="00054FBD">
      <w:pPr>
        <w:pStyle w:val="S7Schedule7-Sprintlaw"/>
      </w:pPr>
      <w:r w:rsidRPr="00054FBD">
        <w:t>any island that is off mainland Australia; or</w:t>
      </w:r>
    </w:p>
    <w:p w14:paraId="5BEA5CC7" w14:textId="6BB583DB" w:rsidR="004F1578" w:rsidRPr="00054FBD" w:rsidRDefault="004F1578" w:rsidP="00054FBD">
      <w:pPr>
        <w:pStyle w:val="S7Schedule7-Sprintlaw"/>
      </w:pPr>
      <w:r w:rsidRPr="00054FBD">
        <w:t xml:space="preserve">on the Gunbarrel Highway, Canning Stock Route, Old Telegraph section of Cape York, across Yardie Creek, the Simpson Desert, </w:t>
      </w:r>
      <w:proofErr w:type="spellStart"/>
      <w:r w:rsidRPr="00054FBD">
        <w:t>Talawana</w:t>
      </w:r>
      <w:proofErr w:type="spellEnd"/>
      <w:r w:rsidRPr="00054FBD">
        <w:t xml:space="preserve"> Track, </w:t>
      </w:r>
      <w:proofErr w:type="spellStart"/>
      <w:r w:rsidRPr="00054FBD">
        <w:t>Munji</w:t>
      </w:r>
      <w:proofErr w:type="spellEnd"/>
      <w:r w:rsidRPr="00054FBD">
        <w:t xml:space="preserve"> Track, Carson River Track, </w:t>
      </w:r>
      <w:proofErr w:type="spellStart"/>
      <w:r w:rsidRPr="00054FBD">
        <w:t>Mundal</w:t>
      </w:r>
      <w:proofErr w:type="spellEnd"/>
      <w:r w:rsidRPr="00054FBD">
        <w:t xml:space="preserve"> Track, Mundaring Powerlines Track, Harvey Dam, </w:t>
      </w:r>
      <w:proofErr w:type="spellStart"/>
      <w:r w:rsidRPr="00054FBD">
        <w:t>Callcup</w:t>
      </w:r>
      <w:proofErr w:type="spellEnd"/>
      <w:r w:rsidRPr="00054FBD">
        <w:t xml:space="preserve"> Hill or Bornholm Beach</w:t>
      </w:r>
      <w:r w:rsidR="0007313F" w:rsidRPr="00054FBD">
        <w:t>; or</w:t>
      </w:r>
    </w:p>
    <w:p w14:paraId="0E64C074" w14:textId="5F1E560D" w:rsidR="006D2370" w:rsidRPr="00054FBD" w:rsidRDefault="0007313F" w:rsidP="00054FBD">
      <w:pPr>
        <w:pStyle w:val="S7Schedule7-Sprintlaw"/>
      </w:pPr>
      <w:r w:rsidRPr="00054FBD">
        <w:t xml:space="preserve">an unsealed road, </w:t>
      </w:r>
      <w:proofErr w:type="gramStart"/>
      <w:r w:rsidRPr="00054FBD">
        <w:t>with the exception of</w:t>
      </w:r>
      <w:proofErr w:type="gramEnd"/>
      <w:r w:rsidRPr="00054FBD">
        <w:t xml:space="preserve"> access roads made of gravel, if they are no longer than 50 metres in length and if the speed of the Equipment on such roads does not exceed 10 kilometres per hour.</w:t>
      </w:r>
    </w:p>
    <w:p w14:paraId="26D11210" w14:textId="77777777" w:rsidR="006D2370" w:rsidRPr="00054FBD" w:rsidRDefault="006D2370" w:rsidP="002836C9">
      <w:pPr>
        <w:pStyle w:val="BTBodyText-Sprintlaw"/>
        <w:rPr>
          <w:sz w:val="18"/>
          <w:szCs w:val="18"/>
        </w:rPr>
      </w:pPr>
    </w:p>
    <w:p w14:paraId="4CE3AE1B" w14:textId="3F90C970" w:rsidR="00054FBD" w:rsidRDefault="00054FBD">
      <w:pPr>
        <w:rPr>
          <w:sz w:val="18"/>
          <w:szCs w:val="18"/>
        </w:rPr>
      </w:pPr>
      <w:r>
        <w:rPr>
          <w:sz w:val="18"/>
          <w:szCs w:val="18"/>
        </w:rPr>
        <w:br w:type="page"/>
      </w:r>
    </w:p>
    <w:p w14:paraId="7ADE3B15" w14:textId="2639D568" w:rsidR="00235CD4" w:rsidRPr="00054FBD" w:rsidRDefault="00235CD4" w:rsidP="00235CD4">
      <w:pPr>
        <w:pStyle w:val="S1Schedule1SectionHeading-Sprintlaw"/>
        <w:rPr>
          <w:sz w:val="18"/>
          <w:szCs w:val="18"/>
        </w:rPr>
      </w:pPr>
      <w:r w:rsidRPr="00054FBD">
        <w:rPr>
          <w:sz w:val="18"/>
          <w:szCs w:val="18"/>
        </w:rPr>
        <w:lastRenderedPageBreak/>
        <w:t xml:space="preserve">Other </w:t>
      </w:r>
      <w:r w:rsidR="004F1578" w:rsidRPr="00054FBD">
        <w:rPr>
          <w:sz w:val="18"/>
          <w:szCs w:val="18"/>
        </w:rPr>
        <w:t>Vehicle</w:t>
      </w:r>
      <w:r w:rsidRPr="00054FBD">
        <w:rPr>
          <w:sz w:val="18"/>
          <w:szCs w:val="18"/>
        </w:rPr>
        <w:t xml:space="preserve"> Terms</w:t>
      </w:r>
    </w:p>
    <w:p w14:paraId="0105159C" w14:textId="3DDF914F" w:rsidR="001135A1" w:rsidRPr="00054FBD" w:rsidRDefault="001135A1" w:rsidP="001135A1">
      <w:pPr>
        <w:pStyle w:val="BTBodyText-Sprintlaw"/>
        <w:rPr>
          <w:sz w:val="18"/>
          <w:szCs w:val="18"/>
        </w:rPr>
      </w:pPr>
      <w:r w:rsidRPr="00054FBD">
        <w:rPr>
          <w:sz w:val="18"/>
          <w:szCs w:val="18"/>
        </w:rPr>
        <w:t xml:space="preserve">In the event the Equipment is an Other Vehicle, this Schedule </w:t>
      </w:r>
      <w:r w:rsidR="006F7D58" w:rsidRPr="00054FBD">
        <w:rPr>
          <w:sz w:val="18"/>
          <w:szCs w:val="18"/>
        </w:rPr>
        <w:t>2</w:t>
      </w:r>
      <w:r w:rsidRPr="00054FBD">
        <w:rPr>
          <w:sz w:val="18"/>
          <w:szCs w:val="18"/>
        </w:rPr>
        <w:t xml:space="preserve"> applies and the other schedules to this Agreement do not apply.</w:t>
      </w:r>
    </w:p>
    <w:p w14:paraId="2672DC65" w14:textId="2EF586DB" w:rsidR="0007313F" w:rsidRPr="00054FBD" w:rsidRDefault="0007313F" w:rsidP="00054FBD">
      <w:pPr>
        <w:pStyle w:val="S3Schedule3Heading-Sprintlaw"/>
      </w:pPr>
      <w:r w:rsidRPr="00054FBD">
        <w:t>DRIVING OFF-ROAD</w:t>
      </w:r>
    </w:p>
    <w:p w14:paraId="11F01F53" w14:textId="66BEC516" w:rsidR="0007313F" w:rsidRPr="00054FBD" w:rsidRDefault="0007313F" w:rsidP="00054FBD">
      <w:pPr>
        <w:pStyle w:val="S6Schedule6-Sprintlaw"/>
      </w:pPr>
      <w:bookmarkStart w:id="46" w:name="_Ref96953255"/>
      <w:r w:rsidRPr="00054FBD">
        <w:t xml:space="preserve">Where the Rental Form allows for the Equipment to be driven </w:t>
      </w:r>
      <w:r w:rsidR="004F1578" w:rsidRPr="00054FBD">
        <w:t>Off-Roa</w:t>
      </w:r>
      <w:r w:rsidRPr="00054FBD">
        <w:t>d, the Customer acknowledges and agrees:</w:t>
      </w:r>
    </w:p>
    <w:p w14:paraId="6FD576F9" w14:textId="6EB0E286" w:rsidR="0007313F" w:rsidRPr="00054FBD" w:rsidRDefault="0007313F" w:rsidP="00054FBD">
      <w:pPr>
        <w:pStyle w:val="S7Schedule7-Sprintlaw"/>
      </w:pPr>
      <w:r w:rsidRPr="00054FBD">
        <w:t xml:space="preserve">to avoid, or make every reasonable attempt to avoid, divots, holes and rocks while operating the Equipment </w:t>
      </w:r>
      <w:proofErr w:type="gramStart"/>
      <w:r w:rsidRPr="00054FBD">
        <w:t>Off-Road;</w:t>
      </w:r>
      <w:proofErr w:type="gramEnd"/>
    </w:p>
    <w:p w14:paraId="2851D149" w14:textId="705F6B9D" w:rsidR="0007313F" w:rsidRPr="00054FBD" w:rsidRDefault="0007313F" w:rsidP="00054FBD">
      <w:pPr>
        <w:pStyle w:val="S7Schedule7-Sprintlaw"/>
      </w:pPr>
      <w:r w:rsidRPr="00054FBD">
        <w:t xml:space="preserve">driving the Equipment Off-Road </w:t>
      </w:r>
      <w:r w:rsidR="004F1578" w:rsidRPr="00054FBD">
        <w:t xml:space="preserve">can pose risks and cause </w:t>
      </w:r>
      <w:r w:rsidRPr="00054FBD">
        <w:t>d</w:t>
      </w:r>
      <w:r w:rsidR="004F1578" w:rsidRPr="00054FBD">
        <w:t xml:space="preserve">amage to the </w:t>
      </w:r>
      <w:r w:rsidRPr="00054FBD">
        <w:t>Equipment; and</w:t>
      </w:r>
    </w:p>
    <w:p w14:paraId="1D71E0CC" w14:textId="084C40D2" w:rsidR="0007313F" w:rsidRPr="00054FBD" w:rsidRDefault="0007313F" w:rsidP="00054FBD">
      <w:pPr>
        <w:pStyle w:val="S7Schedule7-Sprintlaw"/>
      </w:pPr>
      <w:r w:rsidRPr="00054FBD">
        <w:tab/>
        <w:t>regardless of All GC Hire permitting the Customer to use the Equipment Off-Road, the Customer’s liability for any loss or damage to the Equipment remains the same.</w:t>
      </w:r>
    </w:p>
    <w:bookmarkEnd w:id="46"/>
    <w:p w14:paraId="5FFBF2C0" w14:textId="77777777" w:rsidR="004F1578" w:rsidRPr="00054FBD" w:rsidRDefault="004F1578" w:rsidP="001135A1">
      <w:pPr>
        <w:pStyle w:val="BTBodyText-Sprintlaw"/>
        <w:rPr>
          <w:sz w:val="18"/>
          <w:szCs w:val="18"/>
        </w:rPr>
      </w:pPr>
    </w:p>
    <w:p w14:paraId="6E8C9582" w14:textId="1882D5AB" w:rsidR="00A972F2" w:rsidRPr="00054FBD" w:rsidRDefault="00A972F2" w:rsidP="00054FBD">
      <w:pPr>
        <w:pStyle w:val="S6Schedule6-Sprintlaw"/>
        <w:numPr>
          <w:ilvl w:val="0"/>
          <w:numId w:val="0"/>
        </w:numPr>
      </w:pPr>
    </w:p>
    <w:sectPr w:rsidR="00A972F2" w:rsidRPr="00054FBD" w:rsidSect="00054FBD">
      <w:headerReference w:type="default" r:id="rId11"/>
      <w:footerReference w:type="default" r:id="rId12"/>
      <w:pgSz w:w="11906" w:h="16838" w:code="9"/>
      <w:pgMar w:top="1134" w:right="1134" w:bottom="1134" w:left="1134" w:header="454" w:footer="454" w:gutter="0"/>
      <w:cols w:num="2"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8F0C" w14:textId="77777777" w:rsidR="003A3010" w:rsidRDefault="003A3010" w:rsidP="00E20243">
      <w:pPr>
        <w:spacing w:before="0"/>
      </w:pPr>
      <w:r>
        <w:separator/>
      </w:r>
    </w:p>
  </w:endnote>
  <w:endnote w:type="continuationSeparator" w:id="0">
    <w:p w14:paraId="4E9E1491" w14:textId="77777777" w:rsidR="003A3010" w:rsidRDefault="003A3010" w:rsidP="00E202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850"/>
      <w:gridCol w:w="4393"/>
    </w:tblGrid>
    <w:tr w:rsidR="00F127B9" w14:paraId="49C7A257" w14:textId="77777777" w:rsidTr="00620EC5">
      <w:trPr>
        <w:trHeight w:val="283"/>
      </w:trPr>
      <w:tc>
        <w:tcPr>
          <w:tcW w:w="4395" w:type="dxa"/>
        </w:tcPr>
        <w:p w14:paraId="24101241" w14:textId="77777777" w:rsidR="00F127B9" w:rsidRDefault="00F127B9" w:rsidP="0053075B">
          <w:pPr>
            <w:pStyle w:val="Footer"/>
          </w:pPr>
        </w:p>
      </w:tc>
      <w:tc>
        <w:tcPr>
          <w:tcW w:w="850" w:type="dxa"/>
        </w:tcPr>
        <w:p w14:paraId="17991F22" w14:textId="77777777" w:rsidR="00F127B9" w:rsidRDefault="00F127B9" w:rsidP="0053075B">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4393" w:type="dxa"/>
        </w:tcPr>
        <w:p w14:paraId="684C14D2" w14:textId="77777777" w:rsidR="00F127B9" w:rsidRDefault="00620EC5" w:rsidP="00620EC5">
          <w:pPr>
            <w:pStyle w:val="Footer"/>
            <w:tabs>
              <w:tab w:val="left" w:pos="3060"/>
            </w:tabs>
          </w:pPr>
          <w:r>
            <w:tab/>
          </w:r>
          <w:r>
            <w:rPr>
              <w:noProof/>
            </w:rPr>
            <w:drawing>
              <wp:anchor distT="0" distB="0" distL="114300" distR="114300" simplePos="0" relativeHeight="251658240" behindDoc="0" locked="0" layoutInCell="1" allowOverlap="1" wp14:anchorId="757C2F97" wp14:editId="383AAF30">
                <wp:simplePos x="5895975" y="10182225"/>
                <wp:positionH relativeFrom="margin">
                  <wp:align>right</wp:align>
                </wp:positionH>
                <wp:positionV relativeFrom="margin">
                  <wp:align>center</wp:align>
                </wp:positionV>
                <wp:extent cx="940435" cy="210820"/>
                <wp:effectExtent l="0" t="0" r="0" b="0"/>
                <wp:wrapSquare wrapText="bothSides"/>
                <wp:docPr id="3" name="Picture 3" descr="Sprintlaw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descr="Sprintlaw Log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940435" cy="210820"/>
                        </a:xfrm>
                        <a:prstGeom prst="rect">
                          <a:avLst/>
                        </a:prstGeom>
                      </pic:spPr>
                    </pic:pic>
                  </a:graphicData>
                </a:graphic>
              </wp:anchor>
            </w:drawing>
          </w:r>
        </w:p>
      </w:tc>
    </w:tr>
  </w:tbl>
  <w:p w14:paraId="0AABCC95" w14:textId="77777777" w:rsidR="00F127B9" w:rsidRPr="001E6194" w:rsidRDefault="00F127B9" w:rsidP="001E6194">
    <w:pPr>
      <w:pStyle w:val="BTNSSBodyTextNoSpacingSmall-Sprintlaw"/>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850"/>
      <w:gridCol w:w="4393"/>
    </w:tblGrid>
    <w:tr w:rsidR="005963B3" w14:paraId="1DB2524E" w14:textId="77777777" w:rsidTr="00620EC5">
      <w:trPr>
        <w:trHeight w:val="283"/>
      </w:trPr>
      <w:tc>
        <w:tcPr>
          <w:tcW w:w="4395" w:type="dxa"/>
        </w:tcPr>
        <w:p w14:paraId="2F37F711" w14:textId="77777777" w:rsidR="005963B3" w:rsidRDefault="005963B3" w:rsidP="0053075B">
          <w:pPr>
            <w:pStyle w:val="Footer"/>
          </w:pPr>
        </w:p>
      </w:tc>
      <w:tc>
        <w:tcPr>
          <w:tcW w:w="850" w:type="dxa"/>
        </w:tcPr>
        <w:p w14:paraId="110E110F" w14:textId="77777777" w:rsidR="005963B3" w:rsidRDefault="005963B3" w:rsidP="0053075B">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4393" w:type="dxa"/>
        </w:tcPr>
        <w:p w14:paraId="63B123AB" w14:textId="77777777" w:rsidR="005963B3" w:rsidRDefault="005963B3" w:rsidP="00620EC5">
          <w:pPr>
            <w:pStyle w:val="Footer"/>
            <w:tabs>
              <w:tab w:val="left" w:pos="3060"/>
            </w:tabs>
          </w:pPr>
          <w:r>
            <w:tab/>
          </w:r>
          <w:r>
            <w:rPr>
              <w:noProof/>
            </w:rPr>
            <w:drawing>
              <wp:anchor distT="0" distB="0" distL="114300" distR="114300" simplePos="0" relativeHeight="251660288" behindDoc="0" locked="0" layoutInCell="1" allowOverlap="1" wp14:anchorId="3AD2AD5E" wp14:editId="3F51CAA3">
                <wp:simplePos x="5895975" y="10182225"/>
                <wp:positionH relativeFrom="margin">
                  <wp:align>right</wp:align>
                </wp:positionH>
                <wp:positionV relativeFrom="margin">
                  <wp:align>center</wp:align>
                </wp:positionV>
                <wp:extent cx="940435" cy="210820"/>
                <wp:effectExtent l="0" t="0" r="0" b="0"/>
                <wp:wrapSquare wrapText="bothSides"/>
                <wp:docPr id="7" name="Picture 7" descr="Sprintlaw Logo">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3" descr="Sprintlaw Log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940435" cy="210820"/>
                        </a:xfrm>
                        <a:prstGeom prst="rect">
                          <a:avLst/>
                        </a:prstGeom>
                      </pic:spPr>
                    </pic:pic>
                  </a:graphicData>
                </a:graphic>
              </wp:anchor>
            </w:drawing>
          </w:r>
        </w:p>
      </w:tc>
    </w:tr>
  </w:tbl>
  <w:p w14:paraId="5D0C457D" w14:textId="77777777" w:rsidR="005963B3" w:rsidRPr="001E6194" w:rsidRDefault="005963B3" w:rsidP="001E6194">
    <w:pPr>
      <w:pStyle w:val="BTNSSBodyTextNoSpacingSmall-Sprintlaw"/>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CF20" w14:textId="77777777" w:rsidR="003A3010" w:rsidRDefault="003A3010" w:rsidP="00E20243">
      <w:pPr>
        <w:spacing w:before="0"/>
      </w:pPr>
      <w:r>
        <w:separator/>
      </w:r>
    </w:p>
  </w:footnote>
  <w:footnote w:type="continuationSeparator" w:id="0">
    <w:p w14:paraId="68E2F135" w14:textId="77777777" w:rsidR="003A3010" w:rsidRDefault="003A3010" w:rsidP="00E202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F127B9" w14:paraId="49204E9B" w14:textId="77777777" w:rsidTr="00620EC5">
      <w:trPr>
        <w:trHeight w:val="227"/>
      </w:trPr>
      <w:tc>
        <w:tcPr>
          <w:tcW w:w="4819" w:type="dxa"/>
          <w:vAlign w:val="center"/>
        </w:tcPr>
        <w:p w14:paraId="5C2AFE94" w14:textId="77777777" w:rsidR="00F127B9" w:rsidRDefault="00F127B9" w:rsidP="00FD2E76">
          <w:pPr>
            <w:pStyle w:val="Header"/>
          </w:pPr>
        </w:p>
      </w:tc>
      <w:tc>
        <w:tcPr>
          <w:tcW w:w="4819" w:type="dxa"/>
          <w:vAlign w:val="center"/>
        </w:tcPr>
        <w:p w14:paraId="78755A90" w14:textId="77777777" w:rsidR="00F127B9" w:rsidRDefault="00F127B9" w:rsidP="00FD2E76">
          <w:pPr>
            <w:pStyle w:val="Header"/>
            <w:jc w:val="right"/>
          </w:pPr>
        </w:p>
      </w:tc>
    </w:tr>
  </w:tbl>
  <w:p w14:paraId="777479BB" w14:textId="77777777" w:rsidR="00F127B9" w:rsidRPr="0053075B" w:rsidRDefault="00F127B9">
    <w:pPr>
      <w:pStyle w:val="Header"/>
      <w:rPr>
        <w:color w:val="FFFFFF" w:themeColor="background1"/>
        <w:sz w:val="2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819"/>
    </w:tblGrid>
    <w:tr w:rsidR="005963B3" w14:paraId="5D006317" w14:textId="77777777" w:rsidTr="00620EC5">
      <w:trPr>
        <w:trHeight w:val="227"/>
      </w:trPr>
      <w:tc>
        <w:tcPr>
          <w:tcW w:w="4819" w:type="dxa"/>
          <w:vAlign w:val="center"/>
        </w:tcPr>
        <w:p w14:paraId="6956BC59" w14:textId="77777777" w:rsidR="005963B3" w:rsidRDefault="005963B3" w:rsidP="00FD2E76">
          <w:pPr>
            <w:pStyle w:val="Header"/>
          </w:pPr>
        </w:p>
      </w:tc>
      <w:tc>
        <w:tcPr>
          <w:tcW w:w="4819" w:type="dxa"/>
          <w:vAlign w:val="center"/>
        </w:tcPr>
        <w:p w14:paraId="3F849978" w14:textId="77777777" w:rsidR="005963B3" w:rsidRDefault="005963B3" w:rsidP="00FD2E76">
          <w:pPr>
            <w:pStyle w:val="Header"/>
            <w:jc w:val="right"/>
          </w:pPr>
        </w:p>
      </w:tc>
    </w:tr>
  </w:tbl>
  <w:p w14:paraId="72E642AB" w14:textId="77777777" w:rsidR="005963B3" w:rsidRPr="0053075B" w:rsidRDefault="005963B3">
    <w:pPr>
      <w:pStyle w:val="Header"/>
      <w:rPr>
        <w:color w:val="FFFFFF" w:themeColor="background1"/>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69"/>
    <w:multiLevelType w:val="multilevel"/>
    <w:tmpl w:val="08865156"/>
    <w:lvl w:ilvl="0">
      <w:start w:val="1"/>
      <w:numFmt w:val="decimal"/>
      <w:pStyle w:val="S1Schedule1SectionHeading-Sprintlaw"/>
      <w:lvlText w:val="Schedule %1"/>
      <w:lvlJc w:val="left"/>
      <w:pPr>
        <w:ind w:left="1701" w:hanging="1701"/>
      </w:pPr>
      <w:rPr>
        <w:rFonts w:hint="default"/>
      </w:rPr>
    </w:lvl>
    <w:lvl w:ilvl="1">
      <w:start w:val="1"/>
      <w:numFmt w:val="upperLetter"/>
      <w:pStyle w:val="S2Schedule2PartHeading-Sprintlaw"/>
      <w:lvlText w:val="Part %2"/>
      <w:lvlJc w:val="left"/>
      <w:pPr>
        <w:ind w:left="851" w:hanging="851"/>
      </w:pPr>
      <w:rPr>
        <w:rFonts w:hint="default"/>
      </w:rPr>
    </w:lvl>
    <w:lvl w:ilvl="2">
      <w:start w:val="1"/>
      <w:numFmt w:val="decimal"/>
      <w:pStyle w:val="S3Schedule3Heading-Sprintlaw"/>
      <w:lvlText w:val="%3"/>
      <w:lvlJc w:val="left"/>
      <w:pPr>
        <w:tabs>
          <w:tab w:val="num" w:pos="851"/>
        </w:tabs>
        <w:ind w:left="851" w:hanging="851"/>
      </w:pPr>
      <w:rPr>
        <w:rFonts w:hint="default"/>
      </w:rPr>
    </w:lvl>
    <w:lvl w:ilvl="3">
      <w:start w:val="1"/>
      <w:numFmt w:val="decimal"/>
      <w:pStyle w:val="S4Schedule4Sub-Heading-Sprintlaw"/>
      <w:lvlText w:val="%3.%4"/>
      <w:lvlJc w:val="left"/>
      <w:pPr>
        <w:tabs>
          <w:tab w:val="num" w:pos="851"/>
        </w:tabs>
        <w:ind w:left="851" w:hanging="851"/>
      </w:pPr>
      <w:rPr>
        <w:rFonts w:hint="default"/>
      </w:rPr>
    </w:lvl>
    <w:lvl w:ilvl="4">
      <w:start w:val="1"/>
      <w:numFmt w:val="none"/>
      <w:pStyle w:val="S5Schedule5Paragraph-Sprintlaw"/>
      <w:lvlText w:val=""/>
      <w:lvlJc w:val="left"/>
      <w:pPr>
        <w:tabs>
          <w:tab w:val="num" w:pos="851"/>
        </w:tabs>
        <w:ind w:left="851" w:firstLine="0"/>
      </w:pPr>
      <w:rPr>
        <w:rFonts w:hint="default"/>
      </w:rPr>
    </w:lvl>
    <w:lvl w:ilvl="5">
      <w:start w:val="1"/>
      <w:numFmt w:val="lowerLetter"/>
      <w:lvlRestart w:val="4"/>
      <w:pStyle w:val="S6Schedule6-Sprintlaw"/>
      <w:lvlText w:val="(%6)"/>
      <w:lvlJc w:val="left"/>
      <w:pPr>
        <w:tabs>
          <w:tab w:val="num" w:pos="1701"/>
        </w:tabs>
        <w:ind w:left="1701" w:hanging="850"/>
      </w:pPr>
      <w:rPr>
        <w:rFonts w:hint="default"/>
      </w:rPr>
    </w:lvl>
    <w:lvl w:ilvl="6">
      <w:start w:val="1"/>
      <w:numFmt w:val="lowerRoman"/>
      <w:pStyle w:val="S7Schedule7-Sprintlaw"/>
      <w:lvlText w:val="(%7)"/>
      <w:lvlJc w:val="left"/>
      <w:pPr>
        <w:tabs>
          <w:tab w:val="num" w:pos="2552"/>
        </w:tabs>
        <w:ind w:left="2552" w:hanging="851"/>
      </w:pPr>
      <w:rPr>
        <w:rFonts w:hint="default"/>
      </w:rPr>
    </w:lvl>
    <w:lvl w:ilvl="7">
      <w:start w:val="1"/>
      <w:numFmt w:val="upperLetter"/>
      <w:pStyle w:val="S8Schedule8-Sprintlaw"/>
      <w:lvlText w:val="(%8)"/>
      <w:lvlJc w:val="left"/>
      <w:pPr>
        <w:tabs>
          <w:tab w:val="num" w:pos="3402"/>
        </w:tabs>
        <w:ind w:left="3402" w:hanging="850"/>
      </w:pPr>
      <w:rPr>
        <w:rFonts w:hint="default"/>
      </w:rPr>
    </w:lvl>
    <w:lvl w:ilvl="8">
      <w:start w:val="1"/>
      <w:numFmt w:val="upperRoman"/>
      <w:pStyle w:val="S9Schedule9-Sprintlaw"/>
      <w:lvlText w:val="(%9)"/>
      <w:lvlJc w:val="left"/>
      <w:pPr>
        <w:tabs>
          <w:tab w:val="num" w:pos="4253"/>
        </w:tabs>
        <w:ind w:left="4253" w:hanging="851"/>
      </w:pPr>
      <w:rPr>
        <w:rFonts w:hint="default"/>
      </w:rPr>
    </w:lvl>
  </w:abstractNum>
  <w:abstractNum w:abstractNumId="1" w15:restartNumberingAfterBreak="0">
    <w:nsid w:val="1D021BAE"/>
    <w:multiLevelType w:val="multilevel"/>
    <w:tmpl w:val="5DE8F032"/>
    <w:lvl w:ilvl="0">
      <w:start w:val="1"/>
      <w:numFmt w:val="decimal"/>
      <w:pStyle w:val="N1Number1-Sprintlaw"/>
      <w:lvlText w:val="%1."/>
      <w:lvlJc w:val="left"/>
      <w:pPr>
        <w:tabs>
          <w:tab w:val="num" w:pos="851"/>
        </w:tabs>
        <w:ind w:left="851" w:hanging="851"/>
      </w:pPr>
      <w:rPr>
        <w:rFonts w:hint="default"/>
      </w:rPr>
    </w:lvl>
    <w:lvl w:ilvl="1">
      <w:start w:val="1"/>
      <w:numFmt w:val="lowerLetter"/>
      <w:pStyle w:val="N2Number2-Sprintlaw"/>
      <w:lvlText w:val="(%2)"/>
      <w:lvlJc w:val="left"/>
      <w:pPr>
        <w:tabs>
          <w:tab w:val="num" w:pos="1702"/>
        </w:tabs>
        <w:ind w:left="1702" w:hanging="851"/>
      </w:pPr>
      <w:rPr>
        <w:rFonts w:hint="default"/>
      </w:rPr>
    </w:lvl>
    <w:lvl w:ilvl="2">
      <w:start w:val="1"/>
      <w:numFmt w:val="lowerRoman"/>
      <w:pStyle w:val="N3Number3-Sprintlaw"/>
      <w:lvlText w:val="(%3)"/>
      <w:lvlJc w:val="left"/>
      <w:pPr>
        <w:tabs>
          <w:tab w:val="num" w:pos="2553"/>
        </w:tabs>
        <w:ind w:left="2553" w:hanging="851"/>
      </w:pPr>
      <w:rPr>
        <w:rFonts w:hint="default"/>
      </w:rPr>
    </w:lvl>
    <w:lvl w:ilvl="3">
      <w:start w:val="1"/>
      <w:numFmt w:val="upperLetter"/>
      <w:pStyle w:val="N4Number4-Sprintlaw"/>
      <w:lvlText w:val="(%4)"/>
      <w:lvlJc w:val="left"/>
      <w:pPr>
        <w:tabs>
          <w:tab w:val="num" w:pos="3404"/>
        </w:tabs>
        <w:ind w:left="3404" w:hanging="851"/>
      </w:pPr>
      <w:rPr>
        <w:rFonts w:hint="default"/>
      </w:rPr>
    </w:lvl>
    <w:lvl w:ilvl="4">
      <w:start w:val="1"/>
      <w:numFmt w:val="upperRoman"/>
      <w:pStyle w:val="N5Number5-Sprintlaw"/>
      <w:lvlText w:val="(%5)"/>
      <w:lvlJc w:val="left"/>
      <w:pPr>
        <w:tabs>
          <w:tab w:val="num" w:pos="4255"/>
        </w:tabs>
        <w:ind w:left="4255" w:hanging="851"/>
      </w:pPr>
      <w:rPr>
        <w:rFonts w:hint="default"/>
      </w:rPr>
    </w:lvl>
    <w:lvl w:ilvl="5">
      <w:start w:val="1"/>
      <w:numFmt w:val="decimal"/>
      <w:pStyle w:val="N6Number6-Sprintlaw"/>
      <w:lvlText w:val="%6)"/>
      <w:lvlJc w:val="left"/>
      <w:pPr>
        <w:tabs>
          <w:tab w:val="num" w:pos="5106"/>
        </w:tabs>
        <w:ind w:left="5106" w:hanging="851"/>
      </w:pPr>
      <w:rPr>
        <w:rFonts w:hint="default"/>
      </w:rPr>
    </w:lvl>
    <w:lvl w:ilvl="6">
      <w:start w:val="1"/>
      <w:numFmt w:val="lowerLetter"/>
      <w:pStyle w:val="N7Number7-Sprintlaw"/>
      <w:lvlText w:val="%7)"/>
      <w:lvlJc w:val="left"/>
      <w:pPr>
        <w:tabs>
          <w:tab w:val="num" w:pos="5957"/>
        </w:tabs>
        <w:ind w:left="5957" w:hanging="851"/>
      </w:pPr>
      <w:rPr>
        <w:rFonts w:hint="default"/>
      </w:rPr>
    </w:lvl>
    <w:lvl w:ilvl="7">
      <w:start w:val="1"/>
      <w:numFmt w:val="lowerRoman"/>
      <w:pStyle w:val="N8Number8-Sprintlaw"/>
      <w:lvlText w:val="%8)"/>
      <w:lvlJc w:val="left"/>
      <w:pPr>
        <w:tabs>
          <w:tab w:val="num" w:pos="6808"/>
        </w:tabs>
        <w:ind w:left="6808" w:hanging="851"/>
      </w:pPr>
      <w:rPr>
        <w:rFonts w:hint="default"/>
      </w:rPr>
    </w:lvl>
    <w:lvl w:ilvl="8">
      <w:start w:val="1"/>
      <w:numFmt w:val="upperLetter"/>
      <w:pStyle w:val="N9Number9-Sprintlaw"/>
      <w:lvlText w:val="%9)"/>
      <w:lvlJc w:val="left"/>
      <w:pPr>
        <w:tabs>
          <w:tab w:val="num" w:pos="7659"/>
        </w:tabs>
        <w:ind w:left="7659" w:hanging="851"/>
      </w:pPr>
      <w:rPr>
        <w:rFonts w:hint="default"/>
      </w:rPr>
    </w:lvl>
  </w:abstractNum>
  <w:abstractNum w:abstractNumId="2" w15:restartNumberingAfterBreak="0">
    <w:nsid w:val="27CC0125"/>
    <w:multiLevelType w:val="hybridMultilevel"/>
    <w:tmpl w:val="98324690"/>
    <w:lvl w:ilvl="0" w:tplc="EED2AD24">
      <w:start w:val="1"/>
      <w:numFmt w:val="bullet"/>
      <w:pStyle w:val="B1Bullet1-Sprintlaw"/>
      <w:lvlText w:val=""/>
      <w:lvlJc w:val="left"/>
      <w:pPr>
        <w:tabs>
          <w:tab w:val="num" w:pos="851"/>
        </w:tabs>
        <w:ind w:left="851" w:hanging="851"/>
      </w:pPr>
      <w:rPr>
        <w:rFonts w:ascii="Symbol" w:hAnsi="Symbol" w:hint="default"/>
      </w:rPr>
    </w:lvl>
    <w:lvl w:ilvl="1" w:tplc="C19AB5F0">
      <w:start w:val="1"/>
      <w:numFmt w:val="bullet"/>
      <w:pStyle w:val="B2Bullet2-Sprintlaw"/>
      <w:lvlText w:val="o"/>
      <w:lvlJc w:val="left"/>
      <w:pPr>
        <w:tabs>
          <w:tab w:val="num" w:pos="1701"/>
        </w:tabs>
        <w:ind w:left="1701" w:hanging="850"/>
      </w:pPr>
      <w:rPr>
        <w:rFonts w:ascii="Courier New" w:hAnsi="Courier New" w:hint="default"/>
      </w:rPr>
    </w:lvl>
    <w:lvl w:ilvl="2" w:tplc="6D723A20">
      <w:start w:val="1"/>
      <w:numFmt w:val="bullet"/>
      <w:pStyle w:val="B3Bullet3-Sprintlaw"/>
      <w:lvlText w:val=""/>
      <w:lvlJc w:val="left"/>
      <w:pPr>
        <w:tabs>
          <w:tab w:val="num" w:pos="2552"/>
        </w:tabs>
        <w:ind w:left="2552" w:hanging="851"/>
      </w:pPr>
      <w:rPr>
        <w:rFonts w:ascii="Wingdings" w:hAnsi="Wingdings" w:hint="default"/>
      </w:rPr>
    </w:lvl>
    <w:lvl w:ilvl="3" w:tplc="14BE43D0">
      <w:start w:val="1"/>
      <w:numFmt w:val="bullet"/>
      <w:lvlText w:val=""/>
      <w:lvlJc w:val="left"/>
      <w:pPr>
        <w:tabs>
          <w:tab w:val="num" w:pos="3402"/>
        </w:tabs>
        <w:ind w:left="3402" w:hanging="850"/>
      </w:pPr>
      <w:rPr>
        <w:rFonts w:ascii="Symbol" w:hAnsi="Symbol" w:hint="default"/>
      </w:rPr>
    </w:lvl>
    <w:lvl w:ilvl="4" w:tplc="75049F06">
      <w:start w:val="1"/>
      <w:numFmt w:val="bullet"/>
      <w:lvlText w:val="o"/>
      <w:lvlJc w:val="left"/>
      <w:pPr>
        <w:tabs>
          <w:tab w:val="num" w:pos="4253"/>
        </w:tabs>
        <w:ind w:left="4253" w:hanging="851"/>
      </w:pPr>
      <w:rPr>
        <w:rFonts w:ascii="Courier New" w:hAnsi="Courier New" w:hint="default"/>
      </w:rPr>
    </w:lvl>
    <w:lvl w:ilvl="5" w:tplc="334C3A98">
      <w:start w:val="1"/>
      <w:numFmt w:val="bullet"/>
      <w:lvlText w:val=""/>
      <w:lvlJc w:val="left"/>
      <w:pPr>
        <w:tabs>
          <w:tab w:val="num" w:pos="5103"/>
        </w:tabs>
        <w:ind w:left="5103" w:hanging="850"/>
      </w:pPr>
      <w:rPr>
        <w:rFonts w:ascii="Wingdings" w:hAnsi="Wingdings" w:hint="default"/>
      </w:rPr>
    </w:lvl>
    <w:lvl w:ilvl="6" w:tplc="5E12376E">
      <w:start w:val="1"/>
      <w:numFmt w:val="bullet"/>
      <w:lvlText w:val=""/>
      <w:lvlJc w:val="left"/>
      <w:pPr>
        <w:tabs>
          <w:tab w:val="num" w:pos="5954"/>
        </w:tabs>
        <w:ind w:left="5954" w:hanging="851"/>
      </w:pPr>
      <w:rPr>
        <w:rFonts w:ascii="Symbol" w:hAnsi="Symbol" w:hint="default"/>
      </w:rPr>
    </w:lvl>
    <w:lvl w:ilvl="7" w:tplc="6F1C1254">
      <w:start w:val="1"/>
      <w:numFmt w:val="bullet"/>
      <w:lvlText w:val="o"/>
      <w:lvlJc w:val="left"/>
      <w:pPr>
        <w:tabs>
          <w:tab w:val="num" w:pos="6804"/>
        </w:tabs>
        <w:ind w:left="6804" w:hanging="850"/>
      </w:pPr>
      <w:rPr>
        <w:rFonts w:ascii="Courier New" w:hAnsi="Courier New" w:hint="default"/>
      </w:rPr>
    </w:lvl>
    <w:lvl w:ilvl="8" w:tplc="492C782E">
      <w:start w:val="1"/>
      <w:numFmt w:val="bullet"/>
      <w:lvlText w:val=""/>
      <w:lvlJc w:val="left"/>
      <w:pPr>
        <w:tabs>
          <w:tab w:val="num" w:pos="7655"/>
        </w:tabs>
        <w:ind w:left="7655" w:hanging="851"/>
      </w:pPr>
      <w:rPr>
        <w:rFonts w:ascii="Wingdings" w:hAnsi="Wingdings" w:hint="default"/>
      </w:rPr>
    </w:lvl>
  </w:abstractNum>
  <w:abstractNum w:abstractNumId="3" w15:restartNumberingAfterBreak="0">
    <w:nsid w:val="2DAA1EA7"/>
    <w:multiLevelType w:val="hybridMultilevel"/>
    <w:tmpl w:val="09AEB484"/>
    <w:lvl w:ilvl="0" w:tplc="6784CD22">
      <w:start w:val="1"/>
      <w:numFmt w:val="decimal"/>
      <w:pStyle w:val="ATTHAttachmentHeading-Sprintlaw"/>
      <w:lvlText w:val="Attachment %1"/>
      <w:lvlJc w:val="left"/>
      <w:pPr>
        <w:ind w:left="1985" w:hanging="19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8C46CA"/>
    <w:multiLevelType w:val="hybridMultilevel"/>
    <w:tmpl w:val="6C521290"/>
    <w:lvl w:ilvl="0" w:tplc="27821EA2">
      <w:start w:val="1"/>
      <w:numFmt w:val="upperLetter"/>
      <w:pStyle w:val="PARTPartHeading-Sprintlaw"/>
      <w:lvlText w:val="Part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C10128B"/>
    <w:multiLevelType w:val="multilevel"/>
    <w:tmpl w:val="118C7488"/>
    <w:lvl w:ilvl="0">
      <w:start w:val="1"/>
      <w:numFmt w:val="decimal"/>
      <w:pStyle w:val="L1Level1Heading-Sprintlaw"/>
      <w:lvlText w:val="%1"/>
      <w:lvlJc w:val="left"/>
      <w:pPr>
        <w:tabs>
          <w:tab w:val="num" w:pos="851"/>
        </w:tabs>
        <w:ind w:left="851" w:hanging="851"/>
      </w:pPr>
      <w:rPr>
        <w:rFonts w:hint="default"/>
      </w:rPr>
    </w:lvl>
    <w:lvl w:ilvl="1">
      <w:start w:val="1"/>
      <w:numFmt w:val="decimal"/>
      <w:pStyle w:val="L2Level2Sub-Heading-Sprintlaw"/>
      <w:lvlText w:val="%1.%2"/>
      <w:lvlJc w:val="left"/>
      <w:pPr>
        <w:tabs>
          <w:tab w:val="num" w:pos="851"/>
        </w:tabs>
        <w:ind w:left="851" w:hanging="851"/>
      </w:pPr>
      <w:rPr>
        <w:rFonts w:hint="default"/>
      </w:rPr>
    </w:lvl>
    <w:lvl w:ilvl="2">
      <w:start w:val="1"/>
      <w:numFmt w:val="none"/>
      <w:pStyle w:val="L3Level3Paragraph-Sprintlaw"/>
      <w:lvlText w:val=""/>
      <w:lvlJc w:val="left"/>
      <w:pPr>
        <w:tabs>
          <w:tab w:val="num" w:pos="851"/>
        </w:tabs>
        <w:ind w:left="851" w:firstLine="0"/>
      </w:pPr>
      <w:rPr>
        <w:rFonts w:hint="default"/>
      </w:rPr>
    </w:lvl>
    <w:lvl w:ilvl="3">
      <w:start w:val="1"/>
      <w:numFmt w:val="lowerLetter"/>
      <w:lvlRestart w:val="2"/>
      <w:pStyle w:val="L4Level4-Sprintlaw"/>
      <w:lvlText w:val="(%4)"/>
      <w:lvlJc w:val="left"/>
      <w:pPr>
        <w:tabs>
          <w:tab w:val="num" w:pos="1701"/>
        </w:tabs>
        <w:ind w:left="1701" w:hanging="850"/>
      </w:pPr>
      <w:rPr>
        <w:rFonts w:hint="default"/>
      </w:rPr>
    </w:lvl>
    <w:lvl w:ilvl="4">
      <w:start w:val="1"/>
      <w:numFmt w:val="lowerRoman"/>
      <w:pStyle w:val="L5Level5-Sprintlaw"/>
      <w:lvlText w:val="(%5)"/>
      <w:lvlJc w:val="left"/>
      <w:pPr>
        <w:tabs>
          <w:tab w:val="num" w:pos="2552"/>
        </w:tabs>
        <w:ind w:left="2552" w:hanging="851"/>
      </w:pPr>
      <w:rPr>
        <w:rFonts w:hint="default"/>
      </w:rPr>
    </w:lvl>
    <w:lvl w:ilvl="5">
      <w:start w:val="1"/>
      <w:numFmt w:val="upperLetter"/>
      <w:pStyle w:val="L6Level6-Sprintlaw"/>
      <w:lvlText w:val="(%6)"/>
      <w:lvlJc w:val="left"/>
      <w:pPr>
        <w:tabs>
          <w:tab w:val="num" w:pos="3402"/>
        </w:tabs>
        <w:ind w:left="3402" w:hanging="850"/>
      </w:pPr>
      <w:rPr>
        <w:rFonts w:hint="default"/>
      </w:rPr>
    </w:lvl>
    <w:lvl w:ilvl="6">
      <w:start w:val="1"/>
      <w:numFmt w:val="upperRoman"/>
      <w:pStyle w:val="L7Level7-Sprintlaw"/>
      <w:lvlText w:val="(%7)"/>
      <w:lvlJc w:val="left"/>
      <w:pPr>
        <w:tabs>
          <w:tab w:val="num" w:pos="4253"/>
        </w:tabs>
        <w:ind w:left="4253" w:hanging="851"/>
      </w:pPr>
      <w:rPr>
        <w:rFonts w:hint="default"/>
      </w:rPr>
    </w:lvl>
    <w:lvl w:ilvl="7">
      <w:start w:val="1"/>
      <w:numFmt w:val="decimal"/>
      <w:pStyle w:val="L8Level8-Sprintlaw"/>
      <w:lvlText w:val="%8)"/>
      <w:lvlJc w:val="left"/>
      <w:pPr>
        <w:tabs>
          <w:tab w:val="num" w:pos="5103"/>
        </w:tabs>
        <w:ind w:left="5103" w:hanging="850"/>
      </w:pPr>
      <w:rPr>
        <w:rFonts w:hint="default"/>
      </w:rPr>
    </w:lvl>
    <w:lvl w:ilvl="8">
      <w:start w:val="1"/>
      <w:numFmt w:val="lowerLetter"/>
      <w:pStyle w:val="L9Level9-Sprintlaw"/>
      <w:lvlText w:val="%9)"/>
      <w:lvlJc w:val="left"/>
      <w:pPr>
        <w:tabs>
          <w:tab w:val="num" w:pos="5954"/>
        </w:tabs>
        <w:ind w:left="5954" w:hanging="851"/>
      </w:pPr>
      <w:rPr>
        <w:rFonts w:hint="default"/>
      </w:rPr>
    </w:lvl>
  </w:abstractNum>
  <w:abstractNum w:abstractNumId="6" w15:restartNumberingAfterBreak="0">
    <w:nsid w:val="5D112462"/>
    <w:multiLevelType w:val="multilevel"/>
    <w:tmpl w:val="354CF2F6"/>
    <w:lvl w:ilvl="0">
      <w:start w:val="1"/>
      <w:numFmt w:val="upperLetter"/>
      <w:pStyle w:val="R1Recital1-Sprintlaw"/>
      <w:lvlText w:val="%1."/>
      <w:lvlJc w:val="left"/>
      <w:pPr>
        <w:tabs>
          <w:tab w:val="num" w:pos="851"/>
        </w:tabs>
        <w:ind w:left="851" w:hanging="851"/>
      </w:pPr>
      <w:rPr>
        <w:rFonts w:hint="default"/>
      </w:rPr>
    </w:lvl>
    <w:lvl w:ilvl="1">
      <w:start w:val="1"/>
      <w:numFmt w:val="lowerLetter"/>
      <w:pStyle w:val="R2Recital2-Sprintlaw"/>
      <w:lvlText w:val="(%2)"/>
      <w:lvlJc w:val="left"/>
      <w:pPr>
        <w:tabs>
          <w:tab w:val="num" w:pos="1702"/>
        </w:tabs>
        <w:ind w:left="1702" w:hanging="851"/>
      </w:pPr>
      <w:rPr>
        <w:rFonts w:hint="default"/>
      </w:rPr>
    </w:lvl>
    <w:lvl w:ilvl="2">
      <w:start w:val="1"/>
      <w:numFmt w:val="lowerRoman"/>
      <w:pStyle w:val="R3Recital3-Sprintlaw"/>
      <w:lvlText w:val="(%3)"/>
      <w:lvlJc w:val="left"/>
      <w:pPr>
        <w:tabs>
          <w:tab w:val="num" w:pos="2553"/>
        </w:tabs>
        <w:ind w:left="2553" w:hanging="851"/>
      </w:pPr>
      <w:rPr>
        <w:rFonts w:hint="default"/>
      </w:rPr>
    </w:lvl>
    <w:lvl w:ilvl="3">
      <w:start w:val="1"/>
      <w:numFmt w:val="upperLetter"/>
      <w:pStyle w:val="R4Recital4-Sprintlaw"/>
      <w:lvlText w:val="(%4)"/>
      <w:lvlJc w:val="left"/>
      <w:pPr>
        <w:tabs>
          <w:tab w:val="num" w:pos="3404"/>
        </w:tabs>
        <w:ind w:left="3404" w:hanging="851"/>
      </w:pPr>
      <w:rPr>
        <w:rFonts w:hint="default"/>
      </w:rPr>
    </w:lvl>
    <w:lvl w:ilvl="4">
      <w:start w:val="1"/>
      <w:numFmt w:val="upperRoman"/>
      <w:pStyle w:val="R5Recital5-Sprintlaw"/>
      <w:lvlText w:val="(%5)"/>
      <w:lvlJc w:val="left"/>
      <w:pPr>
        <w:tabs>
          <w:tab w:val="num" w:pos="4255"/>
        </w:tabs>
        <w:ind w:left="4255" w:hanging="851"/>
      </w:pPr>
      <w:rPr>
        <w:rFonts w:hint="default"/>
      </w:rPr>
    </w:lvl>
    <w:lvl w:ilvl="5">
      <w:start w:val="1"/>
      <w:numFmt w:val="decimal"/>
      <w:pStyle w:val="R6Recital6-Sprintlaw"/>
      <w:lvlText w:val="%6)"/>
      <w:lvlJc w:val="left"/>
      <w:pPr>
        <w:tabs>
          <w:tab w:val="num" w:pos="5106"/>
        </w:tabs>
        <w:ind w:left="5106" w:hanging="851"/>
      </w:pPr>
      <w:rPr>
        <w:rFonts w:hint="default"/>
      </w:rPr>
    </w:lvl>
    <w:lvl w:ilvl="6">
      <w:start w:val="1"/>
      <w:numFmt w:val="lowerLetter"/>
      <w:pStyle w:val="R7Recital7-Sprintlaw"/>
      <w:lvlText w:val="%7)"/>
      <w:lvlJc w:val="left"/>
      <w:pPr>
        <w:tabs>
          <w:tab w:val="num" w:pos="5957"/>
        </w:tabs>
        <w:ind w:left="5957" w:hanging="851"/>
      </w:pPr>
      <w:rPr>
        <w:rFonts w:hint="default"/>
      </w:rPr>
    </w:lvl>
    <w:lvl w:ilvl="7">
      <w:start w:val="1"/>
      <w:numFmt w:val="lowerRoman"/>
      <w:pStyle w:val="R8Recital8-Sprintlaw"/>
      <w:lvlText w:val="%8)"/>
      <w:lvlJc w:val="left"/>
      <w:pPr>
        <w:tabs>
          <w:tab w:val="num" w:pos="6808"/>
        </w:tabs>
        <w:ind w:left="6808" w:hanging="851"/>
      </w:pPr>
      <w:rPr>
        <w:rFonts w:hint="default"/>
      </w:rPr>
    </w:lvl>
    <w:lvl w:ilvl="8">
      <w:start w:val="1"/>
      <w:numFmt w:val="upperLetter"/>
      <w:pStyle w:val="R9Recital9-Sprintlaw"/>
      <w:lvlText w:val="%9)"/>
      <w:lvlJc w:val="left"/>
      <w:pPr>
        <w:tabs>
          <w:tab w:val="num" w:pos="7659"/>
        </w:tabs>
        <w:ind w:left="7659" w:hanging="851"/>
      </w:pPr>
      <w:rPr>
        <w:rFonts w:hint="default"/>
      </w:rPr>
    </w:lvl>
  </w:abstractNum>
  <w:abstractNum w:abstractNumId="7" w15:restartNumberingAfterBreak="0">
    <w:nsid w:val="63DF38A2"/>
    <w:multiLevelType w:val="multilevel"/>
    <w:tmpl w:val="888AA414"/>
    <w:lvl w:ilvl="0">
      <w:start w:val="1"/>
      <w:numFmt w:val="none"/>
      <w:pStyle w:val="D1Definition1Term-Sprintlaw"/>
      <w:lvlText w:val=""/>
      <w:lvlJc w:val="left"/>
      <w:pPr>
        <w:ind w:left="0" w:firstLine="0"/>
      </w:pPr>
      <w:rPr>
        <w:rFonts w:hint="default"/>
      </w:rPr>
    </w:lvl>
    <w:lvl w:ilvl="1">
      <w:start w:val="1"/>
      <w:numFmt w:val="lowerLetter"/>
      <w:pStyle w:val="D2Definition2-Sprintlaw"/>
      <w:lvlText w:val="(%2)"/>
      <w:lvlJc w:val="left"/>
      <w:pPr>
        <w:tabs>
          <w:tab w:val="num" w:pos="851"/>
        </w:tabs>
        <w:ind w:left="851" w:hanging="851"/>
      </w:pPr>
      <w:rPr>
        <w:rFonts w:hint="default"/>
      </w:rPr>
    </w:lvl>
    <w:lvl w:ilvl="2">
      <w:start w:val="1"/>
      <w:numFmt w:val="lowerRoman"/>
      <w:pStyle w:val="D3Definition3-Sprintlaw"/>
      <w:lvlText w:val="(%3)"/>
      <w:lvlJc w:val="left"/>
      <w:pPr>
        <w:tabs>
          <w:tab w:val="num" w:pos="1701"/>
        </w:tabs>
        <w:ind w:left="1701" w:hanging="850"/>
      </w:pPr>
      <w:rPr>
        <w:rFonts w:hint="default"/>
      </w:rPr>
    </w:lvl>
    <w:lvl w:ilvl="3">
      <w:start w:val="1"/>
      <w:numFmt w:val="upperLetter"/>
      <w:pStyle w:val="D4Definition4-Sprintlaw"/>
      <w:lvlText w:val="(%4)"/>
      <w:lvlJc w:val="left"/>
      <w:pPr>
        <w:tabs>
          <w:tab w:val="num" w:pos="2552"/>
        </w:tabs>
        <w:ind w:left="2552" w:hanging="851"/>
      </w:pPr>
      <w:rPr>
        <w:rFonts w:hint="default"/>
      </w:rPr>
    </w:lvl>
    <w:lvl w:ilvl="4">
      <w:start w:val="1"/>
      <w:numFmt w:val="upperRoman"/>
      <w:pStyle w:val="D5Definition5-Sprintlaw"/>
      <w:lvlText w:val="(%5)"/>
      <w:lvlJc w:val="left"/>
      <w:pPr>
        <w:tabs>
          <w:tab w:val="num" w:pos="3402"/>
        </w:tabs>
        <w:ind w:left="3402" w:hanging="850"/>
      </w:pPr>
      <w:rPr>
        <w:rFonts w:hint="default"/>
      </w:rPr>
    </w:lvl>
    <w:lvl w:ilvl="5">
      <w:start w:val="1"/>
      <w:numFmt w:val="decimal"/>
      <w:pStyle w:val="D6Definition6-Sprintlaw"/>
      <w:lvlText w:val="%6)"/>
      <w:lvlJc w:val="left"/>
      <w:pPr>
        <w:tabs>
          <w:tab w:val="num" w:pos="4253"/>
        </w:tabs>
        <w:ind w:left="4253" w:hanging="851"/>
      </w:pPr>
      <w:rPr>
        <w:rFonts w:hint="default"/>
      </w:rPr>
    </w:lvl>
    <w:lvl w:ilvl="6">
      <w:start w:val="1"/>
      <w:numFmt w:val="lowerLetter"/>
      <w:pStyle w:val="D7Definition7-Sprintlaw"/>
      <w:lvlText w:val="%7)"/>
      <w:lvlJc w:val="left"/>
      <w:pPr>
        <w:tabs>
          <w:tab w:val="num" w:pos="5103"/>
        </w:tabs>
        <w:ind w:left="5103" w:hanging="850"/>
      </w:pPr>
      <w:rPr>
        <w:rFonts w:hint="default"/>
      </w:rPr>
    </w:lvl>
    <w:lvl w:ilvl="7">
      <w:start w:val="1"/>
      <w:numFmt w:val="lowerRoman"/>
      <w:pStyle w:val="D8Definition8-Sprintlaw"/>
      <w:lvlText w:val="%8)"/>
      <w:lvlJc w:val="left"/>
      <w:pPr>
        <w:tabs>
          <w:tab w:val="num" w:pos="5954"/>
        </w:tabs>
        <w:ind w:left="5954" w:hanging="851"/>
      </w:pPr>
      <w:rPr>
        <w:rFonts w:hint="default"/>
      </w:rPr>
    </w:lvl>
    <w:lvl w:ilvl="8">
      <w:start w:val="1"/>
      <w:numFmt w:val="upperLetter"/>
      <w:pStyle w:val="D9Definition9-Sprintlaw"/>
      <w:lvlText w:val="%9)"/>
      <w:lvlJc w:val="left"/>
      <w:pPr>
        <w:tabs>
          <w:tab w:val="num" w:pos="6804"/>
        </w:tabs>
        <w:ind w:left="6804" w:hanging="850"/>
      </w:pPr>
      <w:rPr>
        <w:rFonts w:hint="default"/>
      </w:rPr>
    </w:lvl>
  </w:abstractNum>
  <w:abstractNum w:abstractNumId="8" w15:restartNumberingAfterBreak="0">
    <w:nsid w:val="76963CF0"/>
    <w:multiLevelType w:val="multilevel"/>
    <w:tmpl w:val="7186A958"/>
    <w:lvl w:ilvl="0">
      <w:start w:val="1"/>
      <w:numFmt w:val="decimal"/>
      <w:pStyle w:val="I1Item1-Sprintlaw"/>
      <w:lvlText w:val="Item %1"/>
      <w:lvlJc w:val="left"/>
      <w:pPr>
        <w:tabs>
          <w:tab w:val="num" w:pos="851"/>
        </w:tabs>
        <w:ind w:left="851" w:hanging="851"/>
      </w:pPr>
      <w:rPr>
        <w:rFonts w:hint="default"/>
      </w:rPr>
    </w:lvl>
    <w:lvl w:ilvl="1">
      <w:start w:val="1"/>
      <w:numFmt w:val="lowerLetter"/>
      <w:pStyle w:val="I2Item2-Sprintlaw"/>
      <w:lvlText w:val="(%2)"/>
      <w:lvlJc w:val="left"/>
      <w:pPr>
        <w:tabs>
          <w:tab w:val="num" w:pos="425"/>
        </w:tabs>
        <w:ind w:left="425" w:hanging="425"/>
      </w:pPr>
      <w:rPr>
        <w:rFonts w:hint="default"/>
      </w:rPr>
    </w:lvl>
    <w:lvl w:ilvl="2">
      <w:start w:val="1"/>
      <w:numFmt w:val="lowerRoman"/>
      <w:pStyle w:val="I3Item3-Sprintlaw"/>
      <w:lvlText w:val="(%3)"/>
      <w:lvlJc w:val="left"/>
      <w:pPr>
        <w:tabs>
          <w:tab w:val="num" w:pos="851"/>
        </w:tabs>
        <w:ind w:left="851" w:hanging="426"/>
      </w:pPr>
      <w:rPr>
        <w:rFonts w:hint="default"/>
      </w:rPr>
    </w:lvl>
    <w:lvl w:ilvl="3">
      <w:start w:val="1"/>
      <w:numFmt w:val="upperLetter"/>
      <w:pStyle w:val="I4Item4-Sprintlaw"/>
      <w:lvlText w:val="(%4)"/>
      <w:lvlJc w:val="left"/>
      <w:pPr>
        <w:tabs>
          <w:tab w:val="num" w:pos="1276"/>
        </w:tabs>
        <w:ind w:left="1276" w:hanging="425"/>
      </w:pPr>
      <w:rPr>
        <w:rFonts w:hint="default"/>
      </w:rPr>
    </w:lvl>
    <w:lvl w:ilvl="4">
      <w:start w:val="1"/>
      <w:numFmt w:val="upperRoman"/>
      <w:pStyle w:val="I5Item5-Sprintlaw"/>
      <w:lvlText w:val="(%5)"/>
      <w:lvlJc w:val="left"/>
      <w:pPr>
        <w:tabs>
          <w:tab w:val="num" w:pos="1701"/>
        </w:tabs>
        <w:ind w:left="1701" w:hanging="425"/>
      </w:pPr>
      <w:rPr>
        <w:rFonts w:hint="default"/>
      </w:rPr>
    </w:lvl>
    <w:lvl w:ilvl="5">
      <w:start w:val="1"/>
      <w:numFmt w:val="decimal"/>
      <w:pStyle w:val="I6Item6-Sprintlaw"/>
      <w:lvlText w:val="%6)"/>
      <w:lvlJc w:val="left"/>
      <w:pPr>
        <w:tabs>
          <w:tab w:val="num" w:pos="2126"/>
        </w:tabs>
        <w:ind w:left="2126" w:hanging="425"/>
      </w:pPr>
      <w:rPr>
        <w:rFonts w:hint="default"/>
      </w:rPr>
    </w:lvl>
    <w:lvl w:ilvl="6">
      <w:start w:val="1"/>
      <w:numFmt w:val="lowerLetter"/>
      <w:pStyle w:val="I7Item7-Sprintlaw"/>
      <w:lvlText w:val="%7)"/>
      <w:lvlJc w:val="left"/>
      <w:pPr>
        <w:tabs>
          <w:tab w:val="num" w:pos="2552"/>
        </w:tabs>
        <w:ind w:left="2552" w:hanging="426"/>
      </w:pPr>
      <w:rPr>
        <w:rFonts w:hint="default"/>
      </w:rPr>
    </w:lvl>
    <w:lvl w:ilvl="7">
      <w:start w:val="1"/>
      <w:numFmt w:val="lowerRoman"/>
      <w:pStyle w:val="I8Item8-Sprintlaw"/>
      <w:lvlText w:val="%8)"/>
      <w:lvlJc w:val="left"/>
      <w:pPr>
        <w:tabs>
          <w:tab w:val="num" w:pos="2977"/>
        </w:tabs>
        <w:ind w:left="2977" w:hanging="425"/>
      </w:pPr>
      <w:rPr>
        <w:rFonts w:hint="default"/>
      </w:rPr>
    </w:lvl>
    <w:lvl w:ilvl="8">
      <w:start w:val="1"/>
      <w:numFmt w:val="upperLetter"/>
      <w:pStyle w:val="I9Item9-Sprintlaw"/>
      <w:lvlText w:val="%9)"/>
      <w:lvlJc w:val="left"/>
      <w:pPr>
        <w:tabs>
          <w:tab w:val="num" w:pos="3402"/>
        </w:tabs>
        <w:ind w:left="3402" w:hanging="425"/>
      </w:pPr>
      <w:rPr>
        <w:rFonts w:hint="default"/>
      </w:rPr>
    </w:lvl>
  </w:abstractNum>
  <w:abstractNum w:abstractNumId="9" w15:restartNumberingAfterBreak="0">
    <w:nsid w:val="7818092A"/>
    <w:multiLevelType w:val="multilevel"/>
    <w:tmpl w:val="AA38A920"/>
    <w:lvl w:ilvl="0">
      <w:start w:val="1"/>
      <w:numFmt w:val="decimal"/>
      <w:pStyle w:val="TN1TableNumber1-Sprintlaw"/>
      <w:lvlText w:val="%1."/>
      <w:lvlJc w:val="left"/>
      <w:pPr>
        <w:tabs>
          <w:tab w:val="num" w:pos="425"/>
        </w:tabs>
        <w:ind w:left="425" w:hanging="425"/>
      </w:pPr>
      <w:rPr>
        <w:rFonts w:hint="default"/>
      </w:rPr>
    </w:lvl>
    <w:lvl w:ilvl="1">
      <w:start w:val="1"/>
      <w:numFmt w:val="lowerLetter"/>
      <w:pStyle w:val="TN2TableNumber2-Sprintlaw"/>
      <w:lvlText w:val="(%2)"/>
      <w:lvlJc w:val="left"/>
      <w:pPr>
        <w:tabs>
          <w:tab w:val="num" w:pos="850"/>
        </w:tabs>
        <w:ind w:left="850" w:hanging="425"/>
      </w:pPr>
      <w:rPr>
        <w:rFonts w:hint="default"/>
      </w:rPr>
    </w:lvl>
    <w:lvl w:ilvl="2">
      <w:start w:val="1"/>
      <w:numFmt w:val="lowerRoman"/>
      <w:pStyle w:val="TN3TableNumber3-Sprintlaw"/>
      <w:lvlText w:val="(%3)"/>
      <w:lvlJc w:val="left"/>
      <w:pPr>
        <w:tabs>
          <w:tab w:val="num" w:pos="1275"/>
        </w:tabs>
        <w:ind w:left="1275" w:hanging="425"/>
      </w:pPr>
      <w:rPr>
        <w:rFonts w:hint="default"/>
      </w:rPr>
    </w:lvl>
    <w:lvl w:ilvl="3">
      <w:start w:val="1"/>
      <w:numFmt w:val="upperLetter"/>
      <w:pStyle w:val="TN4TableNumber4-Sprintlaw"/>
      <w:lvlText w:val="(%4)"/>
      <w:lvlJc w:val="left"/>
      <w:pPr>
        <w:tabs>
          <w:tab w:val="num" w:pos="1700"/>
        </w:tabs>
        <w:ind w:left="1700" w:hanging="425"/>
      </w:pPr>
      <w:rPr>
        <w:rFonts w:hint="default"/>
      </w:rPr>
    </w:lvl>
    <w:lvl w:ilvl="4">
      <w:start w:val="1"/>
      <w:numFmt w:val="upperRoman"/>
      <w:pStyle w:val="TN5TableNumber5-Sprintlaw"/>
      <w:lvlText w:val="(%5)"/>
      <w:lvlJc w:val="left"/>
      <w:pPr>
        <w:tabs>
          <w:tab w:val="num" w:pos="2125"/>
        </w:tabs>
        <w:ind w:left="2125" w:hanging="425"/>
      </w:pPr>
      <w:rPr>
        <w:rFonts w:hint="default"/>
      </w:rPr>
    </w:lvl>
    <w:lvl w:ilvl="5">
      <w:start w:val="1"/>
      <w:numFmt w:val="decimal"/>
      <w:pStyle w:val="TN6TableNumber6-Sprintlaw"/>
      <w:lvlText w:val="%6)"/>
      <w:lvlJc w:val="left"/>
      <w:pPr>
        <w:tabs>
          <w:tab w:val="num" w:pos="2550"/>
        </w:tabs>
        <w:ind w:left="2550" w:hanging="425"/>
      </w:pPr>
      <w:rPr>
        <w:rFonts w:hint="default"/>
      </w:rPr>
    </w:lvl>
    <w:lvl w:ilvl="6">
      <w:start w:val="1"/>
      <w:numFmt w:val="lowerLetter"/>
      <w:pStyle w:val="TN7TableNumber7-Sprintlaw"/>
      <w:lvlText w:val="%7)"/>
      <w:lvlJc w:val="left"/>
      <w:pPr>
        <w:tabs>
          <w:tab w:val="num" w:pos="2975"/>
        </w:tabs>
        <w:ind w:left="2975" w:hanging="425"/>
      </w:pPr>
      <w:rPr>
        <w:rFonts w:hint="default"/>
      </w:rPr>
    </w:lvl>
    <w:lvl w:ilvl="7">
      <w:start w:val="1"/>
      <w:numFmt w:val="lowerRoman"/>
      <w:pStyle w:val="TN8TableNumber8-Sprintlaw"/>
      <w:lvlText w:val="%8)"/>
      <w:lvlJc w:val="left"/>
      <w:pPr>
        <w:tabs>
          <w:tab w:val="num" w:pos="3400"/>
        </w:tabs>
        <w:ind w:left="3400" w:hanging="425"/>
      </w:pPr>
      <w:rPr>
        <w:rFonts w:hint="default"/>
      </w:rPr>
    </w:lvl>
    <w:lvl w:ilvl="8">
      <w:start w:val="1"/>
      <w:numFmt w:val="upperLetter"/>
      <w:pStyle w:val="TN9TableNumber9-Sprintlaw"/>
      <w:lvlText w:val="%9)"/>
      <w:lvlJc w:val="left"/>
      <w:pPr>
        <w:tabs>
          <w:tab w:val="num" w:pos="3825"/>
        </w:tabs>
        <w:ind w:left="3825" w:hanging="425"/>
      </w:pPr>
      <w:rPr>
        <w:rFonts w:hint="default"/>
      </w:rPr>
    </w:lvl>
  </w:abstractNum>
  <w:abstractNum w:abstractNumId="10" w15:restartNumberingAfterBreak="0">
    <w:nsid w:val="787D31CC"/>
    <w:multiLevelType w:val="hybridMultilevel"/>
    <w:tmpl w:val="4BEC05CE"/>
    <w:lvl w:ilvl="0" w:tplc="22F09C1E">
      <w:start w:val="1"/>
      <w:numFmt w:val="bullet"/>
      <w:pStyle w:val="TB1TableBullet1-Sprintlaw"/>
      <w:lvlText w:val=""/>
      <w:lvlJc w:val="left"/>
      <w:pPr>
        <w:tabs>
          <w:tab w:val="num" w:pos="425"/>
        </w:tabs>
        <w:ind w:left="425" w:hanging="425"/>
      </w:pPr>
      <w:rPr>
        <w:rFonts w:ascii="Symbol" w:hAnsi="Symbol" w:hint="default"/>
      </w:rPr>
    </w:lvl>
    <w:lvl w:ilvl="1" w:tplc="192284FC">
      <w:start w:val="1"/>
      <w:numFmt w:val="bullet"/>
      <w:pStyle w:val="TB2TableBullet2-Sprintlaw"/>
      <w:lvlText w:val="o"/>
      <w:lvlJc w:val="left"/>
      <w:pPr>
        <w:tabs>
          <w:tab w:val="num" w:pos="851"/>
        </w:tabs>
        <w:ind w:left="851" w:hanging="426"/>
      </w:pPr>
      <w:rPr>
        <w:rFonts w:ascii="Courier New" w:hAnsi="Courier New" w:hint="default"/>
      </w:rPr>
    </w:lvl>
    <w:lvl w:ilvl="2" w:tplc="7DFEE87A">
      <w:start w:val="1"/>
      <w:numFmt w:val="bullet"/>
      <w:pStyle w:val="TB3TableBullet3-Sprintlaw"/>
      <w:lvlText w:val=""/>
      <w:lvlJc w:val="left"/>
      <w:pPr>
        <w:tabs>
          <w:tab w:val="num" w:pos="1276"/>
        </w:tabs>
        <w:ind w:left="1276" w:hanging="425"/>
      </w:pPr>
      <w:rPr>
        <w:rFonts w:ascii="Wingdings" w:hAnsi="Wingdings" w:hint="default"/>
      </w:rPr>
    </w:lvl>
    <w:lvl w:ilvl="3" w:tplc="86CCC954">
      <w:start w:val="1"/>
      <w:numFmt w:val="bullet"/>
      <w:pStyle w:val="TB4TableBullet4-Sprintlaw"/>
      <w:lvlText w:val=""/>
      <w:lvlJc w:val="left"/>
      <w:pPr>
        <w:tabs>
          <w:tab w:val="num" w:pos="1701"/>
        </w:tabs>
        <w:ind w:left="1701" w:hanging="425"/>
      </w:pPr>
      <w:rPr>
        <w:rFonts w:ascii="Symbol" w:hAnsi="Symbol" w:hint="default"/>
      </w:rPr>
    </w:lvl>
    <w:lvl w:ilvl="4" w:tplc="24F2CB88">
      <w:start w:val="1"/>
      <w:numFmt w:val="bullet"/>
      <w:pStyle w:val="TB5TableBullet5-Sprintlaw"/>
      <w:lvlText w:val="o"/>
      <w:lvlJc w:val="left"/>
      <w:pPr>
        <w:tabs>
          <w:tab w:val="num" w:pos="2126"/>
        </w:tabs>
        <w:ind w:left="2126" w:hanging="425"/>
      </w:pPr>
      <w:rPr>
        <w:rFonts w:ascii="Courier New" w:hAnsi="Courier New" w:hint="default"/>
      </w:rPr>
    </w:lvl>
    <w:lvl w:ilvl="5" w:tplc="7968037C">
      <w:start w:val="1"/>
      <w:numFmt w:val="bullet"/>
      <w:lvlText w:val=""/>
      <w:lvlJc w:val="left"/>
      <w:pPr>
        <w:tabs>
          <w:tab w:val="num" w:pos="2552"/>
        </w:tabs>
        <w:ind w:left="2552" w:hanging="426"/>
      </w:pPr>
      <w:rPr>
        <w:rFonts w:ascii="Wingdings" w:hAnsi="Wingdings" w:hint="default"/>
      </w:rPr>
    </w:lvl>
    <w:lvl w:ilvl="6" w:tplc="326E101E">
      <w:start w:val="1"/>
      <w:numFmt w:val="bullet"/>
      <w:lvlText w:val=""/>
      <w:lvlJc w:val="left"/>
      <w:pPr>
        <w:tabs>
          <w:tab w:val="num" w:pos="2977"/>
        </w:tabs>
        <w:ind w:left="2977" w:hanging="425"/>
      </w:pPr>
      <w:rPr>
        <w:rFonts w:ascii="Symbol" w:hAnsi="Symbol" w:hint="default"/>
      </w:rPr>
    </w:lvl>
    <w:lvl w:ilvl="7" w:tplc="03EA8C0A">
      <w:start w:val="1"/>
      <w:numFmt w:val="bullet"/>
      <w:lvlText w:val="o"/>
      <w:lvlJc w:val="left"/>
      <w:pPr>
        <w:tabs>
          <w:tab w:val="num" w:pos="3402"/>
        </w:tabs>
        <w:ind w:left="3402" w:hanging="425"/>
      </w:pPr>
      <w:rPr>
        <w:rFonts w:ascii="Courier New" w:hAnsi="Courier New" w:hint="default"/>
      </w:rPr>
    </w:lvl>
    <w:lvl w:ilvl="8" w:tplc="97D4143C">
      <w:start w:val="1"/>
      <w:numFmt w:val="bullet"/>
      <w:lvlText w:val=""/>
      <w:lvlJc w:val="left"/>
      <w:pPr>
        <w:tabs>
          <w:tab w:val="num" w:pos="3827"/>
        </w:tabs>
        <w:ind w:left="3827" w:hanging="425"/>
      </w:pPr>
      <w:rPr>
        <w:rFonts w:ascii="Wingdings" w:hAnsi="Wingdings" w:hint="default"/>
      </w:rPr>
    </w:lvl>
  </w:abstractNum>
  <w:num w:numId="1" w16cid:durableId="1464736192">
    <w:abstractNumId w:val="5"/>
  </w:num>
  <w:num w:numId="2" w16cid:durableId="1740516192">
    <w:abstractNumId w:val="3"/>
  </w:num>
  <w:num w:numId="3" w16cid:durableId="2102798616">
    <w:abstractNumId w:val="0"/>
  </w:num>
  <w:num w:numId="4" w16cid:durableId="1185749454">
    <w:abstractNumId w:val="2"/>
  </w:num>
  <w:num w:numId="5" w16cid:durableId="1049720659">
    <w:abstractNumId w:val="1"/>
  </w:num>
  <w:num w:numId="6" w16cid:durableId="418600432">
    <w:abstractNumId w:val="6"/>
  </w:num>
  <w:num w:numId="7" w16cid:durableId="1119646030">
    <w:abstractNumId w:val="7"/>
  </w:num>
  <w:num w:numId="8" w16cid:durableId="1038166588">
    <w:abstractNumId w:val="9"/>
  </w:num>
  <w:num w:numId="9" w16cid:durableId="1271203562">
    <w:abstractNumId w:val="10"/>
  </w:num>
  <w:num w:numId="10" w16cid:durableId="809128032">
    <w:abstractNumId w:val="8"/>
  </w:num>
  <w:num w:numId="11" w16cid:durableId="1916158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05"/>
    <w:rsid w:val="00000502"/>
    <w:rsid w:val="00000CBF"/>
    <w:rsid w:val="000025BC"/>
    <w:rsid w:val="00002B59"/>
    <w:rsid w:val="00003EFC"/>
    <w:rsid w:val="00004D31"/>
    <w:rsid w:val="00007E66"/>
    <w:rsid w:val="000136D1"/>
    <w:rsid w:val="000165CB"/>
    <w:rsid w:val="000203C9"/>
    <w:rsid w:val="00022369"/>
    <w:rsid w:val="00023FCE"/>
    <w:rsid w:val="00024817"/>
    <w:rsid w:val="000252C5"/>
    <w:rsid w:val="0002590C"/>
    <w:rsid w:val="00026D9D"/>
    <w:rsid w:val="00032D22"/>
    <w:rsid w:val="00033371"/>
    <w:rsid w:val="00033B82"/>
    <w:rsid w:val="00040FF4"/>
    <w:rsid w:val="00044AD8"/>
    <w:rsid w:val="00044F51"/>
    <w:rsid w:val="00045096"/>
    <w:rsid w:val="00045238"/>
    <w:rsid w:val="000472B4"/>
    <w:rsid w:val="00050316"/>
    <w:rsid w:val="00052BB9"/>
    <w:rsid w:val="00054321"/>
    <w:rsid w:val="00054829"/>
    <w:rsid w:val="00054FBD"/>
    <w:rsid w:val="00057A25"/>
    <w:rsid w:val="00060E2E"/>
    <w:rsid w:val="00062A29"/>
    <w:rsid w:val="00062B96"/>
    <w:rsid w:val="0006416E"/>
    <w:rsid w:val="00071AD0"/>
    <w:rsid w:val="0007313F"/>
    <w:rsid w:val="000747E2"/>
    <w:rsid w:val="0007583A"/>
    <w:rsid w:val="000761D1"/>
    <w:rsid w:val="00084656"/>
    <w:rsid w:val="00084C79"/>
    <w:rsid w:val="00085051"/>
    <w:rsid w:val="00087C49"/>
    <w:rsid w:val="00094905"/>
    <w:rsid w:val="0009532A"/>
    <w:rsid w:val="00095BA2"/>
    <w:rsid w:val="000A1935"/>
    <w:rsid w:val="000A1C4F"/>
    <w:rsid w:val="000A43EB"/>
    <w:rsid w:val="000A4D92"/>
    <w:rsid w:val="000A7851"/>
    <w:rsid w:val="000A7CA1"/>
    <w:rsid w:val="000B06C0"/>
    <w:rsid w:val="000B1203"/>
    <w:rsid w:val="000B169E"/>
    <w:rsid w:val="000B35DD"/>
    <w:rsid w:val="000B602B"/>
    <w:rsid w:val="000B6719"/>
    <w:rsid w:val="000B6B92"/>
    <w:rsid w:val="000C2510"/>
    <w:rsid w:val="000C2B74"/>
    <w:rsid w:val="000C4BEF"/>
    <w:rsid w:val="000D0C97"/>
    <w:rsid w:val="000D343D"/>
    <w:rsid w:val="000D4D2D"/>
    <w:rsid w:val="000D5D4C"/>
    <w:rsid w:val="000D7A79"/>
    <w:rsid w:val="000E19A2"/>
    <w:rsid w:val="000E2E45"/>
    <w:rsid w:val="000E3D5B"/>
    <w:rsid w:val="000E568F"/>
    <w:rsid w:val="000E6682"/>
    <w:rsid w:val="000F09EA"/>
    <w:rsid w:val="000F4AB0"/>
    <w:rsid w:val="000F6CA9"/>
    <w:rsid w:val="000F6FE4"/>
    <w:rsid w:val="00101348"/>
    <w:rsid w:val="0010698E"/>
    <w:rsid w:val="001118F1"/>
    <w:rsid w:val="001131F2"/>
    <w:rsid w:val="001135A1"/>
    <w:rsid w:val="00113B1F"/>
    <w:rsid w:val="001140AC"/>
    <w:rsid w:val="00121AAD"/>
    <w:rsid w:val="00122D61"/>
    <w:rsid w:val="00125D79"/>
    <w:rsid w:val="00127A71"/>
    <w:rsid w:val="001311A0"/>
    <w:rsid w:val="00132F57"/>
    <w:rsid w:val="0013379E"/>
    <w:rsid w:val="00135B84"/>
    <w:rsid w:val="001415C4"/>
    <w:rsid w:val="00146205"/>
    <w:rsid w:val="00157D86"/>
    <w:rsid w:val="001625D0"/>
    <w:rsid w:val="0016518B"/>
    <w:rsid w:val="00166C0C"/>
    <w:rsid w:val="00166F29"/>
    <w:rsid w:val="001725D4"/>
    <w:rsid w:val="0017272E"/>
    <w:rsid w:val="00176301"/>
    <w:rsid w:val="0017702D"/>
    <w:rsid w:val="00177C0F"/>
    <w:rsid w:val="001803C7"/>
    <w:rsid w:val="00180868"/>
    <w:rsid w:val="001839C7"/>
    <w:rsid w:val="001874FD"/>
    <w:rsid w:val="00191B69"/>
    <w:rsid w:val="00193CA7"/>
    <w:rsid w:val="001958F2"/>
    <w:rsid w:val="00197FC6"/>
    <w:rsid w:val="001A2AD5"/>
    <w:rsid w:val="001B29C3"/>
    <w:rsid w:val="001C02E6"/>
    <w:rsid w:val="001C2D2E"/>
    <w:rsid w:val="001C4549"/>
    <w:rsid w:val="001D280A"/>
    <w:rsid w:val="001E090D"/>
    <w:rsid w:val="001E6194"/>
    <w:rsid w:val="001E7E4E"/>
    <w:rsid w:val="001F04EA"/>
    <w:rsid w:val="001F17F4"/>
    <w:rsid w:val="001F49C9"/>
    <w:rsid w:val="001F4FDA"/>
    <w:rsid w:val="001F5761"/>
    <w:rsid w:val="001F627B"/>
    <w:rsid w:val="001F64D8"/>
    <w:rsid w:val="001F7AB0"/>
    <w:rsid w:val="002005DA"/>
    <w:rsid w:val="002010E1"/>
    <w:rsid w:val="00201AE2"/>
    <w:rsid w:val="002062AA"/>
    <w:rsid w:val="002067ED"/>
    <w:rsid w:val="00207EE9"/>
    <w:rsid w:val="002143C0"/>
    <w:rsid w:val="00216360"/>
    <w:rsid w:val="00220399"/>
    <w:rsid w:val="00221545"/>
    <w:rsid w:val="00226BF4"/>
    <w:rsid w:val="00227494"/>
    <w:rsid w:val="002307D5"/>
    <w:rsid w:val="0023247E"/>
    <w:rsid w:val="00234554"/>
    <w:rsid w:val="00235CD4"/>
    <w:rsid w:val="002375BF"/>
    <w:rsid w:val="0024070B"/>
    <w:rsid w:val="00241791"/>
    <w:rsid w:val="00243DA3"/>
    <w:rsid w:val="0024437E"/>
    <w:rsid w:val="00247315"/>
    <w:rsid w:val="00247463"/>
    <w:rsid w:val="00247559"/>
    <w:rsid w:val="00250844"/>
    <w:rsid w:val="00251448"/>
    <w:rsid w:val="00253514"/>
    <w:rsid w:val="002558E9"/>
    <w:rsid w:val="002564B6"/>
    <w:rsid w:val="00262530"/>
    <w:rsid w:val="002626D6"/>
    <w:rsid w:val="002628C8"/>
    <w:rsid w:val="00271547"/>
    <w:rsid w:val="00272A37"/>
    <w:rsid w:val="002743A8"/>
    <w:rsid w:val="00274B16"/>
    <w:rsid w:val="0027603F"/>
    <w:rsid w:val="00276D08"/>
    <w:rsid w:val="00276FD1"/>
    <w:rsid w:val="00280CE4"/>
    <w:rsid w:val="002824FE"/>
    <w:rsid w:val="002836C9"/>
    <w:rsid w:val="002837FD"/>
    <w:rsid w:val="00287995"/>
    <w:rsid w:val="00287C43"/>
    <w:rsid w:val="00295057"/>
    <w:rsid w:val="002955D8"/>
    <w:rsid w:val="0029639B"/>
    <w:rsid w:val="00296556"/>
    <w:rsid w:val="002A2EAF"/>
    <w:rsid w:val="002A58E5"/>
    <w:rsid w:val="002A66FB"/>
    <w:rsid w:val="002B0F55"/>
    <w:rsid w:val="002B174E"/>
    <w:rsid w:val="002B6A67"/>
    <w:rsid w:val="002B7F43"/>
    <w:rsid w:val="002C17FA"/>
    <w:rsid w:val="002C46ED"/>
    <w:rsid w:val="002C4A78"/>
    <w:rsid w:val="002C51CA"/>
    <w:rsid w:val="002C6049"/>
    <w:rsid w:val="002C7FB2"/>
    <w:rsid w:val="002D3F67"/>
    <w:rsid w:val="002D630B"/>
    <w:rsid w:val="002E0652"/>
    <w:rsid w:val="002E0C31"/>
    <w:rsid w:val="002E2B53"/>
    <w:rsid w:val="002E3313"/>
    <w:rsid w:val="002E638A"/>
    <w:rsid w:val="002E6521"/>
    <w:rsid w:val="002E6AAB"/>
    <w:rsid w:val="002E74F4"/>
    <w:rsid w:val="002F57BC"/>
    <w:rsid w:val="002F692A"/>
    <w:rsid w:val="00306576"/>
    <w:rsid w:val="0031175E"/>
    <w:rsid w:val="00315069"/>
    <w:rsid w:val="003157BD"/>
    <w:rsid w:val="00315C1C"/>
    <w:rsid w:val="003205D9"/>
    <w:rsid w:val="00320AD7"/>
    <w:rsid w:val="00332953"/>
    <w:rsid w:val="00333220"/>
    <w:rsid w:val="00333603"/>
    <w:rsid w:val="0034100B"/>
    <w:rsid w:val="00343253"/>
    <w:rsid w:val="003443C3"/>
    <w:rsid w:val="0034442F"/>
    <w:rsid w:val="00345DD4"/>
    <w:rsid w:val="003469F1"/>
    <w:rsid w:val="00346A38"/>
    <w:rsid w:val="00346AEA"/>
    <w:rsid w:val="00347B56"/>
    <w:rsid w:val="00350C94"/>
    <w:rsid w:val="0035182E"/>
    <w:rsid w:val="0035247B"/>
    <w:rsid w:val="003527A5"/>
    <w:rsid w:val="00356034"/>
    <w:rsid w:val="003608A8"/>
    <w:rsid w:val="00360924"/>
    <w:rsid w:val="00364BE1"/>
    <w:rsid w:val="003655CA"/>
    <w:rsid w:val="00365FF5"/>
    <w:rsid w:val="00367CC8"/>
    <w:rsid w:val="00370991"/>
    <w:rsid w:val="00371E38"/>
    <w:rsid w:val="003743BB"/>
    <w:rsid w:val="003777C1"/>
    <w:rsid w:val="00377F21"/>
    <w:rsid w:val="00384695"/>
    <w:rsid w:val="003906F9"/>
    <w:rsid w:val="00393EC5"/>
    <w:rsid w:val="00397377"/>
    <w:rsid w:val="0039757C"/>
    <w:rsid w:val="003A3010"/>
    <w:rsid w:val="003A55DC"/>
    <w:rsid w:val="003B0197"/>
    <w:rsid w:val="003B496A"/>
    <w:rsid w:val="003B49EB"/>
    <w:rsid w:val="003C3C6A"/>
    <w:rsid w:val="003C5E13"/>
    <w:rsid w:val="003C6535"/>
    <w:rsid w:val="003D463F"/>
    <w:rsid w:val="003D5EC8"/>
    <w:rsid w:val="003D6AD8"/>
    <w:rsid w:val="003E50BC"/>
    <w:rsid w:val="003E613B"/>
    <w:rsid w:val="003E7775"/>
    <w:rsid w:val="003F48DC"/>
    <w:rsid w:val="003F6687"/>
    <w:rsid w:val="00402D6E"/>
    <w:rsid w:val="00404AC0"/>
    <w:rsid w:val="00412E3C"/>
    <w:rsid w:val="00413FE7"/>
    <w:rsid w:val="00415340"/>
    <w:rsid w:val="00416171"/>
    <w:rsid w:val="004233AE"/>
    <w:rsid w:val="00424FC7"/>
    <w:rsid w:val="0042526F"/>
    <w:rsid w:val="00425290"/>
    <w:rsid w:val="00425594"/>
    <w:rsid w:val="00425BFE"/>
    <w:rsid w:val="00431549"/>
    <w:rsid w:val="004349D7"/>
    <w:rsid w:val="004366A6"/>
    <w:rsid w:val="00436E27"/>
    <w:rsid w:val="00442547"/>
    <w:rsid w:val="00442BBB"/>
    <w:rsid w:val="00442F67"/>
    <w:rsid w:val="00443288"/>
    <w:rsid w:val="0044352A"/>
    <w:rsid w:val="00444B61"/>
    <w:rsid w:val="004465A5"/>
    <w:rsid w:val="004466F4"/>
    <w:rsid w:val="0045355F"/>
    <w:rsid w:val="00454B56"/>
    <w:rsid w:val="00454C75"/>
    <w:rsid w:val="00456AB6"/>
    <w:rsid w:val="00460BB1"/>
    <w:rsid w:val="0046147D"/>
    <w:rsid w:val="004620B4"/>
    <w:rsid w:val="0046295D"/>
    <w:rsid w:val="00462E23"/>
    <w:rsid w:val="00463680"/>
    <w:rsid w:val="00465730"/>
    <w:rsid w:val="0046639B"/>
    <w:rsid w:val="00466F36"/>
    <w:rsid w:val="004701C0"/>
    <w:rsid w:val="00470D0D"/>
    <w:rsid w:val="00470EEF"/>
    <w:rsid w:val="004720F7"/>
    <w:rsid w:val="004723E6"/>
    <w:rsid w:val="004743E7"/>
    <w:rsid w:val="004809A7"/>
    <w:rsid w:val="004838F6"/>
    <w:rsid w:val="00484686"/>
    <w:rsid w:val="00486754"/>
    <w:rsid w:val="004907E3"/>
    <w:rsid w:val="004907EE"/>
    <w:rsid w:val="00490A19"/>
    <w:rsid w:val="00495B08"/>
    <w:rsid w:val="00496926"/>
    <w:rsid w:val="004A01BC"/>
    <w:rsid w:val="004A07E7"/>
    <w:rsid w:val="004A0B47"/>
    <w:rsid w:val="004A292E"/>
    <w:rsid w:val="004A63E5"/>
    <w:rsid w:val="004A6BE7"/>
    <w:rsid w:val="004B0B40"/>
    <w:rsid w:val="004B130F"/>
    <w:rsid w:val="004B292E"/>
    <w:rsid w:val="004C40B5"/>
    <w:rsid w:val="004C4176"/>
    <w:rsid w:val="004C6148"/>
    <w:rsid w:val="004D4EB2"/>
    <w:rsid w:val="004D54F3"/>
    <w:rsid w:val="004D77BA"/>
    <w:rsid w:val="004E2DA5"/>
    <w:rsid w:val="004E393D"/>
    <w:rsid w:val="004E5F6F"/>
    <w:rsid w:val="004E7F90"/>
    <w:rsid w:val="004F1578"/>
    <w:rsid w:val="004F5BC3"/>
    <w:rsid w:val="005077A4"/>
    <w:rsid w:val="005133C7"/>
    <w:rsid w:val="0051604B"/>
    <w:rsid w:val="0051623D"/>
    <w:rsid w:val="00517EB8"/>
    <w:rsid w:val="005201FA"/>
    <w:rsid w:val="005264EE"/>
    <w:rsid w:val="0052746A"/>
    <w:rsid w:val="005278B2"/>
    <w:rsid w:val="0053075B"/>
    <w:rsid w:val="00530FD4"/>
    <w:rsid w:val="00537D64"/>
    <w:rsid w:val="005404A4"/>
    <w:rsid w:val="00540E20"/>
    <w:rsid w:val="00544182"/>
    <w:rsid w:val="00544CB4"/>
    <w:rsid w:val="005456A2"/>
    <w:rsid w:val="0054796B"/>
    <w:rsid w:val="005542D0"/>
    <w:rsid w:val="005542E3"/>
    <w:rsid w:val="00554C79"/>
    <w:rsid w:val="00555959"/>
    <w:rsid w:val="00561A32"/>
    <w:rsid w:val="00561D4F"/>
    <w:rsid w:val="0056207C"/>
    <w:rsid w:val="00562614"/>
    <w:rsid w:val="0056543B"/>
    <w:rsid w:val="005670BA"/>
    <w:rsid w:val="0056722C"/>
    <w:rsid w:val="00567AF8"/>
    <w:rsid w:val="00567D97"/>
    <w:rsid w:val="00592AF8"/>
    <w:rsid w:val="00592C3F"/>
    <w:rsid w:val="005963B3"/>
    <w:rsid w:val="005A0B31"/>
    <w:rsid w:val="005B0956"/>
    <w:rsid w:val="005C42C6"/>
    <w:rsid w:val="005C5B21"/>
    <w:rsid w:val="005D06A0"/>
    <w:rsid w:val="005D25ED"/>
    <w:rsid w:val="005D4A1A"/>
    <w:rsid w:val="005D4B8A"/>
    <w:rsid w:val="005D53DF"/>
    <w:rsid w:val="005D547E"/>
    <w:rsid w:val="005E2483"/>
    <w:rsid w:val="005E4585"/>
    <w:rsid w:val="005E4B03"/>
    <w:rsid w:val="005E4D3F"/>
    <w:rsid w:val="005F17FF"/>
    <w:rsid w:val="005F1856"/>
    <w:rsid w:val="005F4955"/>
    <w:rsid w:val="005F53EF"/>
    <w:rsid w:val="005F7F1D"/>
    <w:rsid w:val="00602464"/>
    <w:rsid w:val="00603C8B"/>
    <w:rsid w:val="00605B33"/>
    <w:rsid w:val="0060697A"/>
    <w:rsid w:val="00606EE4"/>
    <w:rsid w:val="00611569"/>
    <w:rsid w:val="00612E27"/>
    <w:rsid w:val="00612E40"/>
    <w:rsid w:val="006137E7"/>
    <w:rsid w:val="00615454"/>
    <w:rsid w:val="00617283"/>
    <w:rsid w:val="00620EC5"/>
    <w:rsid w:val="006213A8"/>
    <w:rsid w:val="00631E3C"/>
    <w:rsid w:val="0063586B"/>
    <w:rsid w:val="00636540"/>
    <w:rsid w:val="00640459"/>
    <w:rsid w:val="0064050B"/>
    <w:rsid w:val="00644908"/>
    <w:rsid w:val="00646E3F"/>
    <w:rsid w:val="00647AF4"/>
    <w:rsid w:val="00653D4F"/>
    <w:rsid w:val="006557B8"/>
    <w:rsid w:val="00655EDF"/>
    <w:rsid w:val="00663C44"/>
    <w:rsid w:val="00665120"/>
    <w:rsid w:val="00666F46"/>
    <w:rsid w:val="006674E2"/>
    <w:rsid w:val="00670410"/>
    <w:rsid w:val="00671580"/>
    <w:rsid w:val="00671D3E"/>
    <w:rsid w:val="00673035"/>
    <w:rsid w:val="0068089F"/>
    <w:rsid w:val="00681D5C"/>
    <w:rsid w:val="00685853"/>
    <w:rsid w:val="006931D2"/>
    <w:rsid w:val="006B15FD"/>
    <w:rsid w:val="006B518C"/>
    <w:rsid w:val="006C36DF"/>
    <w:rsid w:val="006D02B9"/>
    <w:rsid w:val="006D1151"/>
    <w:rsid w:val="006D2370"/>
    <w:rsid w:val="006D56AF"/>
    <w:rsid w:val="006D5765"/>
    <w:rsid w:val="006E13FE"/>
    <w:rsid w:val="006E4413"/>
    <w:rsid w:val="006E6B62"/>
    <w:rsid w:val="006F0244"/>
    <w:rsid w:val="006F532D"/>
    <w:rsid w:val="006F7D58"/>
    <w:rsid w:val="00701E6C"/>
    <w:rsid w:val="00702144"/>
    <w:rsid w:val="00702991"/>
    <w:rsid w:val="00703402"/>
    <w:rsid w:val="007070D0"/>
    <w:rsid w:val="007100C6"/>
    <w:rsid w:val="00711490"/>
    <w:rsid w:val="0071406A"/>
    <w:rsid w:val="007140D7"/>
    <w:rsid w:val="00717D8A"/>
    <w:rsid w:val="00723728"/>
    <w:rsid w:val="00726729"/>
    <w:rsid w:val="00732D14"/>
    <w:rsid w:val="00732E1B"/>
    <w:rsid w:val="00733E4A"/>
    <w:rsid w:val="0073462B"/>
    <w:rsid w:val="007440DB"/>
    <w:rsid w:val="00745691"/>
    <w:rsid w:val="00745AF8"/>
    <w:rsid w:val="00757FF9"/>
    <w:rsid w:val="0076198B"/>
    <w:rsid w:val="0076201F"/>
    <w:rsid w:val="00762E5F"/>
    <w:rsid w:val="007650E2"/>
    <w:rsid w:val="007650EF"/>
    <w:rsid w:val="00772E1D"/>
    <w:rsid w:val="0077347D"/>
    <w:rsid w:val="00774FCB"/>
    <w:rsid w:val="007750E9"/>
    <w:rsid w:val="007763E6"/>
    <w:rsid w:val="00780DE3"/>
    <w:rsid w:val="0078288F"/>
    <w:rsid w:val="007833BD"/>
    <w:rsid w:val="00783795"/>
    <w:rsid w:val="00783E81"/>
    <w:rsid w:val="0078670D"/>
    <w:rsid w:val="00790E23"/>
    <w:rsid w:val="00791E9D"/>
    <w:rsid w:val="007953E1"/>
    <w:rsid w:val="00795498"/>
    <w:rsid w:val="007A3AB7"/>
    <w:rsid w:val="007A7CA6"/>
    <w:rsid w:val="007B36E3"/>
    <w:rsid w:val="007B45A7"/>
    <w:rsid w:val="007D28E6"/>
    <w:rsid w:val="007D3785"/>
    <w:rsid w:val="007D6A09"/>
    <w:rsid w:val="007D6F66"/>
    <w:rsid w:val="007D7100"/>
    <w:rsid w:val="007D72F6"/>
    <w:rsid w:val="007D7946"/>
    <w:rsid w:val="007E0348"/>
    <w:rsid w:val="007E1161"/>
    <w:rsid w:val="007E6892"/>
    <w:rsid w:val="007F0777"/>
    <w:rsid w:val="007F6236"/>
    <w:rsid w:val="007F68FC"/>
    <w:rsid w:val="007F738D"/>
    <w:rsid w:val="0080253C"/>
    <w:rsid w:val="00804744"/>
    <w:rsid w:val="00805FEB"/>
    <w:rsid w:val="00807556"/>
    <w:rsid w:val="008118A1"/>
    <w:rsid w:val="00814309"/>
    <w:rsid w:val="00815B29"/>
    <w:rsid w:val="008219BE"/>
    <w:rsid w:val="008237BF"/>
    <w:rsid w:val="00824A1B"/>
    <w:rsid w:val="008268A3"/>
    <w:rsid w:val="00826BBB"/>
    <w:rsid w:val="00840C1E"/>
    <w:rsid w:val="008435CC"/>
    <w:rsid w:val="00844ECD"/>
    <w:rsid w:val="00850069"/>
    <w:rsid w:val="008502BC"/>
    <w:rsid w:val="00855652"/>
    <w:rsid w:val="00855B27"/>
    <w:rsid w:val="00856607"/>
    <w:rsid w:val="00871F75"/>
    <w:rsid w:val="00874BF1"/>
    <w:rsid w:val="00875C90"/>
    <w:rsid w:val="0087630B"/>
    <w:rsid w:val="00881B3B"/>
    <w:rsid w:val="0088249F"/>
    <w:rsid w:val="00882F03"/>
    <w:rsid w:val="00885DCE"/>
    <w:rsid w:val="00887CD5"/>
    <w:rsid w:val="00895DE3"/>
    <w:rsid w:val="00896936"/>
    <w:rsid w:val="00896DE5"/>
    <w:rsid w:val="008A321A"/>
    <w:rsid w:val="008A4588"/>
    <w:rsid w:val="008A5F5B"/>
    <w:rsid w:val="008B30E8"/>
    <w:rsid w:val="008B342C"/>
    <w:rsid w:val="008B40D3"/>
    <w:rsid w:val="008C0009"/>
    <w:rsid w:val="008C7146"/>
    <w:rsid w:val="008D3B15"/>
    <w:rsid w:val="008D4D0E"/>
    <w:rsid w:val="008D5C44"/>
    <w:rsid w:val="008D5EE5"/>
    <w:rsid w:val="008E0CE5"/>
    <w:rsid w:val="008E5D46"/>
    <w:rsid w:val="008E7FC5"/>
    <w:rsid w:val="008F0EE2"/>
    <w:rsid w:val="008F1DC0"/>
    <w:rsid w:val="008F290B"/>
    <w:rsid w:val="008F4A37"/>
    <w:rsid w:val="008F7FF9"/>
    <w:rsid w:val="00902586"/>
    <w:rsid w:val="009068F5"/>
    <w:rsid w:val="00911C51"/>
    <w:rsid w:val="00914E0A"/>
    <w:rsid w:val="009210D4"/>
    <w:rsid w:val="0092295E"/>
    <w:rsid w:val="009242E2"/>
    <w:rsid w:val="00927CB7"/>
    <w:rsid w:val="00927E7A"/>
    <w:rsid w:val="00930FF4"/>
    <w:rsid w:val="009341DD"/>
    <w:rsid w:val="009342B2"/>
    <w:rsid w:val="0093724E"/>
    <w:rsid w:val="00942C2F"/>
    <w:rsid w:val="00944BC1"/>
    <w:rsid w:val="00944C50"/>
    <w:rsid w:val="009454C8"/>
    <w:rsid w:val="00947A4A"/>
    <w:rsid w:val="00950886"/>
    <w:rsid w:val="00952EE6"/>
    <w:rsid w:val="00952F86"/>
    <w:rsid w:val="00953DBA"/>
    <w:rsid w:val="0095681C"/>
    <w:rsid w:val="00961343"/>
    <w:rsid w:val="00965B26"/>
    <w:rsid w:val="00965CD9"/>
    <w:rsid w:val="00966B0D"/>
    <w:rsid w:val="009702D9"/>
    <w:rsid w:val="00970E19"/>
    <w:rsid w:val="00973B7C"/>
    <w:rsid w:val="00980BB6"/>
    <w:rsid w:val="009824F8"/>
    <w:rsid w:val="00990C96"/>
    <w:rsid w:val="0099273E"/>
    <w:rsid w:val="009A0777"/>
    <w:rsid w:val="009A26C4"/>
    <w:rsid w:val="009A2B56"/>
    <w:rsid w:val="009B0CCE"/>
    <w:rsid w:val="009B213A"/>
    <w:rsid w:val="009B3418"/>
    <w:rsid w:val="009B7F7A"/>
    <w:rsid w:val="009C2A4E"/>
    <w:rsid w:val="009C3088"/>
    <w:rsid w:val="009C3432"/>
    <w:rsid w:val="009D20D3"/>
    <w:rsid w:val="009D6BED"/>
    <w:rsid w:val="009E28A8"/>
    <w:rsid w:val="009E48F6"/>
    <w:rsid w:val="009E4A67"/>
    <w:rsid w:val="009E4B15"/>
    <w:rsid w:val="009F2B4A"/>
    <w:rsid w:val="009F3375"/>
    <w:rsid w:val="009F4FEA"/>
    <w:rsid w:val="009F7A18"/>
    <w:rsid w:val="00A073F2"/>
    <w:rsid w:val="00A07F2B"/>
    <w:rsid w:val="00A1169D"/>
    <w:rsid w:val="00A1309A"/>
    <w:rsid w:val="00A15784"/>
    <w:rsid w:val="00A1620F"/>
    <w:rsid w:val="00A2034F"/>
    <w:rsid w:val="00A21913"/>
    <w:rsid w:val="00A23BB7"/>
    <w:rsid w:val="00A2444E"/>
    <w:rsid w:val="00A24F2B"/>
    <w:rsid w:val="00A2539A"/>
    <w:rsid w:val="00A27769"/>
    <w:rsid w:val="00A34221"/>
    <w:rsid w:val="00A34275"/>
    <w:rsid w:val="00A402AC"/>
    <w:rsid w:val="00A42BFD"/>
    <w:rsid w:val="00A454C3"/>
    <w:rsid w:val="00A455E2"/>
    <w:rsid w:val="00A4616D"/>
    <w:rsid w:val="00A47168"/>
    <w:rsid w:val="00A47706"/>
    <w:rsid w:val="00A47912"/>
    <w:rsid w:val="00A47F4B"/>
    <w:rsid w:val="00A5326B"/>
    <w:rsid w:val="00A5687F"/>
    <w:rsid w:val="00A61BE6"/>
    <w:rsid w:val="00A63EA9"/>
    <w:rsid w:val="00A67A3B"/>
    <w:rsid w:val="00A711B3"/>
    <w:rsid w:val="00A74723"/>
    <w:rsid w:val="00A7533E"/>
    <w:rsid w:val="00A86B33"/>
    <w:rsid w:val="00A86D30"/>
    <w:rsid w:val="00A91896"/>
    <w:rsid w:val="00A936D1"/>
    <w:rsid w:val="00A9381F"/>
    <w:rsid w:val="00A972F2"/>
    <w:rsid w:val="00AA05B0"/>
    <w:rsid w:val="00AA09DE"/>
    <w:rsid w:val="00AA18B7"/>
    <w:rsid w:val="00AA2232"/>
    <w:rsid w:val="00AA2FC4"/>
    <w:rsid w:val="00AB13D0"/>
    <w:rsid w:val="00AC2EE9"/>
    <w:rsid w:val="00AC33A9"/>
    <w:rsid w:val="00AC5140"/>
    <w:rsid w:val="00AC5F15"/>
    <w:rsid w:val="00AD1407"/>
    <w:rsid w:val="00AD15C8"/>
    <w:rsid w:val="00AD2F6A"/>
    <w:rsid w:val="00AE02F7"/>
    <w:rsid w:val="00AE2B6C"/>
    <w:rsid w:val="00AE4D05"/>
    <w:rsid w:val="00AE69F9"/>
    <w:rsid w:val="00AE7105"/>
    <w:rsid w:val="00AF07DE"/>
    <w:rsid w:val="00AF0953"/>
    <w:rsid w:val="00AF2314"/>
    <w:rsid w:val="00AF288A"/>
    <w:rsid w:val="00AF3708"/>
    <w:rsid w:val="00AF7128"/>
    <w:rsid w:val="00B02FF7"/>
    <w:rsid w:val="00B03AF9"/>
    <w:rsid w:val="00B03C0C"/>
    <w:rsid w:val="00B1259A"/>
    <w:rsid w:val="00B1357F"/>
    <w:rsid w:val="00B173D5"/>
    <w:rsid w:val="00B17799"/>
    <w:rsid w:val="00B23884"/>
    <w:rsid w:val="00B3003C"/>
    <w:rsid w:val="00B31BCE"/>
    <w:rsid w:val="00B3404F"/>
    <w:rsid w:val="00B3437A"/>
    <w:rsid w:val="00B373D7"/>
    <w:rsid w:val="00B4342A"/>
    <w:rsid w:val="00B462CF"/>
    <w:rsid w:val="00B5029D"/>
    <w:rsid w:val="00B54FD5"/>
    <w:rsid w:val="00B634C1"/>
    <w:rsid w:val="00B63947"/>
    <w:rsid w:val="00B67379"/>
    <w:rsid w:val="00B67E54"/>
    <w:rsid w:val="00B7313C"/>
    <w:rsid w:val="00B80E96"/>
    <w:rsid w:val="00B844B2"/>
    <w:rsid w:val="00B9066F"/>
    <w:rsid w:val="00B90D32"/>
    <w:rsid w:val="00B956CA"/>
    <w:rsid w:val="00B9715E"/>
    <w:rsid w:val="00B976C5"/>
    <w:rsid w:val="00BA2196"/>
    <w:rsid w:val="00BA2E3E"/>
    <w:rsid w:val="00BB44E1"/>
    <w:rsid w:val="00BB5B16"/>
    <w:rsid w:val="00BB68C4"/>
    <w:rsid w:val="00BC089A"/>
    <w:rsid w:val="00BC18FC"/>
    <w:rsid w:val="00BC26BD"/>
    <w:rsid w:val="00BD06C2"/>
    <w:rsid w:val="00BD1519"/>
    <w:rsid w:val="00BD4AD0"/>
    <w:rsid w:val="00BD4C7A"/>
    <w:rsid w:val="00BD7E3C"/>
    <w:rsid w:val="00BE08E3"/>
    <w:rsid w:val="00BE3853"/>
    <w:rsid w:val="00BE587B"/>
    <w:rsid w:val="00BF0D00"/>
    <w:rsid w:val="00BF14E7"/>
    <w:rsid w:val="00BF2FC1"/>
    <w:rsid w:val="00BF38FF"/>
    <w:rsid w:val="00BF6EF1"/>
    <w:rsid w:val="00C00CF1"/>
    <w:rsid w:val="00C10CAD"/>
    <w:rsid w:val="00C13087"/>
    <w:rsid w:val="00C145A4"/>
    <w:rsid w:val="00C153F2"/>
    <w:rsid w:val="00C15FDA"/>
    <w:rsid w:val="00C16499"/>
    <w:rsid w:val="00C16E9D"/>
    <w:rsid w:val="00C21CC3"/>
    <w:rsid w:val="00C21D2D"/>
    <w:rsid w:val="00C21F44"/>
    <w:rsid w:val="00C231EF"/>
    <w:rsid w:val="00C26232"/>
    <w:rsid w:val="00C365DF"/>
    <w:rsid w:val="00C3712F"/>
    <w:rsid w:val="00C40712"/>
    <w:rsid w:val="00C40929"/>
    <w:rsid w:val="00C45DD9"/>
    <w:rsid w:val="00C47954"/>
    <w:rsid w:val="00C50142"/>
    <w:rsid w:val="00C52DA4"/>
    <w:rsid w:val="00C55D5E"/>
    <w:rsid w:val="00C56519"/>
    <w:rsid w:val="00C571D7"/>
    <w:rsid w:val="00C63137"/>
    <w:rsid w:val="00C661A6"/>
    <w:rsid w:val="00C70447"/>
    <w:rsid w:val="00C706A3"/>
    <w:rsid w:val="00C7111B"/>
    <w:rsid w:val="00C74823"/>
    <w:rsid w:val="00C76009"/>
    <w:rsid w:val="00C821B0"/>
    <w:rsid w:val="00C905FE"/>
    <w:rsid w:val="00C910D5"/>
    <w:rsid w:val="00C92D27"/>
    <w:rsid w:val="00C95D23"/>
    <w:rsid w:val="00C97AA2"/>
    <w:rsid w:val="00CA37C2"/>
    <w:rsid w:val="00CA534A"/>
    <w:rsid w:val="00CA5D10"/>
    <w:rsid w:val="00CA5D6C"/>
    <w:rsid w:val="00CB4C2A"/>
    <w:rsid w:val="00CB726D"/>
    <w:rsid w:val="00CC7156"/>
    <w:rsid w:val="00CD469A"/>
    <w:rsid w:val="00CE6E09"/>
    <w:rsid w:val="00CF255F"/>
    <w:rsid w:val="00CF3922"/>
    <w:rsid w:val="00CF490D"/>
    <w:rsid w:val="00CF52E2"/>
    <w:rsid w:val="00D00988"/>
    <w:rsid w:val="00D02117"/>
    <w:rsid w:val="00D05F67"/>
    <w:rsid w:val="00D0610E"/>
    <w:rsid w:val="00D11B51"/>
    <w:rsid w:val="00D12297"/>
    <w:rsid w:val="00D20192"/>
    <w:rsid w:val="00D20314"/>
    <w:rsid w:val="00D20A5C"/>
    <w:rsid w:val="00D3284E"/>
    <w:rsid w:val="00D3330E"/>
    <w:rsid w:val="00D335A6"/>
    <w:rsid w:val="00D3387E"/>
    <w:rsid w:val="00D33947"/>
    <w:rsid w:val="00D33D8C"/>
    <w:rsid w:val="00D35417"/>
    <w:rsid w:val="00D427F5"/>
    <w:rsid w:val="00D46552"/>
    <w:rsid w:val="00D47AE2"/>
    <w:rsid w:val="00D519BE"/>
    <w:rsid w:val="00D52750"/>
    <w:rsid w:val="00D53DF3"/>
    <w:rsid w:val="00D574E7"/>
    <w:rsid w:val="00D619D8"/>
    <w:rsid w:val="00D6679F"/>
    <w:rsid w:val="00D66A33"/>
    <w:rsid w:val="00D71E62"/>
    <w:rsid w:val="00D7272F"/>
    <w:rsid w:val="00D766A8"/>
    <w:rsid w:val="00D80838"/>
    <w:rsid w:val="00D810ED"/>
    <w:rsid w:val="00D819E7"/>
    <w:rsid w:val="00D85C9A"/>
    <w:rsid w:val="00D87974"/>
    <w:rsid w:val="00D90D08"/>
    <w:rsid w:val="00D92F1B"/>
    <w:rsid w:val="00D9482A"/>
    <w:rsid w:val="00D96DF7"/>
    <w:rsid w:val="00DA0CC0"/>
    <w:rsid w:val="00DA6E0A"/>
    <w:rsid w:val="00DA7990"/>
    <w:rsid w:val="00DB362D"/>
    <w:rsid w:val="00DB3DF8"/>
    <w:rsid w:val="00DB5EF6"/>
    <w:rsid w:val="00DB68BC"/>
    <w:rsid w:val="00DB714B"/>
    <w:rsid w:val="00DC180D"/>
    <w:rsid w:val="00DC333A"/>
    <w:rsid w:val="00DC36C0"/>
    <w:rsid w:val="00DC46CC"/>
    <w:rsid w:val="00DD0780"/>
    <w:rsid w:val="00DE63FF"/>
    <w:rsid w:val="00DF4223"/>
    <w:rsid w:val="00DF56B3"/>
    <w:rsid w:val="00DF6BEE"/>
    <w:rsid w:val="00DF6CE6"/>
    <w:rsid w:val="00DF7658"/>
    <w:rsid w:val="00E00740"/>
    <w:rsid w:val="00E00B0B"/>
    <w:rsid w:val="00E063AE"/>
    <w:rsid w:val="00E1121F"/>
    <w:rsid w:val="00E1148D"/>
    <w:rsid w:val="00E13F4C"/>
    <w:rsid w:val="00E14CDC"/>
    <w:rsid w:val="00E20243"/>
    <w:rsid w:val="00E219C1"/>
    <w:rsid w:val="00E24298"/>
    <w:rsid w:val="00E24565"/>
    <w:rsid w:val="00E249B6"/>
    <w:rsid w:val="00E268F6"/>
    <w:rsid w:val="00E368BB"/>
    <w:rsid w:val="00E36DC0"/>
    <w:rsid w:val="00E37FF0"/>
    <w:rsid w:val="00E4046B"/>
    <w:rsid w:val="00E408DD"/>
    <w:rsid w:val="00E445F2"/>
    <w:rsid w:val="00E5027B"/>
    <w:rsid w:val="00E508B1"/>
    <w:rsid w:val="00E51CA3"/>
    <w:rsid w:val="00E609F7"/>
    <w:rsid w:val="00E61FFB"/>
    <w:rsid w:val="00E64F6C"/>
    <w:rsid w:val="00E71DF7"/>
    <w:rsid w:val="00E75736"/>
    <w:rsid w:val="00E777E6"/>
    <w:rsid w:val="00E85048"/>
    <w:rsid w:val="00E90932"/>
    <w:rsid w:val="00E957A9"/>
    <w:rsid w:val="00E97447"/>
    <w:rsid w:val="00EA0706"/>
    <w:rsid w:val="00EB269A"/>
    <w:rsid w:val="00EB4577"/>
    <w:rsid w:val="00EB4FCB"/>
    <w:rsid w:val="00EB65AE"/>
    <w:rsid w:val="00EC603C"/>
    <w:rsid w:val="00ED02F7"/>
    <w:rsid w:val="00ED0B5D"/>
    <w:rsid w:val="00ED3C4E"/>
    <w:rsid w:val="00ED3D8A"/>
    <w:rsid w:val="00ED5AD7"/>
    <w:rsid w:val="00EE352C"/>
    <w:rsid w:val="00EE615B"/>
    <w:rsid w:val="00EE6458"/>
    <w:rsid w:val="00EF47C6"/>
    <w:rsid w:val="00EF5F11"/>
    <w:rsid w:val="00F07B2C"/>
    <w:rsid w:val="00F10D5D"/>
    <w:rsid w:val="00F1140A"/>
    <w:rsid w:val="00F127B9"/>
    <w:rsid w:val="00F12B8D"/>
    <w:rsid w:val="00F15AD4"/>
    <w:rsid w:val="00F239F5"/>
    <w:rsid w:val="00F32701"/>
    <w:rsid w:val="00F33655"/>
    <w:rsid w:val="00F33675"/>
    <w:rsid w:val="00F34BFE"/>
    <w:rsid w:val="00F35D0B"/>
    <w:rsid w:val="00F455D9"/>
    <w:rsid w:val="00F47500"/>
    <w:rsid w:val="00F52279"/>
    <w:rsid w:val="00F5510C"/>
    <w:rsid w:val="00F557E9"/>
    <w:rsid w:val="00F61F82"/>
    <w:rsid w:val="00F63C01"/>
    <w:rsid w:val="00F650B9"/>
    <w:rsid w:val="00F74A56"/>
    <w:rsid w:val="00F74D52"/>
    <w:rsid w:val="00F756E7"/>
    <w:rsid w:val="00F75B73"/>
    <w:rsid w:val="00F807EB"/>
    <w:rsid w:val="00F82B5B"/>
    <w:rsid w:val="00F87D7F"/>
    <w:rsid w:val="00F9251C"/>
    <w:rsid w:val="00F93E6E"/>
    <w:rsid w:val="00F9496F"/>
    <w:rsid w:val="00F95F73"/>
    <w:rsid w:val="00F95FF4"/>
    <w:rsid w:val="00F96715"/>
    <w:rsid w:val="00F97053"/>
    <w:rsid w:val="00FA1799"/>
    <w:rsid w:val="00FA4CC5"/>
    <w:rsid w:val="00FB1788"/>
    <w:rsid w:val="00FB1C4D"/>
    <w:rsid w:val="00FB5598"/>
    <w:rsid w:val="00FB754F"/>
    <w:rsid w:val="00FB7CC3"/>
    <w:rsid w:val="00FC1006"/>
    <w:rsid w:val="00FC62DF"/>
    <w:rsid w:val="00FC7E1F"/>
    <w:rsid w:val="00FD0DE9"/>
    <w:rsid w:val="00FD22DD"/>
    <w:rsid w:val="00FD2E76"/>
    <w:rsid w:val="00FD61DF"/>
    <w:rsid w:val="00FD71E9"/>
    <w:rsid w:val="00FE1F21"/>
    <w:rsid w:val="00FE4842"/>
    <w:rsid w:val="00FE5A52"/>
    <w:rsid w:val="00FE7AB4"/>
    <w:rsid w:val="00FF05A9"/>
    <w:rsid w:val="00FF32D5"/>
    <w:rsid w:val="00FF4638"/>
    <w:rsid w:val="00FF5EAD"/>
    <w:rsid w:val="00FF6481"/>
    <w:rsid w:val="00FF7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DC7F"/>
  <w15:chartTrackingRefBased/>
  <w15:docId w15:val="{5E1EF267-A602-4166-A894-67B12AD3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uiPriority="33"/>
    <w:lsdException w:name="heading 8" w:semiHidden="1" w:uiPriority="33" w:qFormat="1"/>
    <w:lsdException w:name="heading 9" w:semiHidden="1" w:uiPriority="3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1B51"/>
  </w:style>
  <w:style w:type="paragraph" w:styleId="Heading1">
    <w:name w:val="heading 1"/>
    <w:basedOn w:val="Normal"/>
    <w:next w:val="Normal"/>
    <w:link w:val="Heading1Char"/>
    <w:uiPriority w:val="33"/>
    <w:rsid w:val="00F455D9"/>
    <w:pPr>
      <w:keepNext/>
      <w:keepLines/>
      <w:spacing w:before="360"/>
      <w:outlineLvl w:val="0"/>
    </w:pPr>
    <w:rPr>
      <w:rFonts w:eastAsiaTheme="majorEastAsia" w:cstheme="majorBidi"/>
      <w:b/>
      <w:caps/>
      <w:szCs w:val="32"/>
    </w:rPr>
  </w:style>
  <w:style w:type="paragraph" w:styleId="Heading2">
    <w:name w:val="heading 2"/>
    <w:basedOn w:val="Normal"/>
    <w:next w:val="Normal"/>
    <w:link w:val="Heading2Char"/>
    <w:uiPriority w:val="33"/>
    <w:unhideWhenUsed/>
    <w:rsid w:val="00F455D9"/>
    <w:pPr>
      <w:keepNext/>
      <w:keepLines/>
      <w:spacing w:before="240"/>
      <w:outlineLvl w:val="1"/>
    </w:pPr>
    <w:rPr>
      <w:rFonts w:eastAsiaTheme="majorEastAsia" w:cstheme="majorBidi"/>
      <w:caps/>
      <w:szCs w:val="26"/>
    </w:rPr>
  </w:style>
  <w:style w:type="paragraph" w:styleId="Heading3">
    <w:name w:val="heading 3"/>
    <w:basedOn w:val="Normal"/>
    <w:next w:val="Normal"/>
    <w:link w:val="Heading3Char"/>
    <w:uiPriority w:val="33"/>
    <w:unhideWhenUsed/>
    <w:rsid w:val="002B174E"/>
    <w:pPr>
      <w:keepNext/>
      <w:keepLines/>
      <w:outlineLvl w:val="2"/>
    </w:pPr>
    <w:rPr>
      <w:rFonts w:eastAsiaTheme="majorEastAsia" w:cstheme="majorBidi"/>
      <w:b/>
      <w:szCs w:val="24"/>
    </w:rPr>
  </w:style>
  <w:style w:type="paragraph" w:styleId="Heading4">
    <w:name w:val="heading 4"/>
    <w:basedOn w:val="Normal"/>
    <w:next w:val="Normal"/>
    <w:link w:val="Heading4Char"/>
    <w:uiPriority w:val="33"/>
    <w:unhideWhenUsed/>
    <w:rsid w:val="002B174E"/>
    <w:pPr>
      <w:keepNext/>
      <w:keepLines/>
      <w:ind w:left="851"/>
      <w:outlineLvl w:val="3"/>
    </w:pPr>
    <w:rPr>
      <w:rFonts w:eastAsiaTheme="majorEastAsia" w:cstheme="majorBidi"/>
      <w:b/>
      <w:iCs/>
    </w:rPr>
  </w:style>
  <w:style w:type="paragraph" w:styleId="Heading5">
    <w:name w:val="heading 5"/>
    <w:basedOn w:val="Normal"/>
    <w:next w:val="Normal"/>
    <w:link w:val="Heading5Char"/>
    <w:uiPriority w:val="33"/>
    <w:unhideWhenUsed/>
    <w:rsid w:val="002B174E"/>
    <w:pPr>
      <w:keepNext/>
      <w:keepLines/>
      <w:ind w:left="1701"/>
      <w:outlineLvl w:val="4"/>
    </w:pPr>
    <w:rPr>
      <w:rFonts w:eastAsiaTheme="majorEastAsia" w:cstheme="majorBidi"/>
      <w:b/>
    </w:rPr>
  </w:style>
  <w:style w:type="paragraph" w:styleId="Heading6">
    <w:name w:val="heading 6"/>
    <w:basedOn w:val="Normal"/>
    <w:next w:val="Normal"/>
    <w:link w:val="Heading6Char"/>
    <w:uiPriority w:val="33"/>
    <w:rsid w:val="002B174E"/>
    <w:pPr>
      <w:keepNext/>
      <w:keepLines/>
      <w:ind w:left="2552"/>
      <w:outlineLvl w:val="5"/>
    </w:pPr>
    <w:rPr>
      <w:rFonts w:eastAsiaTheme="majorEastAsia" w:cstheme="majorBidi"/>
      <w:b/>
    </w:rPr>
  </w:style>
  <w:style w:type="paragraph" w:styleId="Heading7">
    <w:name w:val="heading 7"/>
    <w:basedOn w:val="Normal"/>
    <w:next w:val="Normal"/>
    <w:link w:val="Heading7Char"/>
    <w:uiPriority w:val="33"/>
    <w:semiHidden/>
    <w:rsid w:val="001E090D"/>
    <w:pPr>
      <w:keepNext/>
      <w:keepLines/>
      <w:spacing w:before="180"/>
      <w:outlineLvl w:val="6"/>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AC2EE9"/>
    <w:pPr>
      <w:ind w:left="720"/>
    </w:pPr>
  </w:style>
  <w:style w:type="paragraph" w:customStyle="1" w:styleId="BTBodyText-Sprintlaw">
    <w:name w:val="[BT] Body Text - Sprintlaw"/>
    <w:basedOn w:val="Normal"/>
    <w:link w:val="BTBodyText-SprintlawChar"/>
    <w:uiPriority w:val="2"/>
    <w:qFormat/>
    <w:rsid w:val="007750E9"/>
  </w:style>
  <w:style w:type="paragraph" w:customStyle="1" w:styleId="BTI1BodyTextIndent1-Sprintlaw">
    <w:name w:val="[BTI1] Body Text Indent 1 - Sprintlaw"/>
    <w:basedOn w:val="BTBodyText-Sprintlaw"/>
    <w:link w:val="BTI1BodyTextIndent1-SprintlawChar"/>
    <w:uiPriority w:val="2"/>
    <w:qFormat/>
    <w:rsid w:val="007750E9"/>
    <w:pPr>
      <w:ind w:left="851"/>
    </w:pPr>
  </w:style>
  <w:style w:type="character" w:customStyle="1" w:styleId="BTBodyText-SprintlawChar">
    <w:name w:val="[BT] Body Text - Sprintlaw Char"/>
    <w:basedOn w:val="DefaultParagraphFont"/>
    <w:link w:val="BTBodyText-Sprintlaw"/>
    <w:uiPriority w:val="2"/>
    <w:rsid w:val="00ED3D8A"/>
  </w:style>
  <w:style w:type="paragraph" w:customStyle="1" w:styleId="BTI2BodyTextIndent2-Sprintlaw">
    <w:name w:val="[BTI2] Body Text Indent 2 - Sprintlaw"/>
    <w:basedOn w:val="BTBodyText-Sprintlaw"/>
    <w:link w:val="BTI2BodyTextIndent2-SprintlawChar"/>
    <w:uiPriority w:val="2"/>
    <w:qFormat/>
    <w:rsid w:val="007750E9"/>
    <w:pPr>
      <w:ind w:left="1702"/>
    </w:pPr>
  </w:style>
  <w:style w:type="character" w:customStyle="1" w:styleId="BTI1BodyTextIndent1-SprintlawChar">
    <w:name w:val="[BTI1] Body Text Indent 1 - Sprintlaw Char"/>
    <w:basedOn w:val="BTBodyText-SprintlawChar"/>
    <w:link w:val="BTI1BodyTextIndent1-Sprintlaw"/>
    <w:uiPriority w:val="2"/>
    <w:rsid w:val="00ED3D8A"/>
  </w:style>
  <w:style w:type="paragraph" w:customStyle="1" w:styleId="BTI3BodyTextIndent3-Sprintlaw">
    <w:name w:val="[BTI3] Body Text Indent 3 - Sprintlaw"/>
    <w:basedOn w:val="BTBodyText-Sprintlaw"/>
    <w:link w:val="BTI3BodyTextIndent3-SprintlawChar"/>
    <w:uiPriority w:val="2"/>
    <w:qFormat/>
    <w:rsid w:val="007750E9"/>
    <w:pPr>
      <w:ind w:left="2553"/>
    </w:pPr>
  </w:style>
  <w:style w:type="character" w:customStyle="1" w:styleId="BTI2BodyTextIndent2-SprintlawChar">
    <w:name w:val="[BTI2] Body Text Indent 2 - Sprintlaw Char"/>
    <w:basedOn w:val="BTBodyText-SprintlawChar"/>
    <w:link w:val="BTI2BodyTextIndent2-Sprintlaw"/>
    <w:uiPriority w:val="2"/>
    <w:rsid w:val="00ED3D8A"/>
  </w:style>
  <w:style w:type="paragraph" w:styleId="NoSpacing">
    <w:name w:val="No Spacing"/>
    <w:link w:val="NoSpacingChar"/>
    <w:uiPriority w:val="1"/>
    <w:rsid w:val="00BF6EF1"/>
    <w:pPr>
      <w:spacing w:before="0"/>
    </w:pPr>
  </w:style>
  <w:style w:type="character" w:customStyle="1" w:styleId="BTI3BodyTextIndent3-SprintlawChar">
    <w:name w:val="[BTI3] Body Text Indent 3 - Sprintlaw Char"/>
    <w:basedOn w:val="BTBodyText-SprintlawChar"/>
    <w:link w:val="BTI3BodyTextIndent3-Sprintlaw"/>
    <w:uiPriority w:val="2"/>
    <w:rsid w:val="00ED3D8A"/>
  </w:style>
  <w:style w:type="paragraph" w:customStyle="1" w:styleId="BTNSBodyTextNoSpacing-Sprintlaw">
    <w:name w:val="[BTNS] Body Text No Spacing - Sprintlaw"/>
    <w:basedOn w:val="NoSpacing"/>
    <w:link w:val="BTNSBodyTextNoSpacing-SprintlawChar"/>
    <w:uiPriority w:val="2"/>
    <w:qFormat/>
    <w:rsid w:val="00BF6EF1"/>
  </w:style>
  <w:style w:type="paragraph" w:customStyle="1" w:styleId="BTNSSBodyTextNoSpacingSmall-Sprintlaw">
    <w:name w:val="[BTNSS] Body Text No Spacing Small - Sprintlaw"/>
    <w:basedOn w:val="BTNSBodyTextNoSpacing-Sprintlaw"/>
    <w:link w:val="BTNSSBodyTextNoSpacingSmall-SprintlawChar"/>
    <w:uiPriority w:val="2"/>
    <w:rsid w:val="00BF6EF1"/>
    <w:rPr>
      <w:sz w:val="8"/>
      <w:szCs w:val="8"/>
    </w:rPr>
  </w:style>
  <w:style w:type="character" w:customStyle="1" w:styleId="NoSpacingChar">
    <w:name w:val="No Spacing Char"/>
    <w:basedOn w:val="DefaultParagraphFont"/>
    <w:link w:val="NoSpacing"/>
    <w:uiPriority w:val="1"/>
    <w:rsid w:val="00BF6EF1"/>
  </w:style>
  <w:style w:type="character" w:customStyle="1" w:styleId="BTNSBodyTextNoSpacing-SprintlawChar">
    <w:name w:val="[BTNS] Body Text No Spacing - Sprintlaw Char"/>
    <w:basedOn w:val="NoSpacingChar"/>
    <w:link w:val="BTNSBodyTextNoSpacing-Sprintlaw"/>
    <w:uiPriority w:val="2"/>
    <w:rsid w:val="00ED3D8A"/>
  </w:style>
  <w:style w:type="character" w:customStyle="1" w:styleId="Heading1Char">
    <w:name w:val="Heading 1 Char"/>
    <w:basedOn w:val="DefaultParagraphFont"/>
    <w:link w:val="Heading1"/>
    <w:uiPriority w:val="33"/>
    <w:rsid w:val="00F455D9"/>
    <w:rPr>
      <w:rFonts w:eastAsiaTheme="majorEastAsia" w:cstheme="majorBidi"/>
      <w:b/>
      <w:caps/>
      <w:szCs w:val="32"/>
    </w:rPr>
  </w:style>
  <w:style w:type="character" w:customStyle="1" w:styleId="BTNSSBodyTextNoSpacingSmall-SprintlawChar">
    <w:name w:val="[BTNSS] Body Text No Spacing Small - Sprintlaw Char"/>
    <w:basedOn w:val="BTNSBodyTextNoSpacing-SprintlawChar"/>
    <w:link w:val="BTNSSBodyTextNoSpacingSmall-Sprintlaw"/>
    <w:uiPriority w:val="2"/>
    <w:rsid w:val="00ED3D8A"/>
    <w:rPr>
      <w:sz w:val="8"/>
      <w:szCs w:val="8"/>
    </w:rPr>
  </w:style>
  <w:style w:type="paragraph" w:customStyle="1" w:styleId="H1Heading1-Sprintlaw">
    <w:name w:val="[H1] Heading 1 - Sprintlaw"/>
    <w:basedOn w:val="Heading1"/>
    <w:next w:val="BTBodyText-Sprintlaw"/>
    <w:link w:val="H1Heading1-SprintlawChar"/>
    <w:uiPriority w:val="21"/>
    <w:qFormat/>
    <w:rsid w:val="00BF6EF1"/>
  </w:style>
  <w:style w:type="character" w:customStyle="1" w:styleId="Heading2Char">
    <w:name w:val="Heading 2 Char"/>
    <w:basedOn w:val="DefaultParagraphFont"/>
    <w:link w:val="Heading2"/>
    <w:uiPriority w:val="33"/>
    <w:rsid w:val="00F455D9"/>
    <w:rPr>
      <w:rFonts w:eastAsiaTheme="majorEastAsia" w:cstheme="majorBidi"/>
      <w:caps/>
      <w:szCs w:val="26"/>
    </w:rPr>
  </w:style>
  <w:style w:type="character" w:customStyle="1" w:styleId="H1Heading1-SprintlawChar">
    <w:name w:val="[H1] Heading 1 - Sprintlaw Char"/>
    <w:basedOn w:val="Heading1Char"/>
    <w:link w:val="H1Heading1-Sprintlaw"/>
    <w:uiPriority w:val="21"/>
    <w:rsid w:val="009B7F7A"/>
    <w:rPr>
      <w:rFonts w:ascii="Arial Bold" w:eastAsiaTheme="majorEastAsia" w:hAnsi="Arial Bold" w:cstheme="majorBidi"/>
      <w:b/>
      <w:caps/>
      <w:sz w:val="24"/>
      <w:szCs w:val="32"/>
    </w:rPr>
  </w:style>
  <w:style w:type="paragraph" w:customStyle="1" w:styleId="H2Heading2-Sprintlaw">
    <w:name w:val="[H2] Heading 2 - Sprintlaw"/>
    <w:basedOn w:val="Heading2"/>
    <w:next w:val="BTBodyText-Sprintlaw"/>
    <w:link w:val="H2Heading2-SprintlawChar"/>
    <w:uiPriority w:val="21"/>
    <w:qFormat/>
    <w:rsid w:val="00E957A9"/>
  </w:style>
  <w:style w:type="character" w:customStyle="1" w:styleId="Heading3Char">
    <w:name w:val="Heading 3 Char"/>
    <w:basedOn w:val="DefaultParagraphFont"/>
    <w:link w:val="Heading3"/>
    <w:uiPriority w:val="33"/>
    <w:rsid w:val="002B174E"/>
    <w:rPr>
      <w:rFonts w:eastAsiaTheme="majorEastAsia" w:cstheme="majorBidi"/>
      <w:b/>
      <w:szCs w:val="24"/>
    </w:rPr>
  </w:style>
  <w:style w:type="character" w:customStyle="1" w:styleId="H2Heading2-SprintlawChar">
    <w:name w:val="[H2] Heading 2 - Sprintlaw Char"/>
    <w:basedOn w:val="Heading2Char"/>
    <w:link w:val="H2Heading2-Sprintlaw"/>
    <w:uiPriority w:val="21"/>
    <w:rsid w:val="009B7F7A"/>
    <w:rPr>
      <w:rFonts w:ascii="Arial Bold" w:eastAsiaTheme="majorEastAsia" w:hAnsi="Arial Bold" w:cstheme="majorBidi"/>
      <w:b w:val="0"/>
      <w:caps/>
      <w:szCs w:val="26"/>
    </w:rPr>
  </w:style>
  <w:style w:type="paragraph" w:customStyle="1" w:styleId="H3Heading3-Sprintlaw">
    <w:name w:val="[H3] Heading 3 - Sprintlaw"/>
    <w:basedOn w:val="Heading3"/>
    <w:next w:val="BTBodyText-Sprintlaw"/>
    <w:link w:val="H3Heading3-SprintlawChar"/>
    <w:uiPriority w:val="21"/>
    <w:qFormat/>
    <w:rsid w:val="00E957A9"/>
  </w:style>
  <w:style w:type="character" w:customStyle="1" w:styleId="Heading4Char">
    <w:name w:val="Heading 4 Char"/>
    <w:basedOn w:val="DefaultParagraphFont"/>
    <w:link w:val="Heading4"/>
    <w:uiPriority w:val="33"/>
    <w:rsid w:val="002B174E"/>
    <w:rPr>
      <w:rFonts w:eastAsiaTheme="majorEastAsia" w:cstheme="majorBidi"/>
      <w:b/>
      <w:iCs/>
    </w:rPr>
  </w:style>
  <w:style w:type="character" w:customStyle="1" w:styleId="H3Heading3-SprintlawChar">
    <w:name w:val="[H3] Heading 3 - Sprintlaw Char"/>
    <w:basedOn w:val="Heading3Char"/>
    <w:link w:val="H3Heading3-Sprintlaw"/>
    <w:uiPriority w:val="21"/>
    <w:rsid w:val="009B7F7A"/>
    <w:rPr>
      <w:rFonts w:eastAsiaTheme="majorEastAsia" w:cstheme="majorBidi"/>
      <w:b/>
      <w:szCs w:val="24"/>
    </w:rPr>
  </w:style>
  <w:style w:type="paragraph" w:customStyle="1" w:styleId="H4Heading4-Sprintlaw">
    <w:name w:val="[H4] Heading 4 - Sprintlaw"/>
    <w:basedOn w:val="Heading4"/>
    <w:next w:val="BTI1BodyTextIndent1-Sprintlaw"/>
    <w:link w:val="H4Heading4-SprintlawChar"/>
    <w:uiPriority w:val="21"/>
    <w:qFormat/>
    <w:rsid w:val="00E957A9"/>
  </w:style>
  <w:style w:type="character" w:customStyle="1" w:styleId="Heading5Char">
    <w:name w:val="Heading 5 Char"/>
    <w:basedOn w:val="DefaultParagraphFont"/>
    <w:link w:val="Heading5"/>
    <w:uiPriority w:val="33"/>
    <w:rsid w:val="002B174E"/>
    <w:rPr>
      <w:rFonts w:eastAsiaTheme="majorEastAsia" w:cstheme="majorBidi"/>
      <w:b/>
    </w:rPr>
  </w:style>
  <w:style w:type="character" w:customStyle="1" w:styleId="H4Heading4-SprintlawChar">
    <w:name w:val="[H4] Heading 4 - Sprintlaw Char"/>
    <w:basedOn w:val="Heading4Char"/>
    <w:link w:val="H4Heading4-Sprintlaw"/>
    <w:uiPriority w:val="21"/>
    <w:rsid w:val="009B7F7A"/>
    <w:rPr>
      <w:rFonts w:eastAsiaTheme="majorEastAsia" w:cstheme="majorBidi"/>
      <w:b/>
      <w:iCs/>
    </w:rPr>
  </w:style>
  <w:style w:type="paragraph" w:customStyle="1" w:styleId="H5Heading5-Sprintlaw">
    <w:name w:val="[H5] Heading 5 - Sprintlaw"/>
    <w:basedOn w:val="Heading5"/>
    <w:next w:val="BTI2BodyTextIndent2-Sprintlaw"/>
    <w:link w:val="H5Heading5-SprintlawChar"/>
    <w:uiPriority w:val="21"/>
    <w:qFormat/>
    <w:rsid w:val="00E957A9"/>
  </w:style>
  <w:style w:type="character" w:customStyle="1" w:styleId="Heading6Char">
    <w:name w:val="Heading 6 Char"/>
    <w:basedOn w:val="DefaultParagraphFont"/>
    <w:link w:val="Heading6"/>
    <w:uiPriority w:val="33"/>
    <w:rsid w:val="002B174E"/>
    <w:rPr>
      <w:rFonts w:eastAsiaTheme="majorEastAsia" w:cstheme="majorBidi"/>
      <w:b/>
    </w:rPr>
  </w:style>
  <w:style w:type="character" w:customStyle="1" w:styleId="H5Heading5-SprintlawChar">
    <w:name w:val="[H5] Heading 5 - Sprintlaw Char"/>
    <w:basedOn w:val="Heading5Char"/>
    <w:link w:val="H5Heading5-Sprintlaw"/>
    <w:uiPriority w:val="21"/>
    <w:rsid w:val="009B7F7A"/>
    <w:rPr>
      <w:rFonts w:eastAsiaTheme="majorEastAsia" w:cstheme="majorBidi"/>
      <w:b/>
    </w:rPr>
  </w:style>
  <w:style w:type="paragraph" w:styleId="Header">
    <w:name w:val="header"/>
    <w:basedOn w:val="Normal"/>
    <w:link w:val="HeaderChar"/>
    <w:uiPriority w:val="99"/>
    <w:unhideWhenUsed/>
    <w:rsid w:val="0053075B"/>
    <w:pPr>
      <w:tabs>
        <w:tab w:val="center" w:pos="4820"/>
        <w:tab w:val="right" w:pos="9639"/>
      </w:tabs>
      <w:spacing w:before="0" w:after="100"/>
    </w:pPr>
    <w:rPr>
      <w:b/>
      <w:sz w:val="18"/>
    </w:rPr>
  </w:style>
  <w:style w:type="character" w:customStyle="1" w:styleId="HeaderChar">
    <w:name w:val="Header Char"/>
    <w:basedOn w:val="DefaultParagraphFont"/>
    <w:link w:val="Header"/>
    <w:uiPriority w:val="99"/>
    <w:rsid w:val="0053075B"/>
    <w:rPr>
      <w:b/>
      <w:sz w:val="18"/>
    </w:rPr>
  </w:style>
  <w:style w:type="paragraph" w:styleId="Footer">
    <w:name w:val="footer"/>
    <w:basedOn w:val="Normal"/>
    <w:link w:val="FooterChar"/>
    <w:uiPriority w:val="99"/>
    <w:unhideWhenUsed/>
    <w:rsid w:val="0053075B"/>
    <w:pPr>
      <w:tabs>
        <w:tab w:val="center" w:pos="4820"/>
        <w:tab w:val="right" w:pos="9639"/>
      </w:tabs>
      <w:spacing w:before="80"/>
    </w:pPr>
    <w:rPr>
      <w:sz w:val="18"/>
    </w:rPr>
  </w:style>
  <w:style w:type="character" w:customStyle="1" w:styleId="FooterChar">
    <w:name w:val="Footer Char"/>
    <w:basedOn w:val="DefaultParagraphFont"/>
    <w:link w:val="Footer"/>
    <w:uiPriority w:val="99"/>
    <w:rsid w:val="0053075B"/>
    <w:rPr>
      <w:sz w:val="18"/>
    </w:rPr>
  </w:style>
  <w:style w:type="table" w:styleId="TableGrid">
    <w:name w:val="Table Grid"/>
    <w:basedOn w:val="TableNormal"/>
    <w:uiPriority w:val="39"/>
    <w:rsid w:val="00B31B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1BCE"/>
    <w:rPr>
      <w:color w:val="808080"/>
    </w:rPr>
  </w:style>
  <w:style w:type="paragraph" w:customStyle="1" w:styleId="H6Heading6-Sprintlaw">
    <w:name w:val="[H6] Heading 6 - Sprintlaw"/>
    <w:basedOn w:val="Heading6"/>
    <w:next w:val="BTI3BodyTextIndent3-Sprintlaw"/>
    <w:link w:val="H6Heading6-SprintlawChar"/>
    <w:uiPriority w:val="21"/>
    <w:qFormat/>
    <w:rsid w:val="001E090D"/>
  </w:style>
  <w:style w:type="character" w:customStyle="1" w:styleId="Heading7Char">
    <w:name w:val="Heading 7 Char"/>
    <w:basedOn w:val="DefaultParagraphFont"/>
    <w:link w:val="Heading7"/>
    <w:uiPriority w:val="33"/>
    <w:semiHidden/>
    <w:rsid w:val="00C16499"/>
    <w:rPr>
      <w:rFonts w:eastAsiaTheme="majorEastAsia" w:cstheme="majorBidi"/>
      <w:b/>
      <w:i/>
      <w:iCs/>
    </w:rPr>
  </w:style>
  <w:style w:type="character" w:customStyle="1" w:styleId="H6Heading6-SprintlawChar">
    <w:name w:val="[H6] Heading 6 - Sprintlaw Char"/>
    <w:basedOn w:val="Heading6Char"/>
    <w:link w:val="H6Heading6-Sprintlaw"/>
    <w:uiPriority w:val="21"/>
    <w:rsid w:val="009B7F7A"/>
    <w:rPr>
      <w:rFonts w:eastAsiaTheme="majorEastAsia" w:cstheme="majorBidi"/>
      <w:b/>
    </w:rPr>
  </w:style>
  <w:style w:type="paragraph" w:customStyle="1" w:styleId="L1Level1Heading-Sprintlaw">
    <w:name w:val="[L1] Level 1 Heading - Sprintlaw"/>
    <w:basedOn w:val="H1Heading1-Sprintlaw"/>
    <w:next w:val="L3Level3Paragraph-Sprintlaw"/>
    <w:link w:val="L1Level1Heading-SprintlawChar"/>
    <w:uiPriority w:val="4"/>
    <w:qFormat/>
    <w:rsid w:val="00054FBD"/>
    <w:pPr>
      <w:numPr>
        <w:numId w:val="1"/>
      </w:numPr>
      <w:tabs>
        <w:tab w:val="clear" w:pos="851"/>
        <w:tab w:val="num" w:pos="567"/>
      </w:tabs>
      <w:spacing w:before="240"/>
      <w:ind w:left="567" w:hanging="567"/>
    </w:pPr>
    <w:rPr>
      <w:sz w:val="18"/>
      <w:szCs w:val="18"/>
    </w:rPr>
  </w:style>
  <w:style w:type="paragraph" w:customStyle="1" w:styleId="L2Level2Sub-Heading-Sprintlaw">
    <w:name w:val="[L2] Level 2 Sub-Heading - Sprintlaw"/>
    <w:basedOn w:val="H2Heading2-Sprintlaw"/>
    <w:next w:val="L3Level3Paragraph-Sprintlaw"/>
    <w:link w:val="L2Level2Sub-Heading-SprintlawChar"/>
    <w:uiPriority w:val="4"/>
    <w:qFormat/>
    <w:rsid w:val="00054FBD"/>
    <w:pPr>
      <w:numPr>
        <w:ilvl w:val="1"/>
        <w:numId w:val="1"/>
      </w:numPr>
      <w:tabs>
        <w:tab w:val="clear" w:pos="851"/>
        <w:tab w:val="num" w:pos="567"/>
      </w:tabs>
      <w:spacing w:before="120"/>
      <w:ind w:left="567" w:hanging="567"/>
    </w:pPr>
    <w:rPr>
      <w:sz w:val="18"/>
      <w:szCs w:val="18"/>
    </w:rPr>
  </w:style>
  <w:style w:type="character" w:customStyle="1" w:styleId="L1Level1Heading-SprintlawChar">
    <w:name w:val="[L1] Level 1 Heading - Sprintlaw Char"/>
    <w:basedOn w:val="BTBodyText-SprintlawChar"/>
    <w:link w:val="L1Level1Heading-Sprintlaw"/>
    <w:uiPriority w:val="4"/>
    <w:rsid w:val="00054FBD"/>
    <w:rPr>
      <w:rFonts w:eastAsiaTheme="majorEastAsia" w:cstheme="majorBidi"/>
      <w:b/>
      <w:caps/>
      <w:sz w:val="18"/>
      <w:szCs w:val="18"/>
    </w:rPr>
  </w:style>
  <w:style w:type="paragraph" w:customStyle="1" w:styleId="L3Level3Paragraph-Sprintlaw">
    <w:name w:val="[L3] Level 3 Paragraph - Sprintlaw"/>
    <w:basedOn w:val="BTBodyText-Sprintlaw"/>
    <w:link w:val="L3Level3Paragraph-SprintlawChar"/>
    <w:uiPriority w:val="4"/>
    <w:qFormat/>
    <w:rsid w:val="00054FBD"/>
    <w:pPr>
      <w:numPr>
        <w:ilvl w:val="2"/>
        <w:numId w:val="1"/>
      </w:numPr>
      <w:tabs>
        <w:tab w:val="clear" w:pos="851"/>
        <w:tab w:val="num" w:pos="567"/>
      </w:tabs>
      <w:ind w:left="567"/>
    </w:pPr>
    <w:rPr>
      <w:sz w:val="18"/>
      <w:szCs w:val="18"/>
    </w:rPr>
  </w:style>
  <w:style w:type="character" w:customStyle="1" w:styleId="L2Level2Sub-Heading-SprintlawChar">
    <w:name w:val="[L2] Level 2 Sub-Heading - Sprintlaw Char"/>
    <w:basedOn w:val="BTBodyText-SprintlawChar"/>
    <w:link w:val="L2Level2Sub-Heading-Sprintlaw"/>
    <w:uiPriority w:val="4"/>
    <w:rsid w:val="00054FBD"/>
    <w:rPr>
      <w:rFonts w:eastAsiaTheme="majorEastAsia" w:cstheme="majorBidi"/>
      <w:caps/>
      <w:sz w:val="18"/>
      <w:szCs w:val="18"/>
    </w:rPr>
  </w:style>
  <w:style w:type="paragraph" w:customStyle="1" w:styleId="L4Level4-Sprintlaw">
    <w:name w:val="[L4] Level 4 - Sprintlaw"/>
    <w:basedOn w:val="BTBodyText-Sprintlaw"/>
    <w:link w:val="L4Level4-SprintlawChar"/>
    <w:uiPriority w:val="4"/>
    <w:qFormat/>
    <w:rsid w:val="00054FBD"/>
    <w:pPr>
      <w:numPr>
        <w:ilvl w:val="3"/>
        <w:numId w:val="1"/>
      </w:numPr>
      <w:tabs>
        <w:tab w:val="clear" w:pos="1701"/>
        <w:tab w:val="num" w:pos="1134"/>
      </w:tabs>
      <w:ind w:left="1134" w:hanging="567"/>
    </w:pPr>
    <w:rPr>
      <w:sz w:val="18"/>
      <w:szCs w:val="18"/>
    </w:rPr>
  </w:style>
  <w:style w:type="character" w:customStyle="1" w:styleId="L3Level3Paragraph-SprintlawChar">
    <w:name w:val="[L3] Level 3 Paragraph - Sprintlaw Char"/>
    <w:basedOn w:val="BTBodyText-SprintlawChar"/>
    <w:link w:val="L3Level3Paragraph-Sprintlaw"/>
    <w:uiPriority w:val="4"/>
    <w:rsid w:val="00054FBD"/>
    <w:rPr>
      <w:sz w:val="18"/>
      <w:szCs w:val="18"/>
    </w:rPr>
  </w:style>
  <w:style w:type="paragraph" w:customStyle="1" w:styleId="L5Level5-Sprintlaw">
    <w:name w:val="[L5] Level 5 - Sprintlaw"/>
    <w:basedOn w:val="BTBodyText-Sprintlaw"/>
    <w:link w:val="L5Level5-SprintlawChar"/>
    <w:uiPriority w:val="4"/>
    <w:qFormat/>
    <w:rsid w:val="00054FBD"/>
    <w:pPr>
      <w:numPr>
        <w:ilvl w:val="4"/>
        <w:numId w:val="1"/>
      </w:numPr>
      <w:tabs>
        <w:tab w:val="clear" w:pos="2552"/>
        <w:tab w:val="num" w:pos="1701"/>
      </w:tabs>
      <w:ind w:left="1701" w:hanging="567"/>
    </w:pPr>
    <w:rPr>
      <w:sz w:val="18"/>
      <w:szCs w:val="18"/>
    </w:rPr>
  </w:style>
  <w:style w:type="character" w:customStyle="1" w:styleId="L4Level4-SprintlawChar">
    <w:name w:val="[L4] Level 4 - Sprintlaw Char"/>
    <w:basedOn w:val="BTBodyText-SprintlawChar"/>
    <w:link w:val="L4Level4-Sprintlaw"/>
    <w:uiPriority w:val="4"/>
    <w:rsid w:val="00054FBD"/>
    <w:rPr>
      <w:sz w:val="18"/>
      <w:szCs w:val="18"/>
    </w:rPr>
  </w:style>
  <w:style w:type="paragraph" w:customStyle="1" w:styleId="L6Level6-Sprintlaw">
    <w:name w:val="[L6] Level 6 - Sprintlaw"/>
    <w:basedOn w:val="BTBodyText-Sprintlaw"/>
    <w:link w:val="L6Level6-SprintlawChar"/>
    <w:uiPriority w:val="4"/>
    <w:qFormat/>
    <w:rsid w:val="00054FBD"/>
    <w:pPr>
      <w:numPr>
        <w:ilvl w:val="5"/>
        <w:numId w:val="1"/>
      </w:numPr>
      <w:tabs>
        <w:tab w:val="clear" w:pos="3402"/>
        <w:tab w:val="num" w:pos="2268"/>
      </w:tabs>
      <w:ind w:left="2268" w:hanging="567"/>
    </w:pPr>
    <w:rPr>
      <w:sz w:val="18"/>
      <w:szCs w:val="18"/>
    </w:rPr>
  </w:style>
  <w:style w:type="character" w:customStyle="1" w:styleId="L5Level5-SprintlawChar">
    <w:name w:val="[L5] Level 5 - Sprintlaw Char"/>
    <w:basedOn w:val="BTBodyText-SprintlawChar"/>
    <w:link w:val="L5Level5-Sprintlaw"/>
    <w:uiPriority w:val="4"/>
    <w:rsid w:val="00054FBD"/>
    <w:rPr>
      <w:sz w:val="18"/>
      <w:szCs w:val="18"/>
    </w:rPr>
  </w:style>
  <w:style w:type="paragraph" w:customStyle="1" w:styleId="L7Level7-Sprintlaw">
    <w:name w:val="[L7] Level 7 - Sprintlaw"/>
    <w:basedOn w:val="BTBodyText-Sprintlaw"/>
    <w:link w:val="L7Level7-SprintlawChar"/>
    <w:uiPriority w:val="4"/>
    <w:qFormat/>
    <w:rsid w:val="00AA2232"/>
    <w:pPr>
      <w:numPr>
        <w:ilvl w:val="6"/>
        <w:numId w:val="1"/>
      </w:numPr>
    </w:pPr>
  </w:style>
  <w:style w:type="character" w:customStyle="1" w:styleId="L6Level6-SprintlawChar">
    <w:name w:val="[L6] Level 6 - Sprintlaw Char"/>
    <w:basedOn w:val="BTBodyText-SprintlawChar"/>
    <w:link w:val="L6Level6-Sprintlaw"/>
    <w:uiPriority w:val="4"/>
    <w:rsid w:val="00054FBD"/>
    <w:rPr>
      <w:sz w:val="18"/>
      <w:szCs w:val="18"/>
    </w:rPr>
  </w:style>
  <w:style w:type="paragraph" w:customStyle="1" w:styleId="L8Level8-Sprintlaw">
    <w:name w:val="[L8] Level 8 - Sprintlaw"/>
    <w:basedOn w:val="BTBodyText-Sprintlaw"/>
    <w:link w:val="L8Level8-SprintlawChar"/>
    <w:uiPriority w:val="4"/>
    <w:rsid w:val="00AA2232"/>
    <w:pPr>
      <w:numPr>
        <w:ilvl w:val="7"/>
        <w:numId w:val="1"/>
      </w:numPr>
    </w:pPr>
  </w:style>
  <w:style w:type="character" w:customStyle="1" w:styleId="L7Level7-SprintlawChar">
    <w:name w:val="[L7] Level 7 - Sprintlaw Char"/>
    <w:basedOn w:val="BTBodyText-SprintlawChar"/>
    <w:link w:val="L7Level7-Sprintlaw"/>
    <w:uiPriority w:val="4"/>
    <w:rsid w:val="00530FD4"/>
  </w:style>
  <w:style w:type="paragraph" w:customStyle="1" w:styleId="L9Level9-Sprintlaw">
    <w:name w:val="[L9] Level 9 - Sprintlaw"/>
    <w:basedOn w:val="BTBodyText-Sprintlaw"/>
    <w:link w:val="L9Level9-SprintlawChar"/>
    <w:uiPriority w:val="4"/>
    <w:rsid w:val="00AA2232"/>
    <w:pPr>
      <w:numPr>
        <w:ilvl w:val="8"/>
        <w:numId w:val="1"/>
      </w:numPr>
    </w:pPr>
  </w:style>
  <w:style w:type="character" w:customStyle="1" w:styleId="L8Level8-SprintlawChar">
    <w:name w:val="[L8] Level 8 - Sprintlaw Char"/>
    <w:basedOn w:val="BTBodyText-SprintlawChar"/>
    <w:link w:val="L8Level8-Sprintlaw"/>
    <w:uiPriority w:val="4"/>
    <w:rsid w:val="00530FD4"/>
  </w:style>
  <w:style w:type="paragraph" w:customStyle="1" w:styleId="SECHSectionHeading-Sprintlaw">
    <w:name w:val="[SECH] Section Heading - Sprintlaw"/>
    <w:basedOn w:val="BTBodyText-Sprintlaw"/>
    <w:next w:val="BTBodyText-Sprintlaw"/>
    <w:link w:val="SECHSectionHeading-SprintlawChar"/>
    <w:uiPriority w:val="7"/>
    <w:qFormat/>
    <w:rsid w:val="00F455D9"/>
    <w:pPr>
      <w:keepNext/>
      <w:keepLines/>
      <w:spacing w:before="240"/>
      <w:outlineLvl w:val="0"/>
    </w:pPr>
    <w:rPr>
      <w:b/>
      <w:bCs/>
      <w:szCs w:val="24"/>
    </w:rPr>
  </w:style>
  <w:style w:type="character" w:customStyle="1" w:styleId="L9Level9-SprintlawChar">
    <w:name w:val="[L9] Level 9 - Sprintlaw Char"/>
    <w:basedOn w:val="BTBodyText-SprintlawChar"/>
    <w:link w:val="L9Level9-Sprintlaw"/>
    <w:uiPriority w:val="4"/>
    <w:rsid w:val="00530FD4"/>
  </w:style>
  <w:style w:type="paragraph" w:customStyle="1" w:styleId="TTLHTitleHeading-Sprintlaw">
    <w:name w:val="[TTLH] Title Heading - Sprintlaw"/>
    <w:basedOn w:val="SECHSectionHeading-Sprintlaw"/>
    <w:next w:val="BTBodyText-Sprintlaw"/>
    <w:link w:val="TTLHTitleHeading-SprintlawChar"/>
    <w:uiPriority w:val="6"/>
    <w:qFormat/>
    <w:rsid w:val="00F455D9"/>
    <w:pPr>
      <w:spacing w:before="360"/>
    </w:pPr>
  </w:style>
  <w:style w:type="character" w:customStyle="1" w:styleId="SECHSectionHeading-SprintlawChar">
    <w:name w:val="[SECH] Section Heading - Sprintlaw Char"/>
    <w:basedOn w:val="BTBodyText-SprintlawChar"/>
    <w:link w:val="SECHSectionHeading-Sprintlaw"/>
    <w:uiPriority w:val="7"/>
    <w:rsid w:val="00F455D9"/>
    <w:rPr>
      <w:b/>
      <w:bCs/>
      <w:szCs w:val="24"/>
    </w:rPr>
  </w:style>
  <w:style w:type="paragraph" w:customStyle="1" w:styleId="ATTHAttachmentHeading-Sprintlaw">
    <w:name w:val="[ATTH] Attachment Heading - Sprintlaw"/>
    <w:basedOn w:val="TTLHTitleHeading-Sprintlaw"/>
    <w:next w:val="BTBodyText-Sprintlaw"/>
    <w:link w:val="ATTHAttachmentHeading-SprintlawChar"/>
    <w:uiPriority w:val="9"/>
    <w:qFormat/>
    <w:rsid w:val="00F455D9"/>
    <w:pPr>
      <w:numPr>
        <w:numId w:val="2"/>
      </w:numPr>
    </w:pPr>
  </w:style>
  <w:style w:type="character" w:customStyle="1" w:styleId="TTLHTitleHeading-SprintlawChar">
    <w:name w:val="[TTLH] Title Heading - Sprintlaw Char"/>
    <w:basedOn w:val="SECHSectionHeading-SprintlawChar"/>
    <w:link w:val="TTLHTitleHeading-Sprintlaw"/>
    <w:uiPriority w:val="6"/>
    <w:rsid w:val="00F455D9"/>
    <w:rPr>
      <w:b/>
      <w:bCs/>
      <w:szCs w:val="24"/>
    </w:rPr>
  </w:style>
  <w:style w:type="paragraph" w:customStyle="1" w:styleId="S1Schedule1SectionHeading-Sprintlaw">
    <w:name w:val="[S1] Schedule 1 Section Heading - Sprintlaw"/>
    <w:basedOn w:val="TTLHTitleHeading-Sprintlaw"/>
    <w:next w:val="BTBodyText-Sprintlaw"/>
    <w:link w:val="S1Schedule1SectionHeading-SprintlawChar"/>
    <w:uiPriority w:val="10"/>
    <w:qFormat/>
    <w:rsid w:val="00DB362D"/>
    <w:pPr>
      <w:numPr>
        <w:numId w:val="3"/>
      </w:numPr>
    </w:pPr>
  </w:style>
  <w:style w:type="character" w:customStyle="1" w:styleId="ATTHAttachmentHeading-SprintlawChar">
    <w:name w:val="[ATTH] Attachment Heading - Sprintlaw Char"/>
    <w:basedOn w:val="TTLHTitleHeading-SprintlawChar"/>
    <w:link w:val="ATTHAttachmentHeading-Sprintlaw"/>
    <w:uiPriority w:val="9"/>
    <w:rsid w:val="00F455D9"/>
    <w:rPr>
      <w:b/>
      <w:bCs/>
      <w:szCs w:val="24"/>
    </w:rPr>
  </w:style>
  <w:style w:type="paragraph" w:customStyle="1" w:styleId="S2Schedule2PartHeading-Sprintlaw">
    <w:name w:val="[S2] Schedule 2 Part Heading - Sprintlaw"/>
    <w:basedOn w:val="BTBodyText-Sprintlaw"/>
    <w:next w:val="BTBodyText-Sprintlaw"/>
    <w:link w:val="S2Schedule2PartHeading-SprintlawChar"/>
    <w:uiPriority w:val="10"/>
    <w:qFormat/>
    <w:rsid w:val="00486754"/>
    <w:pPr>
      <w:keepNext/>
      <w:keepLines/>
      <w:numPr>
        <w:ilvl w:val="1"/>
        <w:numId w:val="3"/>
      </w:numPr>
      <w:spacing w:before="240" w:after="240"/>
      <w:outlineLvl w:val="1"/>
    </w:pPr>
    <w:rPr>
      <w:b/>
    </w:rPr>
  </w:style>
  <w:style w:type="character" w:customStyle="1" w:styleId="S1Schedule1SectionHeading-SprintlawChar">
    <w:name w:val="[S1] Schedule 1 Section Heading - Sprintlaw Char"/>
    <w:basedOn w:val="BTBodyText-SprintlawChar"/>
    <w:link w:val="S1Schedule1SectionHeading-Sprintlaw"/>
    <w:uiPriority w:val="10"/>
    <w:rsid w:val="009B7F7A"/>
    <w:rPr>
      <w:b/>
      <w:bCs/>
      <w:sz w:val="28"/>
      <w:szCs w:val="24"/>
    </w:rPr>
  </w:style>
  <w:style w:type="paragraph" w:customStyle="1" w:styleId="S3Schedule3Heading-Sprintlaw">
    <w:name w:val="[S3] Schedule 3 Heading - Sprintlaw"/>
    <w:basedOn w:val="H1Heading1-Sprintlaw"/>
    <w:next w:val="S5Schedule5Paragraph-Sprintlaw"/>
    <w:link w:val="S3Schedule3Heading-SprintlawChar"/>
    <w:uiPriority w:val="10"/>
    <w:qFormat/>
    <w:rsid w:val="00054FBD"/>
    <w:pPr>
      <w:numPr>
        <w:ilvl w:val="2"/>
        <w:numId w:val="3"/>
      </w:numPr>
      <w:tabs>
        <w:tab w:val="clear" w:pos="851"/>
        <w:tab w:val="num" w:pos="567"/>
      </w:tabs>
      <w:spacing w:before="240"/>
      <w:ind w:left="567" w:hanging="567"/>
    </w:pPr>
    <w:rPr>
      <w:sz w:val="18"/>
      <w:szCs w:val="18"/>
    </w:rPr>
  </w:style>
  <w:style w:type="character" w:customStyle="1" w:styleId="S2Schedule2PartHeading-SprintlawChar">
    <w:name w:val="[S2] Schedule 2 Part Heading - Sprintlaw Char"/>
    <w:basedOn w:val="BTBodyText-SprintlawChar"/>
    <w:link w:val="S2Schedule2PartHeading-Sprintlaw"/>
    <w:uiPriority w:val="10"/>
    <w:rsid w:val="00486754"/>
    <w:rPr>
      <w:b/>
    </w:rPr>
  </w:style>
  <w:style w:type="paragraph" w:customStyle="1" w:styleId="S4Schedule4Sub-Heading-Sprintlaw">
    <w:name w:val="[S4] Schedule 4 Sub-Heading - Sprintlaw"/>
    <w:basedOn w:val="H2Heading2-Sprintlaw"/>
    <w:next w:val="S5Schedule5Paragraph-Sprintlaw"/>
    <w:link w:val="S4Schedule4Sub-Heading-SprintlawChar"/>
    <w:uiPriority w:val="10"/>
    <w:qFormat/>
    <w:rsid w:val="00DB362D"/>
    <w:pPr>
      <w:numPr>
        <w:ilvl w:val="3"/>
        <w:numId w:val="3"/>
      </w:numPr>
    </w:pPr>
  </w:style>
  <w:style w:type="character" w:customStyle="1" w:styleId="S3Schedule3Heading-SprintlawChar">
    <w:name w:val="[S3] Schedule 3 Heading - Sprintlaw Char"/>
    <w:basedOn w:val="BTBodyText-SprintlawChar"/>
    <w:link w:val="S3Schedule3Heading-Sprintlaw"/>
    <w:uiPriority w:val="10"/>
    <w:rsid w:val="00054FBD"/>
    <w:rPr>
      <w:rFonts w:eastAsiaTheme="majorEastAsia" w:cstheme="majorBidi"/>
      <w:b/>
      <w:caps/>
      <w:sz w:val="18"/>
      <w:szCs w:val="18"/>
    </w:rPr>
  </w:style>
  <w:style w:type="paragraph" w:customStyle="1" w:styleId="S5Schedule5Paragraph-Sprintlaw">
    <w:name w:val="[S5] Schedule 5 Paragraph - Sprintlaw"/>
    <w:basedOn w:val="BTBodyText-Sprintlaw"/>
    <w:link w:val="S5Schedule5Paragraph-SprintlawChar"/>
    <w:uiPriority w:val="10"/>
    <w:qFormat/>
    <w:rsid w:val="00F557E9"/>
    <w:pPr>
      <w:numPr>
        <w:ilvl w:val="4"/>
        <w:numId w:val="3"/>
      </w:numPr>
    </w:pPr>
  </w:style>
  <w:style w:type="character" w:customStyle="1" w:styleId="S4Schedule4Sub-Heading-SprintlawChar">
    <w:name w:val="[S4] Schedule 4 Sub-Heading - Sprintlaw Char"/>
    <w:basedOn w:val="BTBodyText-SprintlawChar"/>
    <w:link w:val="S4Schedule4Sub-Heading-Sprintlaw"/>
    <w:uiPriority w:val="10"/>
    <w:rsid w:val="009B7F7A"/>
    <w:rPr>
      <w:rFonts w:ascii="Arial Bold" w:eastAsiaTheme="majorEastAsia" w:hAnsi="Arial Bold" w:cstheme="majorBidi"/>
      <w:b/>
      <w:caps/>
      <w:szCs w:val="26"/>
    </w:rPr>
  </w:style>
  <w:style w:type="paragraph" w:customStyle="1" w:styleId="S6Schedule6-Sprintlaw">
    <w:name w:val="[S6] Schedule 6 - Sprintlaw"/>
    <w:basedOn w:val="BTBodyText-Sprintlaw"/>
    <w:link w:val="S6Schedule6-SprintlawChar"/>
    <w:uiPriority w:val="10"/>
    <w:qFormat/>
    <w:rsid w:val="00054FBD"/>
    <w:pPr>
      <w:numPr>
        <w:ilvl w:val="5"/>
        <w:numId w:val="3"/>
      </w:numPr>
      <w:tabs>
        <w:tab w:val="clear" w:pos="1701"/>
        <w:tab w:val="num" w:pos="1134"/>
      </w:tabs>
      <w:ind w:left="1134" w:hanging="567"/>
    </w:pPr>
    <w:rPr>
      <w:sz w:val="18"/>
      <w:szCs w:val="18"/>
    </w:rPr>
  </w:style>
  <w:style w:type="character" w:customStyle="1" w:styleId="S5Schedule5Paragraph-SprintlawChar">
    <w:name w:val="[S5] Schedule 5 Paragraph - Sprintlaw Char"/>
    <w:basedOn w:val="BTBodyText-SprintlawChar"/>
    <w:link w:val="S5Schedule5Paragraph-Sprintlaw"/>
    <w:uiPriority w:val="10"/>
    <w:rsid w:val="009B7F7A"/>
  </w:style>
  <w:style w:type="paragraph" w:customStyle="1" w:styleId="S7Schedule7-Sprintlaw">
    <w:name w:val="[S7] Schedule 7 - Sprintlaw"/>
    <w:basedOn w:val="BTBodyText-Sprintlaw"/>
    <w:link w:val="S7Schedule7-SprintlawChar"/>
    <w:uiPriority w:val="10"/>
    <w:qFormat/>
    <w:rsid w:val="00054FBD"/>
    <w:pPr>
      <w:numPr>
        <w:ilvl w:val="6"/>
        <w:numId w:val="3"/>
      </w:numPr>
      <w:tabs>
        <w:tab w:val="clear" w:pos="2552"/>
        <w:tab w:val="num" w:pos="1701"/>
      </w:tabs>
      <w:ind w:left="1701" w:hanging="567"/>
    </w:pPr>
    <w:rPr>
      <w:sz w:val="18"/>
      <w:szCs w:val="18"/>
    </w:rPr>
  </w:style>
  <w:style w:type="character" w:customStyle="1" w:styleId="S6Schedule6-SprintlawChar">
    <w:name w:val="[S6] Schedule 6 - Sprintlaw Char"/>
    <w:basedOn w:val="BTBodyText-SprintlawChar"/>
    <w:link w:val="S6Schedule6-Sprintlaw"/>
    <w:uiPriority w:val="10"/>
    <w:rsid w:val="00054FBD"/>
    <w:rPr>
      <w:sz w:val="18"/>
      <w:szCs w:val="18"/>
    </w:rPr>
  </w:style>
  <w:style w:type="paragraph" w:customStyle="1" w:styleId="S8Schedule8-Sprintlaw">
    <w:name w:val="[S8] Schedule 8 - Sprintlaw"/>
    <w:basedOn w:val="BTBodyText-Sprintlaw"/>
    <w:link w:val="S8Schedule8-SprintlawChar"/>
    <w:uiPriority w:val="10"/>
    <w:qFormat/>
    <w:rsid w:val="00DB362D"/>
    <w:pPr>
      <w:numPr>
        <w:ilvl w:val="7"/>
        <w:numId w:val="3"/>
      </w:numPr>
    </w:pPr>
  </w:style>
  <w:style w:type="character" w:customStyle="1" w:styleId="S7Schedule7-SprintlawChar">
    <w:name w:val="[S7] Schedule 7 - Sprintlaw Char"/>
    <w:basedOn w:val="BTBodyText-SprintlawChar"/>
    <w:link w:val="S7Schedule7-Sprintlaw"/>
    <w:uiPriority w:val="10"/>
    <w:rsid w:val="00054FBD"/>
    <w:rPr>
      <w:sz w:val="18"/>
      <w:szCs w:val="18"/>
    </w:rPr>
  </w:style>
  <w:style w:type="paragraph" w:customStyle="1" w:styleId="S9Schedule9-Sprintlaw">
    <w:name w:val="[S9] Schedule 9 - Sprintlaw"/>
    <w:basedOn w:val="BTBodyText-Sprintlaw"/>
    <w:link w:val="S9Schedule9-SprintlawChar"/>
    <w:uiPriority w:val="10"/>
    <w:qFormat/>
    <w:rsid w:val="00DB362D"/>
    <w:pPr>
      <w:numPr>
        <w:ilvl w:val="8"/>
        <w:numId w:val="3"/>
      </w:numPr>
    </w:pPr>
  </w:style>
  <w:style w:type="character" w:customStyle="1" w:styleId="S8Schedule8-SprintlawChar">
    <w:name w:val="[S8] Schedule 8 - Sprintlaw Char"/>
    <w:basedOn w:val="BTBodyText-SprintlawChar"/>
    <w:link w:val="S8Schedule8-Sprintlaw"/>
    <w:uiPriority w:val="10"/>
    <w:rsid w:val="009B7F7A"/>
  </w:style>
  <w:style w:type="character" w:customStyle="1" w:styleId="S9Schedule9-SprintlawChar">
    <w:name w:val="[S9] Schedule 9 - Sprintlaw Char"/>
    <w:basedOn w:val="BTBodyText-SprintlawChar"/>
    <w:link w:val="S9Schedule9-Sprintlaw"/>
    <w:uiPriority w:val="10"/>
    <w:rsid w:val="009B7F7A"/>
  </w:style>
  <w:style w:type="paragraph" w:customStyle="1" w:styleId="B1Bullet1-Sprintlaw">
    <w:name w:val="[B1] Bullet 1 - Sprintlaw"/>
    <w:basedOn w:val="BTBodyText-Sprintlaw"/>
    <w:link w:val="B1Bullet1-SprintlawChar"/>
    <w:uiPriority w:val="14"/>
    <w:qFormat/>
    <w:rsid w:val="00EE6458"/>
    <w:pPr>
      <w:numPr>
        <w:numId w:val="4"/>
      </w:numPr>
    </w:pPr>
  </w:style>
  <w:style w:type="paragraph" w:customStyle="1" w:styleId="B2Bullet2-Sprintlaw">
    <w:name w:val="[B2] Bullet 2 - Sprintlaw"/>
    <w:basedOn w:val="BTBodyText-Sprintlaw"/>
    <w:link w:val="B2Bullet2-SprintlawChar"/>
    <w:uiPriority w:val="14"/>
    <w:qFormat/>
    <w:rsid w:val="00EE6458"/>
    <w:pPr>
      <w:numPr>
        <w:ilvl w:val="1"/>
        <w:numId w:val="4"/>
      </w:numPr>
    </w:pPr>
  </w:style>
  <w:style w:type="character" w:customStyle="1" w:styleId="B1Bullet1-SprintlawChar">
    <w:name w:val="[B1] Bullet 1 - Sprintlaw Char"/>
    <w:basedOn w:val="BTBodyText-SprintlawChar"/>
    <w:link w:val="B1Bullet1-Sprintlaw"/>
    <w:uiPriority w:val="14"/>
    <w:rsid w:val="009B7F7A"/>
  </w:style>
  <w:style w:type="paragraph" w:customStyle="1" w:styleId="B3Bullet3-Sprintlaw">
    <w:name w:val="[B3] Bullet 3 - Sprintlaw"/>
    <w:basedOn w:val="BTBodyText-Sprintlaw"/>
    <w:link w:val="B3Bullet3-SprintlawChar"/>
    <w:uiPriority w:val="14"/>
    <w:qFormat/>
    <w:rsid w:val="00EE6458"/>
    <w:pPr>
      <w:numPr>
        <w:ilvl w:val="2"/>
        <w:numId w:val="4"/>
      </w:numPr>
    </w:pPr>
  </w:style>
  <w:style w:type="character" w:customStyle="1" w:styleId="B2Bullet2-SprintlawChar">
    <w:name w:val="[B2] Bullet 2 - Sprintlaw Char"/>
    <w:basedOn w:val="BTBodyText-SprintlawChar"/>
    <w:link w:val="B2Bullet2-Sprintlaw"/>
    <w:uiPriority w:val="14"/>
    <w:rsid w:val="009B7F7A"/>
  </w:style>
  <w:style w:type="paragraph" w:customStyle="1" w:styleId="N1Number1-Sprintlaw">
    <w:name w:val="[N1] Number 1 - Sprintlaw"/>
    <w:basedOn w:val="BTBodyText-Sprintlaw"/>
    <w:link w:val="N1Number1-SprintlawChar"/>
    <w:uiPriority w:val="16"/>
    <w:qFormat/>
    <w:rsid w:val="00C571D7"/>
    <w:pPr>
      <w:numPr>
        <w:numId w:val="5"/>
      </w:numPr>
    </w:pPr>
  </w:style>
  <w:style w:type="character" w:customStyle="1" w:styleId="B3Bullet3-SprintlawChar">
    <w:name w:val="[B3] Bullet 3 - Sprintlaw Char"/>
    <w:basedOn w:val="BTBodyText-SprintlawChar"/>
    <w:link w:val="B3Bullet3-Sprintlaw"/>
    <w:uiPriority w:val="14"/>
    <w:rsid w:val="009B7F7A"/>
  </w:style>
  <w:style w:type="paragraph" w:customStyle="1" w:styleId="N2Number2-Sprintlaw">
    <w:name w:val="[N2] Number 2 - Sprintlaw"/>
    <w:basedOn w:val="BTBodyText-Sprintlaw"/>
    <w:link w:val="N2Number2-SprintlawChar"/>
    <w:uiPriority w:val="16"/>
    <w:qFormat/>
    <w:rsid w:val="00C571D7"/>
    <w:pPr>
      <w:numPr>
        <w:ilvl w:val="1"/>
        <w:numId w:val="5"/>
      </w:numPr>
    </w:pPr>
  </w:style>
  <w:style w:type="character" w:customStyle="1" w:styleId="N1Number1-SprintlawChar">
    <w:name w:val="[N1] Number 1 - Sprintlaw Char"/>
    <w:basedOn w:val="BTBodyText-SprintlawChar"/>
    <w:link w:val="N1Number1-Sprintlaw"/>
    <w:uiPriority w:val="16"/>
    <w:rsid w:val="009B7F7A"/>
  </w:style>
  <w:style w:type="paragraph" w:customStyle="1" w:styleId="N3Number3-Sprintlaw">
    <w:name w:val="[N3] Number 3 - Sprintlaw"/>
    <w:basedOn w:val="BTBodyText-Sprintlaw"/>
    <w:link w:val="N3Number3-SprintlawChar"/>
    <w:uiPriority w:val="16"/>
    <w:qFormat/>
    <w:rsid w:val="00C571D7"/>
    <w:pPr>
      <w:numPr>
        <w:ilvl w:val="2"/>
        <w:numId w:val="5"/>
      </w:numPr>
    </w:pPr>
  </w:style>
  <w:style w:type="character" w:customStyle="1" w:styleId="N2Number2-SprintlawChar">
    <w:name w:val="[N2] Number 2 - Sprintlaw Char"/>
    <w:basedOn w:val="BTBodyText-SprintlawChar"/>
    <w:link w:val="N2Number2-Sprintlaw"/>
    <w:uiPriority w:val="16"/>
    <w:rsid w:val="009B7F7A"/>
  </w:style>
  <w:style w:type="paragraph" w:customStyle="1" w:styleId="N4Number4-Sprintlaw">
    <w:name w:val="[N4] Number 4 - Sprintlaw"/>
    <w:basedOn w:val="BTBodyText-Sprintlaw"/>
    <w:link w:val="N4Number4-SprintlawChar"/>
    <w:uiPriority w:val="16"/>
    <w:qFormat/>
    <w:rsid w:val="00C571D7"/>
    <w:pPr>
      <w:numPr>
        <w:ilvl w:val="3"/>
        <w:numId w:val="5"/>
      </w:numPr>
    </w:pPr>
  </w:style>
  <w:style w:type="character" w:customStyle="1" w:styleId="N3Number3-SprintlawChar">
    <w:name w:val="[N3] Number 3 - Sprintlaw Char"/>
    <w:basedOn w:val="BTBodyText-SprintlawChar"/>
    <w:link w:val="N3Number3-Sprintlaw"/>
    <w:uiPriority w:val="16"/>
    <w:rsid w:val="009B7F7A"/>
  </w:style>
  <w:style w:type="paragraph" w:customStyle="1" w:styleId="N5Number5-Sprintlaw">
    <w:name w:val="[N5] Number 5 - Sprintlaw"/>
    <w:basedOn w:val="BTBodyText-Sprintlaw"/>
    <w:link w:val="N5Number5-SprintlawChar"/>
    <w:uiPriority w:val="16"/>
    <w:qFormat/>
    <w:rsid w:val="00C571D7"/>
    <w:pPr>
      <w:numPr>
        <w:ilvl w:val="4"/>
        <w:numId w:val="5"/>
      </w:numPr>
    </w:pPr>
  </w:style>
  <w:style w:type="character" w:customStyle="1" w:styleId="N4Number4-SprintlawChar">
    <w:name w:val="[N4] Number 4 - Sprintlaw Char"/>
    <w:basedOn w:val="BTBodyText-SprintlawChar"/>
    <w:link w:val="N4Number4-Sprintlaw"/>
    <w:uiPriority w:val="16"/>
    <w:rsid w:val="009B7F7A"/>
  </w:style>
  <w:style w:type="paragraph" w:customStyle="1" w:styleId="N6Number6-Sprintlaw">
    <w:name w:val="[N6] Number 6 - Sprintlaw"/>
    <w:basedOn w:val="BTBodyText-Sprintlaw"/>
    <w:link w:val="N6Number6-SprintlawChar"/>
    <w:uiPriority w:val="16"/>
    <w:rsid w:val="00C571D7"/>
    <w:pPr>
      <w:numPr>
        <w:ilvl w:val="5"/>
        <w:numId w:val="5"/>
      </w:numPr>
    </w:pPr>
  </w:style>
  <w:style w:type="character" w:customStyle="1" w:styleId="N5Number5-SprintlawChar">
    <w:name w:val="[N5] Number 5 - Sprintlaw Char"/>
    <w:basedOn w:val="BTBodyText-SprintlawChar"/>
    <w:link w:val="N5Number5-Sprintlaw"/>
    <w:uiPriority w:val="16"/>
    <w:rsid w:val="009B7F7A"/>
  </w:style>
  <w:style w:type="paragraph" w:customStyle="1" w:styleId="N7Number7-Sprintlaw">
    <w:name w:val="[N7] Number 7 - Sprintlaw"/>
    <w:basedOn w:val="BTBodyText-Sprintlaw"/>
    <w:link w:val="N7Number7-SprintlawChar"/>
    <w:uiPriority w:val="16"/>
    <w:rsid w:val="00C571D7"/>
    <w:pPr>
      <w:numPr>
        <w:ilvl w:val="6"/>
        <w:numId w:val="5"/>
      </w:numPr>
    </w:pPr>
  </w:style>
  <w:style w:type="character" w:customStyle="1" w:styleId="N6Number6-SprintlawChar">
    <w:name w:val="[N6] Number 6 - Sprintlaw Char"/>
    <w:basedOn w:val="BTBodyText-SprintlawChar"/>
    <w:link w:val="N6Number6-Sprintlaw"/>
    <w:uiPriority w:val="16"/>
    <w:rsid w:val="009B7F7A"/>
  </w:style>
  <w:style w:type="paragraph" w:customStyle="1" w:styleId="N8Number8-Sprintlaw">
    <w:name w:val="[N8] Number 8 - Sprintlaw"/>
    <w:basedOn w:val="BTBodyText-Sprintlaw"/>
    <w:link w:val="N8Number8-SprintlawChar"/>
    <w:uiPriority w:val="16"/>
    <w:rsid w:val="00C571D7"/>
    <w:pPr>
      <w:numPr>
        <w:ilvl w:val="7"/>
        <w:numId w:val="5"/>
      </w:numPr>
    </w:pPr>
  </w:style>
  <w:style w:type="character" w:customStyle="1" w:styleId="N7Number7-SprintlawChar">
    <w:name w:val="[N7] Number 7 - Sprintlaw Char"/>
    <w:basedOn w:val="BTBodyText-SprintlawChar"/>
    <w:link w:val="N7Number7-Sprintlaw"/>
    <w:uiPriority w:val="16"/>
    <w:rsid w:val="009B7F7A"/>
  </w:style>
  <w:style w:type="paragraph" w:customStyle="1" w:styleId="N9Number9-Sprintlaw">
    <w:name w:val="[N9] Number 9 - Sprintlaw"/>
    <w:basedOn w:val="BTBodyText-Sprintlaw"/>
    <w:link w:val="N9Number9-SprintlawChar"/>
    <w:uiPriority w:val="16"/>
    <w:rsid w:val="00C571D7"/>
    <w:pPr>
      <w:numPr>
        <w:ilvl w:val="8"/>
        <w:numId w:val="5"/>
      </w:numPr>
    </w:pPr>
  </w:style>
  <w:style w:type="character" w:customStyle="1" w:styleId="N8Number8-SprintlawChar">
    <w:name w:val="[N8] Number 8 - Sprintlaw Char"/>
    <w:basedOn w:val="BTBodyText-SprintlawChar"/>
    <w:link w:val="N8Number8-Sprintlaw"/>
    <w:uiPriority w:val="16"/>
    <w:rsid w:val="009B7F7A"/>
  </w:style>
  <w:style w:type="paragraph" w:customStyle="1" w:styleId="R1Recital1-Sprintlaw">
    <w:name w:val="[R1] Recital 1 - Sprintlaw"/>
    <w:basedOn w:val="BTBodyText-Sprintlaw"/>
    <w:link w:val="R1Recital1-SprintlawChar"/>
    <w:uiPriority w:val="12"/>
    <w:qFormat/>
    <w:rsid w:val="00B976C5"/>
    <w:pPr>
      <w:numPr>
        <w:numId w:val="6"/>
      </w:numPr>
    </w:pPr>
  </w:style>
  <w:style w:type="character" w:customStyle="1" w:styleId="N9Number9-SprintlawChar">
    <w:name w:val="[N9] Number 9 - Sprintlaw Char"/>
    <w:basedOn w:val="BTBodyText-SprintlawChar"/>
    <w:link w:val="N9Number9-Sprintlaw"/>
    <w:uiPriority w:val="16"/>
    <w:rsid w:val="009B7F7A"/>
  </w:style>
  <w:style w:type="paragraph" w:customStyle="1" w:styleId="R2Recital2-Sprintlaw">
    <w:name w:val="[R2] Recital 2 - Sprintlaw"/>
    <w:basedOn w:val="BTBodyText-Sprintlaw"/>
    <w:link w:val="R2Recital2-SprintlawChar"/>
    <w:uiPriority w:val="12"/>
    <w:qFormat/>
    <w:rsid w:val="00B976C5"/>
    <w:pPr>
      <w:numPr>
        <w:ilvl w:val="1"/>
        <w:numId w:val="6"/>
      </w:numPr>
    </w:pPr>
  </w:style>
  <w:style w:type="character" w:customStyle="1" w:styleId="R1Recital1-SprintlawChar">
    <w:name w:val="[R1] Recital 1 - Sprintlaw Char"/>
    <w:basedOn w:val="BTBodyText-SprintlawChar"/>
    <w:link w:val="R1Recital1-Sprintlaw"/>
    <w:uiPriority w:val="12"/>
    <w:rsid w:val="009B7F7A"/>
  </w:style>
  <w:style w:type="paragraph" w:customStyle="1" w:styleId="R3Recital3-Sprintlaw">
    <w:name w:val="[R3] Recital 3 - Sprintlaw"/>
    <w:basedOn w:val="BTBodyText-Sprintlaw"/>
    <w:link w:val="R3Recital3-SprintlawChar"/>
    <w:uiPriority w:val="12"/>
    <w:qFormat/>
    <w:rsid w:val="00B976C5"/>
    <w:pPr>
      <w:numPr>
        <w:ilvl w:val="2"/>
        <w:numId w:val="6"/>
      </w:numPr>
    </w:pPr>
  </w:style>
  <w:style w:type="character" w:customStyle="1" w:styleId="R2Recital2-SprintlawChar">
    <w:name w:val="[R2] Recital 2 - Sprintlaw Char"/>
    <w:basedOn w:val="BTBodyText-SprintlawChar"/>
    <w:link w:val="R2Recital2-Sprintlaw"/>
    <w:uiPriority w:val="12"/>
    <w:rsid w:val="009B7F7A"/>
  </w:style>
  <w:style w:type="paragraph" w:customStyle="1" w:styleId="R4Recital4-Sprintlaw">
    <w:name w:val="[R4] Recital 4 - Sprintlaw"/>
    <w:basedOn w:val="BTBodyText-Sprintlaw"/>
    <w:link w:val="R4Recital4-SprintlawChar"/>
    <w:uiPriority w:val="12"/>
    <w:rsid w:val="00B976C5"/>
    <w:pPr>
      <w:numPr>
        <w:ilvl w:val="3"/>
        <w:numId w:val="6"/>
      </w:numPr>
    </w:pPr>
  </w:style>
  <w:style w:type="character" w:customStyle="1" w:styleId="R3Recital3-SprintlawChar">
    <w:name w:val="[R3] Recital 3 - Sprintlaw Char"/>
    <w:basedOn w:val="BTBodyText-SprintlawChar"/>
    <w:link w:val="R3Recital3-Sprintlaw"/>
    <w:uiPriority w:val="12"/>
    <w:rsid w:val="009B7F7A"/>
  </w:style>
  <w:style w:type="paragraph" w:customStyle="1" w:styleId="R5Recital5-Sprintlaw">
    <w:name w:val="[R5] Recital 5 - Sprintlaw"/>
    <w:basedOn w:val="BTBodyText-Sprintlaw"/>
    <w:link w:val="R5Recital5-SprintlawChar"/>
    <w:uiPriority w:val="12"/>
    <w:rsid w:val="00B976C5"/>
    <w:pPr>
      <w:numPr>
        <w:ilvl w:val="4"/>
        <w:numId w:val="6"/>
      </w:numPr>
    </w:pPr>
  </w:style>
  <w:style w:type="character" w:customStyle="1" w:styleId="R4Recital4-SprintlawChar">
    <w:name w:val="[R4] Recital 4 - Sprintlaw Char"/>
    <w:basedOn w:val="BTBodyText-SprintlawChar"/>
    <w:link w:val="R4Recital4-Sprintlaw"/>
    <w:uiPriority w:val="12"/>
    <w:rsid w:val="009B7F7A"/>
  </w:style>
  <w:style w:type="paragraph" w:customStyle="1" w:styleId="R6Recital6-Sprintlaw">
    <w:name w:val="[R6] Recital 6 - Sprintlaw"/>
    <w:basedOn w:val="BTBodyText-Sprintlaw"/>
    <w:link w:val="R6Recital6-SprintlawChar"/>
    <w:uiPriority w:val="12"/>
    <w:rsid w:val="00B976C5"/>
    <w:pPr>
      <w:numPr>
        <w:ilvl w:val="5"/>
        <w:numId w:val="6"/>
      </w:numPr>
    </w:pPr>
  </w:style>
  <w:style w:type="character" w:customStyle="1" w:styleId="R5Recital5-SprintlawChar">
    <w:name w:val="[R5] Recital 5 - Sprintlaw Char"/>
    <w:basedOn w:val="BTBodyText-SprintlawChar"/>
    <w:link w:val="R5Recital5-Sprintlaw"/>
    <w:uiPriority w:val="12"/>
    <w:rsid w:val="009B7F7A"/>
  </w:style>
  <w:style w:type="paragraph" w:customStyle="1" w:styleId="R7Recital7-Sprintlaw">
    <w:name w:val="[R7] Recital 7 - Sprintlaw"/>
    <w:basedOn w:val="BTBodyText-Sprintlaw"/>
    <w:link w:val="R7Recital7-SprintlawChar"/>
    <w:uiPriority w:val="12"/>
    <w:rsid w:val="00B976C5"/>
    <w:pPr>
      <w:numPr>
        <w:ilvl w:val="6"/>
        <w:numId w:val="6"/>
      </w:numPr>
    </w:pPr>
  </w:style>
  <w:style w:type="character" w:customStyle="1" w:styleId="R6Recital6-SprintlawChar">
    <w:name w:val="[R6] Recital 6 - Sprintlaw Char"/>
    <w:basedOn w:val="BTBodyText-SprintlawChar"/>
    <w:link w:val="R6Recital6-Sprintlaw"/>
    <w:uiPriority w:val="12"/>
    <w:rsid w:val="009B7F7A"/>
  </w:style>
  <w:style w:type="paragraph" w:customStyle="1" w:styleId="R8Recital8-Sprintlaw">
    <w:name w:val="[R8] Recital 8 - Sprintlaw"/>
    <w:basedOn w:val="BTBodyText-Sprintlaw"/>
    <w:link w:val="R8Recital8-SprintlawChar"/>
    <w:uiPriority w:val="12"/>
    <w:rsid w:val="00B976C5"/>
    <w:pPr>
      <w:numPr>
        <w:ilvl w:val="7"/>
        <w:numId w:val="6"/>
      </w:numPr>
    </w:pPr>
  </w:style>
  <w:style w:type="character" w:customStyle="1" w:styleId="R7Recital7-SprintlawChar">
    <w:name w:val="[R7] Recital 7 - Sprintlaw Char"/>
    <w:basedOn w:val="BTBodyText-SprintlawChar"/>
    <w:link w:val="R7Recital7-Sprintlaw"/>
    <w:uiPriority w:val="12"/>
    <w:rsid w:val="009B7F7A"/>
  </w:style>
  <w:style w:type="paragraph" w:customStyle="1" w:styleId="R9Recital9-Sprintlaw">
    <w:name w:val="[R9] Recital 9 - Sprintlaw"/>
    <w:basedOn w:val="BTBodyText-Sprintlaw"/>
    <w:link w:val="R9Recital9-SprintlawChar"/>
    <w:uiPriority w:val="12"/>
    <w:rsid w:val="00B976C5"/>
    <w:pPr>
      <w:numPr>
        <w:ilvl w:val="8"/>
        <w:numId w:val="6"/>
      </w:numPr>
    </w:pPr>
  </w:style>
  <w:style w:type="character" w:customStyle="1" w:styleId="R8Recital8-SprintlawChar">
    <w:name w:val="[R8] Recital 8 - Sprintlaw Char"/>
    <w:basedOn w:val="BTBodyText-SprintlawChar"/>
    <w:link w:val="R8Recital8-Sprintlaw"/>
    <w:uiPriority w:val="12"/>
    <w:rsid w:val="009B7F7A"/>
  </w:style>
  <w:style w:type="character" w:styleId="Hyperlink">
    <w:name w:val="Hyperlink"/>
    <w:basedOn w:val="DefaultParagraphFont"/>
    <w:uiPriority w:val="99"/>
    <w:unhideWhenUsed/>
    <w:rsid w:val="00295057"/>
    <w:rPr>
      <w:color w:val="17C0B9" w:themeColor="hyperlink"/>
      <w:u w:val="single"/>
    </w:rPr>
  </w:style>
  <w:style w:type="character" w:customStyle="1" w:styleId="R9Recital9-SprintlawChar">
    <w:name w:val="[R9] Recital 9 - Sprintlaw Char"/>
    <w:basedOn w:val="BTBodyText-SprintlawChar"/>
    <w:link w:val="R9Recital9-Sprintlaw"/>
    <w:uiPriority w:val="12"/>
    <w:rsid w:val="009B7F7A"/>
  </w:style>
  <w:style w:type="character" w:styleId="UnresolvedMention">
    <w:name w:val="Unresolved Mention"/>
    <w:basedOn w:val="DefaultParagraphFont"/>
    <w:uiPriority w:val="99"/>
    <w:semiHidden/>
    <w:unhideWhenUsed/>
    <w:rsid w:val="00295057"/>
    <w:rPr>
      <w:color w:val="605E5C"/>
      <w:shd w:val="clear" w:color="auto" w:fill="E1DFDD"/>
    </w:rPr>
  </w:style>
  <w:style w:type="paragraph" w:customStyle="1" w:styleId="H1OHeading1Other-Sprintlaw">
    <w:name w:val="[H1O] Heading 1 Other - Sprintlaw"/>
    <w:basedOn w:val="H1Heading1-Sprintlaw"/>
    <w:next w:val="BTBodyText-Sprintlaw"/>
    <w:link w:val="H1OHeading1Other-SprintlawChar"/>
    <w:uiPriority w:val="22"/>
    <w:qFormat/>
    <w:rsid w:val="009B0CCE"/>
  </w:style>
  <w:style w:type="character" w:styleId="FollowedHyperlink">
    <w:name w:val="FollowedHyperlink"/>
    <w:basedOn w:val="DefaultParagraphFont"/>
    <w:uiPriority w:val="99"/>
    <w:semiHidden/>
    <w:unhideWhenUsed/>
    <w:rsid w:val="00944C50"/>
    <w:rPr>
      <w:color w:val="0563C1"/>
      <w:u w:val="single"/>
    </w:rPr>
  </w:style>
  <w:style w:type="paragraph" w:styleId="FootnoteText">
    <w:name w:val="footnote text"/>
    <w:basedOn w:val="Normal"/>
    <w:link w:val="FootnoteTextChar"/>
    <w:uiPriority w:val="99"/>
    <w:rsid w:val="00E24298"/>
    <w:pPr>
      <w:spacing w:before="0"/>
    </w:pPr>
    <w:rPr>
      <w:sz w:val="18"/>
    </w:rPr>
  </w:style>
  <w:style w:type="character" w:customStyle="1" w:styleId="H1OHeading1Other-SprintlawChar">
    <w:name w:val="[H1O] Heading 1 Other - Sprintlaw Char"/>
    <w:basedOn w:val="H1Heading1-SprintlawChar"/>
    <w:link w:val="H1OHeading1Other-Sprintlaw"/>
    <w:uiPriority w:val="22"/>
    <w:rsid w:val="009B7F7A"/>
    <w:rPr>
      <w:rFonts w:ascii="Arial Bold" w:eastAsiaTheme="majorEastAsia" w:hAnsi="Arial Bold" w:cstheme="majorBidi"/>
      <w:b/>
      <w:caps/>
      <w:sz w:val="24"/>
      <w:szCs w:val="32"/>
    </w:rPr>
  </w:style>
  <w:style w:type="character" w:customStyle="1" w:styleId="FootnoteTextChar">
    <w:name w:val="Footnote Text Char"/>
    <w:basedOn w:val="DefaultParagraphFont"/>
    <w:link w:val="FootnoteText"/>
    <w:uiPriority w:val="99"/>
    <w:rsid w:val="00E24298"/>
    <w:rPr>
      <w:sz w:val="18"/>
    </w:rPr>
  </w:style>
  <w:style w:type="character" w:styleId="FootnoteReference">
    <w:name w:val="footnote reference"/>
    <w:basedOn w:val="DefaultParagraphFont"/>
    <w:uiPriority w:val="99"/>
    <w:semiHidden/>
    <w:unhideWhenUsed/>
    <w:rsid w:val="00E24298"/>
    <w:rPr>
      <w:vertAlign w:val="superscript"/>
    </w:rPr>
  </w:style>
  <w:style w:type="paragraph" w:styleId="TOCHeading">
    <w:name w:val="TOC Heading"/>
    <w:basedOn w:val="Heading1"/>
    <w:next w:val="Normal"/>
    <w:uiPriority w:val="39"/>
    <w:unhideWhenUsed/>
    <w:rsid w:val="00CE6E09"/>
    <w:pPr>
      <w:spacing w:before="0" w:after="240"/>
      <w:outlineLvl w:val="9"/>
    </w:pPr>
    <w:rPr>
      <w:caps w:val="0"/>
      <w:lang w:val="en-US"/>
    </w:rPr>
  </w:style>
  <w:style w:type="paragraph" w:styleId="TOC1">
    <w:name w:val="toc 1"/>
    <w:basedOn w:val="Normal"/>
    <w:next w:val="Normal"/>
    <w:autoRedefine/>
    <w:uiPriority w:val="39"/>
    <w:unhideWhenUsed/>
    <w:rsid w:val="00062B96"/>
    <w:pPr>
      <w:tabs>
        <w:tab w:val="right" w:leader="dot" w:pos="9628"/>
      </w:tabs>
      <w:spacing w:after="100"/>
      <w:ind w:left="567" w:hanging="567"/>
    </w:pPr>
    <w:rPr>
      <w:rFonts w:ascii="Arial Bold" w:hAnsi="Arial Bold"/>
      <w:b/>
      <w:caps/>
    </w:rPr>
  </w:style>
  <w:style w:type="paragraph" w:styleId="TOC2">
    <w:name w:val="toc 2"/>
    <w:basedOn w:val="Normal"/>
    <w:next w:val="Normal"/>
    <w:autoRedefine/>
    <w:uiPriority w:val="39"/>
    <w:unhideWhenUsed/>
    <w:rsid w:val="00655EDF"/>
    <w:pPr>
      <w:tabs>
        <w:tab w:val="right" w:leader="dot" w:pos="9628"/>
      </w:tabs>
      <w:spacing w:after="100"/>
    </w:pPr>
    <w:rPr>
      <w:b/>
    </w:rPr>
  </w:style>
  <w:style w:type="paragraph" w:styleId="TOC3">
    <w:name w:val="toc 3"/>
    <w:basedOn w:val="Normal"/>
    <w:next w:val="Normal"/>
    <w:autoRedefine/>
    <w:uiPriority w:val="39"/>
    <w:unhideWhenUsed/>
    <w:rsid w:val="00C3712F"/>
    <w:pPr>
      <w:tabs>
        <w:tab w:val="right" w:leader="dot" w:pos="9628"/>
      </w:tabs>
      <w:spacing w:after="100"/>
      <w:ind w:left="709"/>
    </w:pPr>
  </w:style>
  <w:style w:type="paragraph" w:customStyle="1" w:styleId="DTDefinitionText-Sprintlaw">
    <w:name w:val="[DT] Definition Text - Sprintlaw"/>
    <w:basedOn w:val="BTNSBodyTextNoSpacing-Sprintlaw"/>
    <w:link w:val="DTDefinitionText-SprintlawChar"/>
    <w:uiPriority w:val="18"/>
    <w:qFormat/>
    <w:rsid w:val="00673035"/>
    <w:pPr>
      <w:spacing w:before="80" w:after="80"/>
    </w:pPr>
  </w:style>
  <w:style w:type="character" w:customStyle="1" w:styleId="DTDefinitionText-SprintlawChar">
    <w:name w:val="[DT] Definition Text - Sprintlaw Char"/>
    <w:basedOn w:val="BTNSBodyTextNoSpacing-SprintlawChar"/>
    <w:link w:val="DTDefinitionText-Sprintlaw"/>
    <w:uiPriority w:val="18"/>
    <w:rsid w:val="009B7F7A"/>
  </w:style>
  <w:style w:type="paragraph" w:customStyle="1" w:styleId="D1Definition1Term-Sprintlaw">
    <w:name w:val="[D1] Definition 1 Term - Sprintlaw"/>
    <w:basedOn w:val="DTDefinitionText-Sprintlaw"/>
    <w:next w:val="DTDefinitionText-Sprintlaw"/>
    <w:link w:val="D1Definition1Term-SprintlawChar"/>
    <w:uiPriority w:val="19"/>
    <w:qFormat/>
    <w:rsid w:val="00436E27"/>
    <w:pPr>
      <w:numPr>
        <w:numId w:val="7"/>
      </w:numPr>
    </w:pPr>
    <w:rPr>
      <w:b/>
    </w:rPr>
  </w:style>
  <w:style w:type="paragraph" w:customStyle="1" w:styleId="D2Definition2-Sprintlaw">
    <w:name w:val="[D2] Definition 2 - Sprintlaw"/>
    <w:basedOn w:val="DTDefinitionText-Sprintlaw"/>
    <w:link w:val="D2Definition2-SprintlawChar"/>
    <w:uiPriority w:val="19"/>
    <w:qFormat/>
    <w:rsid w:val="00436E27"/>
    <w:pPr>
      <w:numPr>
        <w:ilvl w:val="1"/>
        <w:numId w:val="7"/>
      </w:numPr>
    </w:pPr>
  </w:style>
  <w:style w:type="character" w:customStyle="1" w:styleId="D1Definition1Term-SprintlawChar">
    <w:name w:val="[D1] Definition 1 Term - Sprintlaw Char"/>
    <w:basedOn w:val="DTDefinitionText-SprintlawChar"/>
    <w:link w:val="D1Definition1Term-Sprintlaw"/>
    <w:uiPriority w:val="19"/>
    <w:rsid w:val="009B7F7A"/>
    <w:rPr>
      <w:b/>
    </w:rPr>
  </w:style>
  <w:style w:type="paragraph" w:customStyle="1" w:styleId="D3Definition3-Sprintlaw">
    <w:name w:val="[D3] Definition 3 - Sprintlaw"/>
    <w:basedOn w:val="DTDefinitionText-Sprintlaw"/>
    <w:link w:val="D3Definition3-SprintlawChar"/>
    <w:uiPriority w:val="19"/>
    <w:qFormat/>
    <w:rsid w:val="00436E27"/>
    <w:pPr>
      <w:numPr>
        <w:ilvl w:val="2"/>
        <w:numId w:val="7"/>
      </w:numPr>
    </w:pPr>
  </w:style>
  <w:style w:type="character" w:customStyle="1" w:styleId="D2Definition2-SprintlawChar">
    <w:name w:val="[D2] Definition 2 - Sprintlaw Char"/>
    <w:basedOn w:val="DTDefinitionText-SprintlawChar"/>
    <w:link w:val="D2Definition2-Sprintlaw"/>
    <w:uiPriority w:val="19"/>
    <w:rsid w:val="009B7F7A"/>
  </w:style>
  <w:style w:type="paragraph" w:customStyle="1" w:styleId="D4Definition4-Sprintlaw">
    <w:name w:val="[D4] Definition 4 - Sprintlaw"/>
    <w:basedOn w:val="DTDefinitionText-Sprintlaw"/>
    <w:link w:val="D4Definition4-SprintlawChar"/>
    <w:uiPriority w:val="19"/>
    <w:qFormat/>
    <w:rsid w:val="00436E27"/>
    <w:pPr>
      <w:numPr>
        <w:ilvl w:val="3"/>
        <w:numId w:val="7"/>
      </w:numPr>
    </w:pPr>
  </w:style>
  <w:style w:type="character" w:customStyle="1" w:styleId="D3Definition3-SprintlawChar">
    <w:name w:val="[D3] Definition 3 - Sprintlaw Char"/>
    <w:basedOn w:val="DTDefinitionText-SprintlawChar"/>
    <w:link w:val="D3Definition3-Sprintlaw"/>
    <w:uiPriority w:val="19"/>
    <w:rsid w:val="009B7F7A"/>
  </w:style>
  <w:style w:type="paragraph" w:customStyle="1" w:styleId="D5Definition5-Sprintlaw">
    <w:name w:val="[D5] Definition 5 - Sprintlaw"/>
    <w:basedOn w:val="DTDefinitionText-Sprintlaw"/>
    <w:link w:val="D5Definition5-SprintlawChar"/>
    <w:uiPriority w:val="19"/>
    <w:qFormat/>
    <w:rsid w:val="00436E27"/>
    <w:pPr>
      <w:numPr>
        <w:ilvl w:val="4"/>
        <w:numId w:val="7"/>
      </w:numPr>
    </w:pPr>
  </w:style>
  <w:style w:type="character" w:customStyle="1" w:styleId="D4Definition4-SprintlawChar">
    <w:name w:val="[D4] Definition 4 - Sprintlaw Char"/>
    <w:basedOn w:val="DTDefinitionText-SprintlawChar"/>
    <w:link w:val="D4Definition4-Sprintlaw"/>
    <w:uiPriority w:val="19"/>
    <w:rsid w:val="009B7F7A"/>
  </w:style>
  <w:style w:type="paragraph" w:customStyle="1" w:styleId="D6Definition6-Sprintlaw">
    <w:name w:val="[D6] Definition 6 - Sprintlaw"/>
    <w:basedOn w:val="DTDefinitionText-Sprintlaw"/>
    <w:link w:val="D6Definition6-SprintlawChar"/>
    <w:uiPriority w:val="19"/>
    <w:rsid w:val="00436E27"/>
    <w:pPr>
      <w:numPr>
        <w:ilvl w:val="5"/>
        <w:numId w:val="7"/>
      </w:numPr>
    </w:pPr>
  </w:style>
  <w:style w:type="character" w:customStyle="1" w:styleId="D5Definition5-SprintlawChar">
    <w:name w:val="[D5] Definition 5 - Sprintlaw Char"/>
    <w:basedOn w:val="DTDefinitionText-SprintlawChar"/>
    <w:link w:val="D5Definition5-Sprintlaw"/>
    <w:uiPriority w:val="19"/>
    <w:rsid w:val="009B7F7A"/>
  </w:style>
  <w:style w:type="paragraph" w:customStyle="1" w:styleId="D7Definition7-Sprintlaw">
    <w:name w:val="[D7] Definition 7 - Sprintlaw"/>
    <w:basedOn w:val="DTDefinitionText-Sprintlaw"/>
    <w:link w:val="D7Definition7-SprintlawChar"/>
    <w:uiPriority w:val="19"/>
    <w:rsid w:val="00436E27"/>
    <w:pPr>
      <w:numPr>
        <w:ilvl w:val="6"/>
        <w:numId w:val="7"/>
      </w:numPr>
    </w:pPr>
  </w:style>
  <w:style w:type="character" w:customStyle="1" w:styleId="D6Definition6-SprintlawChar">
    <w:name w:val="[D6] Definition 6 - Sprintlaw Char"/>
    <w:basedOn w:val="DTDefinitionText-SprintlawChar"/>
    <w:link w:val="D6Definition6-Sprintlaw"/>
    <w:uiPriority w:val="19"/>
    <w:rsid w:val="009B7F7A"/>
  </w:style>
  <w:style w:type="paragraph" w:customStyle="1" w:styleId="D8Definition8-Sprintlaw">
    <w:name w:val="[D8] Definition 8 - Sprintlaw"/>
    <w:basedOn w:val="DTDefinitionText-Sprintlaw"/>
    <w:link w:val="D8Definition8-SprintlawChar"/>
    <w:uiPriority w:val="19"/>
    <w:rsid w:val="00436E27"/>
    <w:pPr>
      <w:numPr>
        <w:ilvl w:val="7"/>
        <w:numId w:val="7"/>
      </w:numPr>
    </w:pPr>
  </w:style>
  <w:style w:type="character" w:customStyle="1" w:styleId="D7Definition7-SprintlawChar">
    <w:name w:val="[D7] Definition 7 - Sprintlaw Char"/>
    <w:basedOn w:val="DTDefinitionText-SprintlawChar"/>
    <w:link w:val="D7Definition7-Sprintlaw"/>
    <w:uiPriority w:val="19"/>
    <w:rsid w:val="009B7F7A"/>
  </w:style>
  <w:style w:type="paragraph" w:customStyle="1" w:styleId="D9Definition9-Sprintlaw">
    <w:name w:val="[D9] Definition 9 - Sprintlaw"/>
    <w:basedOn w:val="DTDefinitionText-Sprintlaw"/>
    <w:link w:val="D9Definition9-SprintlawChar"/>
    <w:uiPriority w:val="19"/>
    <w:rsid w:val="00436E27"/>
    <w:pPr>
      <w:numPr>
        <w:ilvl w:val="8"/>
        <w:numId w:val="7"/>
      </w:numPr>
    </w:pPr>
  </w:style>
  <w:style w:type="character" w:customStyle="1" w:styleId="D8Definition8-SprintlawChar">
    <w:name w:val="[D8] Definition 8 - Sprintlaw Char"/>
    <w:basedOn w:val="DTDefinitionText-SprintlawChar"/>
    <w:link w:val="D8Definition8-Sprintlaw"/>
    <w:uiPriority w:val="19"/>
    <w:rsid w:val="009B7F7A"/>
  </w:style>
  <w:style w:type="paragraph" w:customStyle="1" w:styleId="DTI1DefinitionTextIndent1-Sprintlaw">
    <w:name w:val="[DTI1] Definition Text Indent 1 - Sprintlaw"/>
    <w:basedOn w:val="DTDefinitionText-Sprintlaw"/>
    <w:link w:val="DTI1DefinitionTextIndent1-SprintlawChar"/>
    <w:uiPriority w:val="18"/>
    <w:qFormat/>
    <w:rsid w:val="00617283"/>
    <w:pPr>
      <w:ind w:left="851"/>
    </w:pPr>
  </w:style>
  <w:style w:type="character" w:customStyle="1" w:styleId="D9Definition9-SprintlawChar">
    <w:name w:val="[D9] Definition 9 - Sprintlaw Char"/>
    <w:basedOn w:val="DTDefinitionText-SprintlawChar"/>
    <w:link w:val="D9Definition9-Sprintlaw"/>
    <w:uiPriority w:val="19"/>
    <w:rsid w:val="009B7F7A"/>
  </w:style>
  <w:style w:type="paragraph" w:customStyle="1" w:styleId="DTI2DefinitionTextIndent2-Sprintlaw">
    <w:name w:val="[DTI2] Definition Text Indent 2 - Sprintlaw"/>
    <w:basedOn w:val="DTDefinitionText-Sprintlaw"/>
    <w:link w:val="DTI2DefinitionTextIndent2-SprintlawChar"/>
    <w:uiPriority w:val="18"/>
    <w:qFormat/>
    <w:rsid w:val="00617283"/>
    <w:pPr>
      <w:ind w:left="1701"/>
    </w:pPr>
  </w:style>
  <w:style w:type="character" w:customStyle="1" w:styleId="DTI1DefinitionTextIndent1-SprintlawChar">
    <w:name w:val="[DTI1] Definition Text Indent 1 - Sprintlaw Char"/>
    <w:basedOn w:val="DTDefinitionText-SprintlawChar"/>
    <w:link w:val="DTI1DefinitionTextIndent1-Sprintlaw"/>
    <w:uiPriority w:val="18"/>
    <w:rsid w:val="009B7F7A"/>
  </w:style>
  <w:style w:type="character" w:customStyle="1" w:styleId="DTI2DefinitionTextIndent2-SprintlawChar">
    <w:name w:val="[DTI2] Definition Text Indent 2 - Sprintlaw Char"/>
    <w:basedOn w:val="DTDefinitionText-SprintlawChar"/>
    <w:link w:val="DTI2DefinitionTextIndent2-Sprintlaw"/>
    <w:uiPriority w:val="18"/>
    <w:rsid w:val="009B7F7A"/>
  </w:style>
  <w:style w:type="paragraph" w:customStyle="1" w:styleId="TTTableText-Sprintlaw">
    <w:name w:val="[TT] Table Text - Sprintlaw"/>
    <w:basedOn w:val="BTNSBodyTextNoSpacing-Sprintlaw"/>
    <w:link w:val="TTTableText-SprintlawChar"/>
    <w:uiPriority w:val="24"/>
    <w:qFormat/>
    <w:rsid w:val="00AD2F6A"/>
    <w:pPr>
      <w:spacing w:before="80" w:after="80"/>
    </w:pPr>
  </w:style>
  <w:style w:type="paragraph" w:customStyle="1" w:styleId="THTableHeading-Sprintlaw">
    <w:name w:val="[TH] Table Heading - Sprintlaw"/>
    <w:basedOn w:val="TTTableText-Sprintlaw"/>
    <w:link w:val="THTableHeading-SprintlawChar"/>
    <w:uiPriority w:val="24"/>
    <w:qFormat/>
    <w:rsid w:val="00AD2F6A"/>
    <w:rPr>
      <w:b/>
      <w:bCs/>
    </w:rPr>
  </w:style>
  <w:style w:type="character" w:customStyle="1" w:styleId="TTTableText-SprintlawChar">
    <w:name w:val="[TT] Table Text - Sprintlaw Char"/>
    <w:basedOn w:val="BTNSBodyTextNoSpacing-SprintlawChar"/>
    <w:link w:val="TTTableText-Sprintlaw"/>
    <w:uiPriority w:val="24"/>
    <w:rsid w:val="00C16499"/>
  </w:style>
  <w:style w:type="paragraph" w:customStyle="1" w:styleId="TN1TableNumber1-Sprintlaw">
    <w:name w:val="[TN1] Table Number 1 - Sprintlaw"/>
    <w:basedOn w:val="TTTableText-Sprintlaw"/>
    <w:link w:val="TN1TableNumber1-SprintlawChar"/>
    <w:uiPriority w:val="25"/>
    <w:qFormat/>
    <w:rsid w:val="0076201F"/>
    <w:pPr>
      <w:numPr>
        <w:numId w:val="8"/>
      </w:numPr>
    </w:pPr>
  </w:style>
  <w:style w:type="character" w:customStyle="1" w:styleId="THTableHeading-SprintlawChar">
    <w:name w:val="[TH] Table Heading - Sprintlaw Char"/>
    <w:basedOn w:val="TTTableText-SprintlawChar"/>
    <w:link w:val="THTableHeading-Sprintlaw"/>
    <w:uiPriority w:val="24"/>
    <w:rsid w:val="00C16499"/>
    <w:rPr>
      <w:b/>
      <w:bCs/>
    </w:rPr>
  </w:style>
  <w:style w:type="paragraph" w:customStyle="1" w:styleId="TN2TableNumber2-Sprintlaw">
    <w:name w:val="[TN2] Table Number 2 - Sprintlaw"/>
    <w:basedOn w:val="TTTableText-Sprintlaw"/>
    <w:link w:val="TN2TableNumber2-SprintlawChar"/>
    <w:uiPriority w:val="25"/>
    <w:qFormat/>
    <w:rsid w:val="0076201F"/>
    <w:pPr>
      <w:numPr>
        <w:ilvl w:val="1"/>
        <w:numId w:val="8"/>
      </w:numPr>
    </w:pPr>
  </w:style>
  <w:style w:type="character" w:customStyle="1" w:styleId="TN1TableNumber1-SprintlawChar">
    <w:name w:val="[TN1] Table Number 1 - Sprintlaw Char"/>
    <w:basedOn w:val="TTTableText-SprintlawChar"/>
    <w:link w:val="TN1TableNumber1-Sprintlaw"/>
    <w:uiPriority w:val="25"/>
    <w:rsid w:val="00C16499"/>
  </w:style>
  <w:style w:type="paragraph" w:customStyle="1" w:styleId="TN3TableNumber3-Sprintlaw">
    <w:name w:val="[TN3] Table Number 3 - Sprintlaw"/>
    <w:basedOn w:val="TTTableText-Sprintlaw"/>
    <w:link w:val="TN3TableNumber3-SprintlawChar"/>
    <w:uiPriority w:val="25"/>
    <w:qFormat/>
    <w:rsid w:val="0076201F"/>
    <w:pPr>
      <w:numPr>
        <w:ilvl w:val="2"/>
        <w:numId w:val="8"/>
      </w:numPr>
    </w:pPr>
  </w:style>
  <w:style w:type="character" w:customStyle="1" w:styleId="TN2TableNumber2-SprintlawChar">
    <w:name w:val="[TN2] Table Number 2 - Sprintlaw Char"/>
    <w:basedOn w:val="TTTableText-SprintlawChar"/>
    <w:link w:val="TN2TableNumber2-Sprintlaw"/>
    <w:uiPriority w:val="25"/>
    <w:rsid w:val="00C16499"/>
  </w:style>
  <w:style w:type="paragraph" w:customStyle="1" w:styleId="TN4TableNumber4-Sprintlaw">
    <w:name w:val="[TN4] Table Number 4 - Sprintlaw"/>
    <w:basedOn w:val="TTTableText-Sprintlaw"/>
    <w:link w:val="TN4TableNumber4-SprintlawChar"/>
    <w:uiPriority w:val="25"/>
    <w:rsid w:val="0076201F"/>
    <w:pPr>
      <w:numPr>
        <w:ilvl w:val="3"/>
        <w:numId w:val="8"/>
      </w:numPr>
    </w:pPr>
  </w:style>
  <w:style w:type="character" w:customStyle="1" w:styleId="TN3TableNumber3-SprintlawChar">
    <w:name w:val="[TN3] Table Number 3 - Sprintlaw Char"/>
    <w:basedOn w:val="TTTableText-SprintlawChar"/>
    <w:link w:val="TN3TableNumber3-Sprintlaw"/>
    <w:uiPriority w:val="25"/>
    <w:rsid w:val="00C16499"/>
  </w:style>
  <w:style w:type="paragraph" w:customStyle="1" w:styleId="TN5TableNumber5-Sprintlaw">
    <w:name w:val="[TN5] Table Number 5 - Sprintlaw"/>
    <w:basedOn w:val="TTTableText-Sprintlaw"/>
    <w:link w:val="TN5TableNumber5-SprintlawChar"/>
    <w:uiPriority w:val="25"/>
    <w:rsid w:val="0076201F"/>
    <w:pPr>
      <w:numPr>
        <w:ilvl w:val="4"/>
        <w:numId w:val="8"/>
      </w:numPr>
    </w:pPr>
  </w:style>
  <w:style w:type="character" w:customStyle="1" w:styleId="TN4TableNumber4-SprintlawChar">
    <w:name w:val="[TN4] Table Number 4 - Sprintlaw Char"/>
    <w:basedOn w:val="TTTableText-SprintlawChar"/>
    <w:link w:val="TN4TableNumber4-Sprintlaw"/>
    <w:uiPriority w:val="25"/>
    <w:rsid w:val="00C16499"/>
  </w:style>
  <w:style w:type="paragraph" w:customStyle="1" w:styleId="TN6TableNumber6-Sprintlaw">
    <w:name w:val="[TN6] Table Number 6 - Sprintlaw"/>
    <w:basedOn w:val="TTTableText-Sprintlaw"/>
    <w:link w:val="TN6TableNumber6-SprintlawChar"/>
    <w:uiPriority w:val="25"/>
    <w:rsid w:val="0076201F"/>
    <w:pPr>
      <w:numPr>
        <w:ilvl w:val="5"/>
        <w:numId w:val="8"/>
      </w:numPr>
    </w:pPr>
  </w:style>
  <w:style w:type="character" w:customStyle="1" w:styleId="TN5TableNumber5-SprintlawChar">
    <w:name w:val="[TN5] Table Number 5 - Sprintlaw Char"/>
    <w:basedOn w:val="TTTableText-SprintlawChar"/>
    <w:link w:val="TN5TableNumber5-Sprintlaw"/>
    <w:uiPriority w:val="25"/>
    <w:rsid w:val="00C16499"/>
  </w:style>
  <w:style w:type="paragraph" w:customStyle="1" w:styleId="TN7TableNumber7-Sprintlaw">
    <w:name w:val="[TN7] Table Number 7 - Sprintlaw"/>
    <w:basedOn w:val="TTTableText-Sprintlaw"/>
    <w:link w:val="TN7TableNumber7-SprintlawChar"/>
    <w:uiPriority w:val="25"/>
    <w:rsid w:val="0076201F"/>
    <w:pPr>
      <w:numPr>
        <w:ilvl w:val="6"/>
        <w:numId w:val="8"/>
      </w:numPr>
    </w:pPr>
  </w:style>
  <w:style w:type="character" w:customStyle="1" w:styleId="TN6TableNumber6-SprintlawChar">
    <w:name w:val="[TN6] Table Number 6 - Sprintlaw Char"/>
    <w:basedOn w:val="TTTableText-SprintlawChar"/>
    <w:link w:val="TN6TableNumber6-Sprintlaw"/>
    <w:uiPriority w:val="25"/>
    <w:rsid w:val="00C16499"/>
  </w:style>
  <w:style w:type="paragraph" w:customStyle="1" w:styleId="TN8TableNumber8-Sprintlaw">
    <w:name w:val="[TN8] Table Number 8 - Sprintlaw"/>
    <w:basedOn w:val="TTTableText-Sprintlaw"/>
    <w:link w:val="TN8TableNumber8-SprintlawChar"/>
    <w:uiPriority w:val="25"/>
    <w:rsid w:val="0076201F"/>
    <w:pPr>
      <w:numPr>
        <w:ilvl w:val="7"/>
        <w:numId w:val="8"/>
      </w:numPr>
    </w:pPr>
  </w:style>
  <w:style w:type="character" w:customStyle="1" w:styleId="TN7TableNumber7-SprintlawChar">
    <w:name w:val="[TN7] Table Number 7 - Sprintlaw Char"/>
    <w:basedOn w:val="TTTableText-SprintlawChar"/>
    <w:link w:val="TN7TableNumber7-Sprintlaw"/>
    <w:uiPriority w:val="25"/>
    <w:rsid w:val="00C16499"/>
  </w:style>
  <w:style w:type="paragraph" w:customStyle="1" w:styleId="TN9TableNumber9-Sprintlaw">
    <w:name w:val="[TN9] Table Number 9 - Sprintlaw"/>
    <w:basedOn w:val="TTTableText-Sprintlaw"/>
    <w:link w:val="TN9TableNumber9-SprintlawChar"/>
    <w:uiPriority w:val="25"/>
    <w:rsid w:val="0076201F"/>
    <w:pPr>
      <w:numPr>
        <w:ilvl w:val="8"/>
        <w:numId w:val="8"/>
      </w:numPr>
    </w:pPr>
  </w:style>
  <w:style w:type="character" w:customStyle="1" w:styleId="TN8TableNumber8-SprintlawChar">
    <w:name w:val="[TN8] Table Number 8 - Sprintlaw Char"/>
    <w:basedOn w:val="TTTableText-SprintlawChar"/>
    <w:link w:val="TN8TableNumber8-Sprintlaw"/>
    <w:uiPriority w:val="25"/>
    <w:rsid w:val="00C16499"/>
  </w:style>
  <w:style w:type="paragraph" w:customStyle="1" w:styleId="TB1TableBullet1-Sprintlaw">
    <w:name w:val="[TB1] Table Bullet 1 - Sprintlaw"/>
    <w:basedOn w:val="TTTableText-Sprintlaw"/>
    <w:link w:val="TB1TableBullet1-SprintlawChar"/>
    <w:uiPriority w:val="26"/>
    <w:qFormat/>
    <w:rsid w:val="001C4549"/>
    <w:pPr>
      <w:numPr>
        <w:numId w:val="9"/>
      </w:numPr>
    </w:pPr>
  </w:style>
  <w:style w:type="character" w:customStyle="1" w:styleId="TN9TableNumber9-SprintlawChar">
    <w:name w:val="[TN9] Table Number 9 - Sprintlaw Char"/>
    <w:basedOn w:val="TTTableText-SprintlawChar"/>
    <w:link w:val="TN9TableNumber9-Sprintlaw"/>
    <w:uiPriority w:val="25"/>
    <w:rsid w:val="00C16499"/>
  </w:style>
  <w:style w:type="paragraph" w:customStyle="1" w:styleId="TB2TableBullet2-Sprintlaw">
    <w:name w:val="[TB2] Table Bullet 2 - Sprintlaw"/>
    <w:basedOn w:val="TTTableText-Sprintlaw"/>
    <w:link w:val="TB2TableBullet2-SprintlawChar"/>
    <w:uiPriority w:val="26"/>
    <w:qFormat/>
    <w:rsid w:val="001C4549"/>
    <w:pPr>
      <w:numPr>
        <w:ilvl w:val="1"/>
        <w:numId w:val="9"/>
      </w:numPr>
    </w:pPr>
  </w:style>
  <w:style w:type="character" w:customStyle="1" w:styleId="TB1TableBullet1-SprintlawChar">
    <w:name w:val="[TB1] Table Bullet 1 - Sprintlaw Char"/>
    <w:basedOn w:val="TTTableText-SprintlawChar"/>
    <w:link w:val="TB1TableBullet1-Sprintlaw"/>
    <w:uiPriority w:val="26"/>
    <w:rsid w:val="00C16499"/>
  </w:style>
  <w:style w:type="paragraph" w:customStyle="1" w:styleId="TB3TableBullet3-Sprintlaw">
    <w:name w:val="[TB3] Table Bullet 3 - Sprintlaw"/>
    <w:basedOn w:val="TTTableText-Sprintlaw"/>
    <w:link w:val="TB3TableBullet3-SprintlawChar"/>
    <w:uiPriority w:val="26"/>
    <w:qFormat/>
    <w:rsid w:val="001C4549"/>
    <w:pPr>
      <w:numPr>
        <w:ilvl w:val="2"/>
        <w:numId w:val="9"/>
      </w:numPr>
    </w:pPr>
  </w:style>
  <w:style w:type="character" w:customStyle="1" w:styleId="TB2TableBullet2-SprintlawChar">
    <w:name w:val="[TB2] Table Bullet 2 - Sprintlaw Char"/>
    <w:basedOn w:val="TTTableText-SprintlawChar"/>
    <w:link w:val="TB2TableBullet2-Sprintlaw"/>
    <w:uiPriority w:val="26"/>
    <w:rsid w:val="00C16499"/>
  </w:style>
  <w:style w:type="paragraph" w:customStyle="1" w:styleId="TB4TableBullet4-Sprintlaw">
    <w:name w:val="[TB4] Table Bullet 4 - Sprintlaw"/>
    <w:basedOn w:val="TB3TableBullet3-Sprintlaw"/>
    <w:link w:val="TB4TableBullet4-SprintlawChar"/>
    <w:uiPriority w:val="26"/>
    <w:rsid w:val="00C40712"/>
    <w:pPr>
      <w:numPr>
        <w:ilvl w:val="3"/>
      </w:numPr>
    </w:pPr>
  </w:style>
  <w:style w:type="character" w:customStyle="1" w:styleId="TB3TableBullet3-SprintlawChar">
    <w:name w:val="[TB3] Table Bullet 3 - Sprintlaw Char"/>
    <w:basedOn w:val="TTTableText-SprintlawChar"/>
    <w:link w:val="TB3TableBullet3-Sprintlaw"/>
    <w:uiPriority w:val="26"/>
    <w:rsid w:val="00C16499"/>
  </w:style>
  <w:style w:type="paragraph" w:customStyle="1" w:styleId="TB5TableBullet5-Sprintlaw">
    <w:name w:val="[TB5] Table Bullet 5 - Sprintlaw"/>
    <w:basedOn w:val="TB4TableBullet4-Sprintlaw"/>
    <w:link w:val="TB5TableBullet5-SprintlawChar"/>
    <w:uiPriority w:val="26"/>
    <w:rsid w:val="00C40712"/>
    <w:pPr>
      <w:numPr>
        <w:ilvl w:val="4"/>
      </w:numPr>
    </w:pPr>
  </w:style>
  <w:style w:type="character" w:customStyle="1" w:styleId="TB4TableBullet4-SprintlawChar">
    <w:name w:val="[TB4] Table Bullet 4 - Sprintlaw Char"/>
    <w:basedOn w:val="TB3TableBullet3-SprintlawChar"/>
    <w:link w:val="TB4TableBullet4-Sprintlaw"/>
    <w:uiPriority w:val="26"/>
    <w:rsid w:val="00C16499"/>
  </w:style>
  <w:style w:type="paragraph" w:customStyle="1" w:styleId="TTI1TableTextIndent1-Sprintlaw">
    <w:name w:val="[TTI1] Table Text Indent 1 - Sprintlaw"/>
    <w:basedOn w:val="TTTableText-Sprintlaw"/>
    <w:link w:val="TTI1TableTextIndent1-SprintlawChar"/>
    <w:uiPriority w:val="24"/>
    <w:qFormat/>
    <w:rsid w:val="00032D22"/>
    <w:pPr>
      <w:ind w:left="425"/>
    </w:pPr>
  </w:style>
  <w:style w:type="character" w:customStyle="1" w:styleId="TB5TableBullet5-SprintlawChar">
    <w:name w:val="[TB5] Table Bullet 5 - Sprintlaw Char"/>
    <w:basedOn w:val="TB4TableBullet4-SprintlawChar"/>
    <w:link w:val="TB5TableBullet5-Sprintlaw"/>
    <w:uiPriority w:val="26"/>
    <w:rsid w:val="00C16499"/>
  </w:style>
  <w:style w:type="paragraph" w:customStyle="1" w:styleId="TTI2TableTextIndent2-Sprintlaw">
    <w:name w:val="[TTI2] Table Text Indent 2 - Sprintlaw"/>
    <w:basedOn w:val="TTTableText-Sprintlaw"/>
    <w:link w:val="TTI2TableTextIndent2-SprintlawChar"/>
    <w:uiPriority w:val="24"/>
    <w:qFormat/>
    <w:rsid w:val="00032D22"/>
    <w:pPr>
      <w:ind w:left="851"/>
    </w:pPr>
  </w:style>
  <w:style w:type="character" w:customStyle="1" w:styleId="TTI1TableTextIndent1-SprintlawChar">
    <w:name w:val="[TTI1] Table Text Indent 1 - Sprintlaw Char"/>
    <w:basedOn w:val="TTTableText-SprintlawChar"/>
    <w:link w:val="TTI1TableTextIndent1-Sprintlaw"/>
    <w:uiPriority w:val="24"/>
    <w:rsid w:val="00C16499"/>
  </w:style>
  <w:style w:type="character" w:customStyle="1" w:styleId="TTI2TableTextIndent2-SprintlawChar">
    <w:name w:val="[TTI2] Table Text Indent 2 - Sprintlaw Char"/>
    <w:basedOn w:val="TTTableText-SprintlawChar"/>
    <w:link w:val="TTI2TableTextIndent2-Sprintlaw"/>
    <w:uiPriority w:val="24"/>
    <w:rsid w:val="00C16499"/>
  </w:style>
  <w:style w:type="paragraph" w:customStyle="1" w:styleId="I1Item1-Sprintlaw">
    <w:name w:val="[I1] Item 1 - Sprintlaw"/>
    <w:basedOn w:val="TTTableText-Sprintlaw"/>
    <w:link w:val="I1Item1-SprintlawChar"/>
    <w:uiPriority w:val="28"/>
    <w:qFormat/>
    <w:rsid w:val="00095BA2"/>
    <w:pPr>
      <w:numPr>
        <w:numId w:val="10"/>
      </w:numPr>
    </w:pPr>
    <w:rPr>
      <w:b/>
    </w:rPr>
  </w:style>
  <w:style w:type="paragraph" w:customStyle="1" w:styleId="I2Item2-Sprintlaw">
    <w:name w:val="[I2] Item 2 - Sprintlaw"/>
    <w:basedOn w:val="TTTableText-Sprintlaw"/>
    <w:link w:val="I2Item2-SprintlawChar"/>
    <w:uiPriority w:val="28"/>
    <w:qFormat/>
    <w:rsid w:val="00095BA2"/>
    <w:pPr>
      <w:numPr>
        <w:ilvl w:val="1"/>
        <w:numId w:val="10"/>
      </w:numPr>
    </w:pPr>
  </w:style>
  <w:style w:type="character" w:customStyle="1" w:styleId="I1Item1-SprintlawChar">
    <w:name w:val="[I1] Item 1 - Sprintlaw Char"/>
    <w:basedOn w:val="TTTableText-SprintlawChar"/>
    <w:link w:val="I1Item1-Sprintlaw"/>
    <w:uiPriority w:val="28"/>
    <w:rsid w:val="00033371"/>
    <w:rPr>
      <w:b/>
    </w:rPr>
  </w:style>
  <w:style w:type="paragraph" w:customStyle="1" w:styleId="I3Item3-Sprintlaw">
    <w:name w:val="[I3] Item 3 - Sprintlaw"/>
    <w:basedOn w:val="TTTableText-Sprintlaw"/>
    <w:link w:val="I3Item3-SprintlawChar"/>
    <w:uiPriority w:val="28"/>
    <w:qFormat/>
    <w:rsid w:val="00095BA2"/>
    <w:pPr>
      <w:numPr>
        <w:ilvl w:val="2"/>
        <w:numId w:val="10"/>
      </w:numPr>
    </w:pPr>
  </w:style>
  <w:style w:type="character" w:customStyle="1" w:styleId="I2Item2-SprintlawChar">
    <w:name w:val="[I2] Item 2 - Sprintlaw Char"/>
    <w:basedOn w:val="TTTableText-SprintlawChar"/>
    <w:link w:val="I2Item2-Sprintlaw"/>
    <w:uiPriority w:val="28"/>
    <w:rsid w:val="00033371"/>
  </w:style>
  <w:style w:type="paragraph" w:customStyle="1" w:styleId="I4Item4-Sprintlaw">
    <w:name w:val="[I4] Item 4 - Sprintlaw"/>
    <w:basedOn w:val="TTTableText-Sprintlaw"/>
    <w:link w:val="I4Item4-SprintlawChar"/>
    <w:uiPriority w:val="28"/>
    <w:rsid w:val="00095BA2"/>
    <w:pPr>
      <w:numPr>
        <w:ilvl w:val="3"/>
        <w:numId w:val="10"/>
      </w:numPr>
    </w:pPr>
  </w:style>
  <w:style w:type="character" w:customStyle="1" w:styleId="I3Item3-SprintlawChar">
    <w:name w:val="[I3] Item 3 - Sprintlaw Char"/>
    <w:basedOn w:val="TTTableText-SprintlawChar"/>
    <w:link w:val="I3Item3-Sprintlaw"/>
    <w:uiPriority w:val="28"/>
    <w:rsid w:val="00033371"/>
  </w:style>
  <w:style w:type="paragraph" w:customStyle="1" w:styleId="I5Item5-Sprintlaw">
    <w:name w:val="[I5] Item 5 - Sprintlaw"/>
    <w:basedOn w:val="TTTableText-Sprintlaw"/>
    <w:link w:val="I5Item5-SprintlawChar"/>
    <w:uiPriority w:val="28"/>
    <w:rsid w:val="00095BA2"/>
    <w:pPr>
      <w:numPr>
        <w:ilvl w:val="4"/>
        <w:numId w:val="10"/>
      </w:numPr>
    </w:pPr>
  </w:style>
  <w:style w:type="character" w:customStyle="1" w:styleId="I4Item4-SprintlawChar">
    <w:name w:val="[I4] Item 4 - Sprintlaw Char"/>
    <w:basedOn w:val="TTTableText-SprintlawChar"/>
    <w:link w:val="I4Item4-Sprintlaw"/>
    <w:uiPriority w:val="28"/>
    <w:rsid w:val="00033371"/>
  </w:style>
  <w:style w:type="paragraph" w:customStyle="1" w:styleId="I6Item6-Sprintlaw">
    <w:name w:val="[I6] Item 6 - Sprintlaw"/>
    <w:basedOn w:val="TTTableText-Sprintlaw"/>
    <w:link w:val="I6Item6-SprintlawChar"/>
    <w:uiPriority w:val="28"/>
    <w:rsid w:val="00095BA2"/>
    <w:pPr>
      <w:numPr>
        <w:ilvl w:val="5"/>
        <w:numId w:val="10"/>
      </w:numPr>
    </w:pPr>
  </w:style>
  <w:style w:type="character" w:customStyle="1" w:styleId="I5Item5-SprintlawChar">
    <w:name w:val="[I5] Item 5 - Sprintlaw Char"/>
    <w:basedOn w:val="TTTableText-SprintlawChar"/>
    <w:link w:val="I5Item5-Sprintlaw"/>
    <w:uiPriority w:val="28"/>
    <w:rsid w:val="00033371"/>
  </w:style>
  <w:style w:type="paragraph" w:customStyle="1" w:styleId="I7Item7-Sprintlaw">
    <w:name w:val="[I7] Item 7 - Sprintlaw"/>
    <w:basedOn w:val="TTTableText-Sprintlaw"/>
    <w:link w:val="I7Item7-SprintlawChar"/>
    <w:uiPriority w:val="28"/>
    <w:rsid w:val="00095BA2"/>
    <w:pPr>
      <w:numPr>
        <w:ilvl w:val="6"/>
        <w:numId w:val="10"/>
      </w:numPr>
    </w:pPr>
  </w:style>
  <w:style w:type="character" w:customStyle="1" w:styleId="I6Item6-SprintlawChar">
    <w:name w:val="[I6] Item 6 - Sprintlaw Char"/>
    <w:basedOn w:val="TTTableText-SprintlawChar"/>
    <w:link w:val="I6Item6-Sprintlaw"/>
    <w:uiPriority w:val="28"/>
    <w:rsid w:val="00033371"/>
  </w:style>
  <w:style w:type="paragraph" w:customStyle="1" w:styleId="I8Item8-Sprintlaw">
    <w:name w:val="[I8] Item 8 - Sprintlaw"/>
    <w:basedOn w:val="TTTableText-Sprintlaw"/>
    <w:link w:val="I8Item8-SprintlawChar"/>
    <w:uiPriority w:val="28"/>
    <w:rsid w:val="00095BA2"/>
    <w:pPr>
      <w:numPr>
        <w:ilvl w:val="7"/>
        <w:numId w:val="10"/>
      </w:numPr>
    </w:pPr>
  </w:style>
  <w:style w:type="character" w:customStyle="1" w:styleId="I7Item7-SprintlawChar">
    <w:name w:val="[I7] Item 7 - Sprintlaw Char"/>
    <w:basedOn w:val="TTTableText-SprintlawChar"/>
    <w:link w:val="I7Item7-Sprintlaw"/>
    <w:uiPriority w:val="28"/>
    <w:rsid w:val="00033371"/>
  </w:style>
  <w:style w:type="paragraph" w:customStyle="1" w:styleId="I9Item9-Sprintlaw">
    <w:name w:val="[I9] Item 9 - Sprintlaw"/>
    <w:basedOn w:val="TTTableText-Sprintlaw"/>
    <w:link w:val="I9Item9-SprintlawChar"/>
    <w:uiPriority w:val="28"/>
    <w:rsid w:val="00095BA2"/>
    <w:pPr>
      <w:numPr>
        <w:ilvl w:val="8"/>
        <w:numId w:val="10"/>
      </w:numPr>
    </w:pPr>
  </w:style>
  <w:style w:type="character" w:customStyle="1" w:styleId="I8Item8-SprintlawChar">
    <w:name w:val="[I8] Item 8 - Sprintlaw Char"/>
    <w:basedOn w:val="TTTableText-SprintlawChar"/>
    <w:link w:val="I8Item8-Sprintlaw"/>
    <w:uiPriority w:val="28"/>
    <w:rsid w:val="00033371"/>
  </w:style>
  <w:style w:type="character" w:customStyle="1" w:styleId="I9Item9-SprintlawChar">
    <w:name w:val="[I9] Item 9 - Sprintlaw Char"/>
    <w:basedOn w:val="TTTableText-SprintlawChar"/>
    <w:link w:val="I9Item9-Sprintlaw"/>
    <w:uiPriority w:val="28"/>
    <w:rsid w:val="00033371"/>
  </w:style>
  <w:style w:type="paragraph" w:customStyle="1" w:styleId="DOCTDocumentTitle-Sprintlaw">
    <w:name w:val="[DOCT] Document Title - Sprintlaw"/>
    <w:basedOn w:val="BTNSBodyTextNoSpacing-Sprintlaw"/>
    <w:link w:val="DOCTDocumentTitle-SprintlawChar"/>
    <w:uiPriority w:val="31"/>
    <w:rsid w:val="00F650B9"/>
    <w:pPr>
      <w:spacing w:after="120"/>
      <w:jc w:val="center"/>
    </w:pPr>
    <w:rPr>
      <w:b/>
      <w:bCs/>
      <w:noProof/>
      <w:sz w:val="44"/>
      <w:szCs w:val="44"/>
    </w:rPr>
  </w:style>
  <w:style w:type="paragraph" w:customStyle="1" w:styleId="DOCSTDocumentSub-Title-Sprintlaw">
    <w:name w:val="[DOCST] Document Sub-Title - Sprintlaw"/>
    <w:basedOn w:val="BTNSBodyTextNoSpacing-Sprintlaw"/>
    <w:link w:val="DOCSTDocumentSub-Title-SprintlawChar"/>
    <w:uiPriority w:val="31"/>
    <w:rsid w:val="00AF3708"/>
    <w:pPr>
      <w:spacing w:after="120"/>
    </w:pPr>
    <w:rPr>
      <w:sz w:val="36"/>
      <w:szCs w:val="36"/>
    </w:rPr>
  </w:style>
  <w:style w:type="character" w:customStyle="1" w:styleId="DOCTDocumentTitle-SprintlawChar">
    <w:name w:val="[DOCT] Document Title - Sprintlaw Char"/>
    <w:basedOn w:val="BTNSBodyTextNoSpacing-SprintlawChar"/>
    <w:link w:val="DOCTDocumentTitle-Sprintlaw"/>
    <w:uiPriority w:val="31"/>
    <w:rsid w:val="00F650B9"/>
    <w:rPr>
      <w:b/>
      <w:bCs/>
      <w:noProof/>
      <w:sz w:val="44"/>
      <w:szCs w:val="44"/>
    </w:rPr>
  </w:style>
  <w:style w:type="paragraph" w:customStyle="1" w:styleId="P1NParty1Name-Sprintlaw">
    <w:name w:val="[P1N] Party 1 Name - Sprintlaw"/>
    <w:basedOn w:val="TTTableText-Sprintlaw"/>
    <w:link w:val="P1NParty1Name-SprintlawChar"/>
    <w:uiPriority w:val="31"/>
    <w:rsid w:val="00127A71"/>
  </w:style>
  <w:style w:type="character" w:customStyle="1" w:styleId="DOCSTDocumentSub-Title-SprintlawChar">
    <w:name w:val="[DOCST] Document Sub-Title - Sprintlaw Char"/>
    <w:basedOn w:val="BTNSBodyTextNoSpacing-SprintlawChar"/>
    <w:link w:val="DOCSTDocumentSub-Title-Sprintlaw"/>
    <w:uiPriority w:val="31"/>
    <w:rsid w:val="00E219C1"/>
    <w:rPr>
      <w:sz w:val="36"/>
      <w:szCs w:val="36"/>
    </w:rPr>
  </w:style>
  <w:style w:type="paragraph" w:customStyle="1" w:styleId="P2NParty2Name-Sprintlaw">
    <w:name w:val="[P2N] Party 2 Name - Sprintlaw"/>
    <w:basedOn w:val="TTTableText-Sprintlaw"/>
    <w:link w:val="P2NParty2Name-SprintlawChar"/>
    <w:uiPriority w:val="31"/>
    <w:rsid w:val="00456AB6"/>
  </w:style>
  <w:style w:type="character" w:customStyle="1" w:styleId="P1NParty1Name-SprintlawChar">
    <w:name w:val="[P1N] Party 1 Name - Sprintlaw Char"/>
    <w:basedOn w:val="BTNSBodyTextNoSpacing-SprintlawChar"/>
    <w:link w:val="P1NParty1Name-Sprintlaw"/>
    <w:uiPriority w:val="31"/>
    <w:rsid w:val="00127A71"/>
  </w:style>
  <w:style w:type="paragraph" w:customStyle="1" w:styleId="P3NParty3Name-Sprintlaw">
    <w:name w:val="[P3N] Party 3 Name - Sprintlaw"/>
    <w:basedOn w:val="TTTableText-Sprintlaw"/>
    <w:link w:val="P3NParty3Name-SprintlawChar"/>
    <w:uiPriority w:val="31"/>
    <w:rsid w:val="00966B0D"/>
  </w:style>
  <w:style w:type="character" w:customStyle="1" w:styleId="P2NParty2Name-SprintlawChar">
    <w:name w:val="[P2N] Party 2 Name - Sprintlaw Char"/>
    <w:basedOn w:val="BTNSBodyTextNoSpacing-SprintlawChar"/>
    <w:link w:val="P2NParty2Name-Sprintlaw"/>
    <w:uiPriority w:val="31"/>
    <w:rsid w:val="00456AB6"/>
  </w:style>
  <w:style w:type="paragraph" w:customStyle="1" w:styleId="P4NParty4Name-Sprintlaw">
    <w:name w:val="[P4N] Party 4 Name - Sprintlaw"/>
    <w:basedOn w:val="TTTableText-Sprintlaw"/>
    <w:link w:val="P4NParty4Name-SprintlawChar"/>
    <w:uiPriority w:val="31"/>
    <w:rsid w:val="001C02E6"/>
  </w:style>
  <w:style w:type="character" w:customStyle="1" w:styleId="P3NParty3Name-SprintlawChar">
    <w:name w:val="[P3N] Party 3 Name - Sprintlaw Char"/>
    <w:basedOn w:val="BTNSBodyTextNoSpacing-SprintlawChar"/>
    <w:link w:val="P3NParty3Name-Sprintlaw"/>
    <w:uiPriority w:val="31"/>
    <w:rsid w:val="00966B0D"/>
  </w:style>
  <w:style w:type="paragraph" w:customStyle="1" w:styleId="P1ABNParty1ABN-Sprintlaw">
    <w:name w:val="[P1ABN] Party 1 ABN - Sprintlaw"/>
    <w:basedOn w:val="BTNSBodyTextNoSpacing-Sprintlaw"/>
    <w:link w:val="P1ABNParty1ABN-SprintlawChar"/>
    <w:uiPriority w:val="31"/>
    <w:rsid w:val="002C51CA"/>
    <w:pPr>
      <w:spacing w:after="120"/>
    </w:pPr>
    <w:rPr>
      <w:sz w:val="28"/>
      <w:szCs w:val="28"/>
    </w:rPr>
  </w:style>
  <w:style w:type="character" w:customStyle="1" w:styleId="P4NParty4Name-SprintlawChar">
    <w:name w:val="[P4N] Party 4 Name - Sprintlaw Char"/>
    <w:basedOn w:val="BTNSBodyTextNoSpacing-SprintlawChar"/>
    <w:link w:val="P4NParty4Name-Sprintlaw"/>
    <w:uiPriority w:val="31"/>
    <w:rsid w:val="001C02E6"/>
  </w:style>
  <w:style w:type="paragraph" w:customStyle="1" w:styleId="P2ABNParty2ABN-Sprintlaw">
    <w:name w:val="[P2ABN] Party 2 ABN - Sprintlaw"/>
    <w:basedOn w:val="BTNSBodyTextNoSpacing-Sprintlaw"/>
    <w:link w:val="P2ABNParty2ABN-SprintlawChar"/>
    <w:uiPriority w:val="31"/>
    <w:rsid w:val="002C51CA"/>
    <w:pPr>
      <w:spacing w:after="120"/>
    </w:pPr>
    <w:rPr>
      <w:sz w:val="28"/>
      <w:szCs w:val="28"/>
    </w:rPr>
  </w:style>
  <w:style w:type="character" w:customStyle="1" w:styleId="P1ABNParty1ABN-SprintlawChar">
    <w:name w:val="[P1ABN] Party 1 ABN - Sprintlaw Char"/>
    <w:basedOn w:val="BTNSBodyTextNoSpacing-SprintlawChar"/>
    <w:link w:val="P1ABNParty1ABN-Sprintlaw"/>
    <w:uiPriority w:val="31"/>
    <w:rsid w:val="00E219C1"/>
    <w:rPr>
      <w:sz w:val="28"/>
      <w:szCs w:val="28"/>
    </w:rPr>
  </w:style>
  <w:style w:type="paragraph" w:customStyle="1" w:styleId="P3ABNParty3ABN-Sprintlaw">
    <w:name w:val="[P3ABN] Party 3 ABN - Sprintlaw"/>
    <w:basedOn w:val="BTNSBodyTextNoSpacing-Sprintlaw"/>
    <w:link w:val="P3ABNParty3ABN-SprintlawChar"/>
    <w:uiPriority w:val="31"/>
    <w:rsid w:val="002C51CA"/>
    <w:pPr>
      <w:spacing w:after="120"/>
    </w:pPr>
    <w:rPr>
      <w:sz w:val="28"/>
      <w:szCs w:val="28"/>
    </w:rPr>
  </w:style>
  <w:style w:type="character" w:customStyle="1" w:styleId="P2ABNParty2ABN-SprintlawChar">
    <w:name w:val="[P2ABN] Party 2 ABN - Sprintlaw Char"/>
    <w:basedOn w:val="BTNSBodyTextNoSpacing-SprintlawChar"/>
    <w:link w:val="P2ABNParty2ABN-Sprintlaw"/>
    <w:uiPriority w:val="31"/>
    <w:rsid w:val="00E219C1"/>
    <w:rPr>
      <w:sz w:val="28"/>
      <w:szCs w:val="28"/>
    </w:rPr>
  </w:style>
  <w:style w:type="paragraph" w:customStyle="1" w:styleId="P4ABNParty4ABN-Sprintlaw">
    <w:name w:val="[P4ABN] Party 4 ABN - Sprintlaw"/>
    <w:basedOn w:val="BTNSBodyTextNoSpacing-Sprintlaw"/>
    <w:link w:val="P4ABNParty4ABN-SprintlawChar"/>
    <w:uiPriority w:val="31"/>
    <w:rsid w:val="002C51CA"/>
    <w:pPr>
      <w:spacing w:after="120"/>
    </w:pPr>
    <w:rPr>
      <w:sz w:val="28"/>
      <w:szCs w:val="28"/>
    </w:rPr>
  </w:style>
  <w:style w:type="character" w:customStyle="1" w:styleId="P3ABNParty3ABN-SprintlawChar">
    <w:name w:val="[P3ABN] Party 3 ABN - Sprintlaw Char"/>
    <w:basedOn w:val="BTNSBodyTextNoSpacing-SprintlawChar"/>
    <w:link w:val="P3ABNParty3ABN-Sprintlaw"/>
    <w:uiPriority w:val="31"/>
    <w:rsid w:val="00E219C1"/>
    <w:rPr>
      <w:sz w:val="28"/>
      <w:szCs w:val="28"/>
    </w:rPr>
  </w:style>
  <w:style w:type="paragraph" w:customStyle="1" w:styleId="P1ACNParty1ACN-Sprintlaw">
    <w:name w:val="[P1ACN] Party 1 ACN - Sprintlaw"/>
    <w:basedOn w:val="BTNSBodyTextNoSpacing-Sprintlaw"/>
    <w:link w:val="P1ACNParty1ACN-SprintlawChar"/>
    <w:uiPriority w:val="31"/>
    <w:rsid w:val="002C51CA"/>
    <w:pPr>
      <w:spacing w:after="120"/>
    </w:pPr>
    <w:rPr>
      <w:sz w:val="28"/>
      <w:szCs w:val="28"/>
    </w:rPr>
  </w:style>
  <w:style w:type="character" w:customStyle="1" w:styleId="P4ABNParty4ABN-SprintlawChar">
    <w:name w:val="[P4ABN] Party 4 ABN - Sprintlaw Char"/>
    <w:basedOn w:val="BTNSBodyTextNoSpacing-SprintlawChar"/>
    <w:link w:val="P4ABNParty4ABN-Sprintlaw"/>
    <w:uiPriority w:val="31"/>
    <w:rsid w:val="00E219C1"/>
    <w:rPr>
      <w:sz w:val="28"/>
      <w:szCs w:val="28"/>
    </w:rPr>
  </w:style>
  <w:style w:type="paragraph" w:customStyle="1" w:styleId="P2ACNParty2ACN-Sprintlaw">
    <w:name w:val="[P2ACN] Party 2 ACN - Sprintlaw"/>
    <w:basedOn w:val="BTNSBodyTextNoSpacing-Sprintlaw"/>
    <w:link w:val="P2ACNParty2ACN-SprintlawChar"/>
    <w:uiPriority w:val="31"/>
    <w:rsid w:val="002C51CA"/>
    <w:pPr>
      <w:spacing w:after="120"/>
    </w:pPr>
    <w:rPr>
      <w:sz w:val="28"/>
      <w:szCs w:val="28"/>
    </w:rPr>
  </w:style>
  <w:style w:type="character" w:customStyle="1" w:styleId="P1ACNParty1ACN-SprintlawChar">
    <w:name w:val="[P1ACN] Party 1 ACN - Sprintlaw Char"/>
    <w:basedOn w:val="BTNSBodyTextNoSpacing-SprintlawChar"/>
    <w:link w:val="P1ACNParty1ACN-Sprintlaw"/>
    <w:uiPriority w:val="31"/>
    <w:rsid w:val="00E219C1"/>
    <w:rPr>
      <w:sz w:val="28"/>
      <w:szCs w:val="28"/>
    </w:rPr>
  </w:style>
  <w:style w:type="paragraph" w:customStyle="1" w:styleId="P3ACNParty3ACN-Sprintlaw">
    <w:name w:val="[P3ACN] Party 3 ACN - Sprintlaw"/>
    <w:basedOn w:val="BTNSBodyTextNoSpacing-Sprintlaw"/>
    <w:link w:val="P3ACNParty3ACN-SprintlawChar"/>
    <w:uiPriority w:val="31"/>
    <w:rsid w:val="002C51CA"/>
    <w:pPr>
      <w:spacing w:after="120"/>
    </w:pPr>
    <w:rPr>
      <w:sz w:val="28"/>
      <w:szCs w:val="28"/>
    </w:rPr>
  </w:style>
  <w:style w:type="character" w:customStyle="1" w:styleId="P2ACNParty2ACN-SprintlawChar">
    <w:name w:val="[P2ACN] Party 2 ACN - Sprintlaw Char"/>
    <w:basedOn w:val="BTNSBodyTextNoSpacing-SprintlawChar"/>
    <w:link w:val="P2ACNParty2ACN-Sprintlaw"/>
    <w:uiPriority w:val="31"/>
    <w:rsid w:val="00E219C1"/>
    <w:rPr>
      <w:sz w:val="28"/>
      <w:szCs w:val="28"/>
    </w:rPr>
  </w:style>
  <w:style w:type="paragraph" w:customStyle="1" w:styleId="P4ACNParty4ACN-Sprintlaw">
    <w:name w:val="[P4ACN] Party 4 ACN - Sprintlaw"/>
    <w:basedOn w:val="BTNSBodyTextNoSpacing-Sprintlaw"/>
    <w:link w:val="P4ACNParty4ACN-SprintlawChar"/>
    <w:uiPriority w:val="31"/>
    <w:rsid w:val="002C51CA"/>
    <w:pPr>
      <w:spacing w:after="120"/>
    </w:pPr>
    <w:rPr>
      <w:sz w:val="28"/>
      <w:szCs w:val="28"/>
    </w:rPr>
  </w:style>
  <w:style w:type="character" w:customStyle="1" w:styleId="P3ACNParty3ACN-SprintlawChar">
    <w:name w:val="[P3ACN] Party 3 ACN - Sprintlaw Char"/>
    <w:basedOn w:val="BTNSBodyTextNoSpacing-SprintlawChar"/>
    <w:link w:val="P3ACNParty3ACN-Sprintlaw"/>
    <w:uiPriority w:val="31"/>
    <w:rsid w:val="00E219C1"/>
    <w:rPr>
      <w:sz w:val="28"/>
      <w:szCs w:val="28"/>
    </w:rPr>
  </w:style>
  <w:style w:type="paragraph" w:customStyle="1" w:styleId="P1SNParty1ShortName-Sprintlaw">
    <w:name w:val="[P1SN] Party 1 Short Name - Sprintlaw"/>
    <w:basedOn w:val="THTableHeading-Sprintlaw"/>
    <w:link w:val="P1SNParty1ShortName-SprintlawChar"/>
    <w:uiPriority w:val="31"/>
    <w:rsid w:val="00E14CDC"/>
    <w:pPr>
      <w:jc w:val="center"/>
    </w:pPr>
  </w:style>
  <w:style w:type="character" w:customStyle="1" w:styleId="P4ACNParty4ACN-SprintlawChar">
    <w:name w:val="[P4ACN] Party 4 ACN - Sprintlaw Char"/>
    <w:basedOn w:val="BTNSBodyTextNoSpacing-SprintlawChar"/>
    <w:link w:val="P4ACNParty4ACN-Sprintlaw"/>
    <w:uiPriority w:val="31"/>
    <w:rsid w:val="00E219C1"/>
    <w:rPr>
      <w:sz w:val="28"/>
      <w:szCs w:val="28"/>
    </w:rPr>
  </w:style>
  <w:style w:type="paragraph" w:customStyle="1" w:styleId="P2SNParty2ShortName-Sprintlaw">
    <w:name w:val="[P2SN] Party 2 Short Name - Sprintlaw"/>
    <w:basedOn w:val="THTableHeading-Sprintlaw"/>
    <w:link w:val="P2SNParty2ShortName-SprintlawChar"/>
    <w:uiPriority w:val="31"/>
    <w:rsid w:val="00456AB6"/>
    <w:pPr>
      <w:jc w:val="center"/>
    </w:pPr>
  </w:style>
  <w:style w:type="character" w:customStyle="1" w:styleId="P1SNParty1ShortName-SprintlawChar">
    <w:name w:val="[P1SN] Party 1 Short Name - Sprintlaw Char"/>
    <w:basedOn w:val="BTNSBodyTextNoSpacing-SprintlawChar"/>
    <w:link w:val="P1SNParty1ShortName-Sprintlaw"/>
    <w:uiPriority w:val="31"/>
    <w:rsid w:val="00E14CDC"/>
    <w:rPr>
      <w:b/>
      <w:bCs/>
    </w:rPr>
  </w:style>
  <w:style w:type="paragraph" w:customStyle="1" w:styleId="P3SNParty3ShortName-Sprintlaw">
    <w:name w:val="[P3SN] Party 3 Short Name - Sprintlaw"/>
    <w:basedOn w:val="THTableHeading-Sprintlaw"/>
    <w:link w:val="P3SNParty3ShortName-SprintlawChar"/>
    <w:uiPriority w:val="31"/>
    <w:rsid w:val="00966B0D"/>
    <w:pPr>
      <w:jc w:val="center"/>
    </w:pPr>
  </w:style>
  <w:style w:type="character" w:customStyle="1" w:styleId="P2SNParty2ShortName-SprintlawChar">
    <w:name w:val="[P2SN] Party 2 Short Name - Sprintlaw Char"/>
    <w:basedOn w:val="BTNSBodyTextNoSpacing-SprintlawChar"/>
    <w:link w:val="P2SNParty2ShortName-Sprintlaw"/>
    <w:uiPriority w:val="31"/>
    <w:rsid w:val="00456AB6"/>
    <w:rPr>
      <w:b/>
      <w:bCs/>
    </w:rPr>
  </w:style>
  <w:style w:type="paragraph" w:customStyle="1" w:styleId="P4SNParty4ShortName-Sprintlaw">
    <w:name w:val="[P4SN] Party 4 Short Name - Sprintlaw"/>
    <w:basedOn w:val="THTableHeading-Sprintlaw"/>
    <w:link w:val="P4SNParty4ShortName-SprintlawChar"/>
    <w:uiPriority w:val="31"/>
    <w:rsid w:val="001C02E6"/>
    <w:pPr>
      <w:jc w:val="center"/>
    </w:pPr>
  </w:style>
  <w:style w:type="character" w:customStyle="1" w:styleId="P3SNParty3ShortName-SprintlawChar">
    <w:name w:val="[P3SN] Party 3 Short Name - Sprintlaw Char"/>
    <w:basedOn w:val="BTNSBodyTextNoSpacing-SprintlawChar"/>
    <w:link w:val="P3SNParty3ShortName-Sprintlaw"/>
    <w:uiPriority w:val="31"/>
    <w:rsid w:val="00966B0D"/>
    <w:rPr>
      <w:b/>
      <w:bCs/>
    </w:rPr>
  </w:style>
  <w:style w:type="paragraph" w:customStyle="1" w:styleId="P1AParty1Address-Sprintlaw">
    <w:name w:val="[P1A] Party 1 Address - Sprintlaw"/>
    <w:basedOn w:val="TTTableText-Sprintlaw"/>
    <w:link w:val="P1AParty1Address-SprintlawChar"/>
    <w:uiPriority w:val="31"/>
    <w:rsid w:val="00127A71"/>
  </w:style>
  <w:style w:type="character" w:customStyle="1" w:styleId="P4SNParty4ShortName-SprintlawChar">
    <w:name w:val="[P4SN] Party 4 Short Name - Sprintlaw Char"/>
    <w:basedOn w:val="BTNSBodyTextNoSpacing-SprintlawChar"/>
    <w:link w:val="P4SNParty4ShortName-Sprintlaw"/>
    <w:uiPriority w:val="31"/>
    <w:rsid w:val="001C02E6"/>
    <w:rPr>
      <w:b/>
      <w:bCs/>
    </w:rPr>
  </w:style>
  <w:style w:type="paragraph" w:customStyle="1" w:styleId="P2AParty2Address-Sprintlaw">
    <w:name w:val="[P2A] Party 2 Address - Sprintlaw"/>
    <w:basedOn w:val="TTTableText-Sprintlaw"/>
    <w:link w:val="P2AParty2Address-SprintlawChar"/>
    <w:uiPriority w:val="31"/>
    <w:rsid w:val="00456AB6"/>
  </w:style>
  <w:style w:type="character" w:customStyle="1" w:styleId="P1AParty1Address-SprintlawChar">
    <w:name w:val="[P1A] Party 1 Address - Sprintlaw Char"/>
    <w:basedOn w:val="TTTableText-SprintlawChar"/>
    <w:link w:val="P1AParty1Address-Sprintlaw"/>
    <w:uiPriority w:val="31"/>
    <w:rsid w:val="00127A71"/>
  </w:style>
  <w:style w:type="paragraph" w:customStyle="1" w:styleId="P3AParty3Address-Sprintlaw">
    <w:name w:val="[P3A] Party 3 Address - Sprintlaw"/>
    <w:basedOn w:val="TTTableText-Sprintlaw"/>
    <w:link w:val="P3AParty3Address-SprintlawChar"/>
    <w:uiPriority w:val="31"/>
    <w:rsid w:val="00966B0D"/>
  </w:style>
  <w:style w:type="character" w:customStyle="1" w:styleId="P2AParty2Address-SprintlawChar">
    <w:name w:val="[P2A] Party 2 Address - Sprintlaw Char"/>
    <w:basedOn w:val="TTTableText-SprintlawChar"/>
    <w:link w:val="P2AParty2Address-Sprintlaw"/>
    <w:uiPriority w:val="31"/>
    <w:rsid w:val="00456AB6"/>
  </w:style>
  <w:style w:type="paragraph" w:customStyle="1" w:styleId="P4AParty4Address-Sprintlaw">
    <w:name w:val="[P4A] Party 4 Address - Sprintlaw"/>
    <w:basedOn w:val="TTTableText-Sprintlaw"/>
    <w:link w:val="P4AParty4Address-SprintlawChar"/>
    <w:uiPriority w:val="31"/>
    <w:rsid w:val="001C02E6"/>
  </w:style>
  <w:style w:type="character" w:customStyle="1" w:styleId="P3AParty3Address-SprintlawChar">
    <w:name w:val="[P3A] Party 3 Address - Sprintlaw Char"/>
    <w:basedOn w:val="TTTableText-SprintlawChar"/>
    <w:link w:val="P3AParty3Address-Sprintlaw"/>
    <w:uiPriority w:val="31"/>
    <w:rsid w:val="00966B0D"/>
  </w:style>
  <w:style w:type="paragraph" w:customStyle="1" w:styleId="P1CNParty1ContactName-Sprintlaw">
    <w:name w:val="[P1CN] Party 1 Contact Name - Sprintlaw"/>
    <w:basedOn w:val="TTTableText-Sprintlaw"/>
    <w:link w:val="P1CNParty1ContactName-SprintlawChar"/>
    <w:uiPriority w:val="31"/>
    <w:rsid w:val="00127A71"/>
  </w:style>
  <w:style w:type="character" w:customStyle="1" w:styleId="P4AParty4Address-SprintlawChar">
    <w:name w:val="[P4A] Party 4 Address - Sprintlaw Char"/>
    <w:basedOn w:val="TTTableText-SprintlawChar"/>
    <w:link w:val="P4AParty4Address-Sprintlaw"/>
    <w:uiPriority w:val="31"/>
    <w:rsid w:val="001C02E6"/>
  </w:style>
  <w:style w:type="paragraph" w:customStyle="1" w:styleId="P2CNParty2ContactName-Sprintlaw">
    <w:name w:val="[P2CN] Party 2 Contact Name - Sprintlaw"/>
    <w:basedOn w:val="TTTableText-Sprintlaw"/>
    <w:link w:val="P2CNParty2ContactName-SprintlawChar"/>
    <w:uiPriority w:val="31"/>
    <w:rsid w:val="00456AB6"/>
  </w:style>
  <w:style w:type="character" w:customStyle="1" w:styleId="P1CNParty1ContactName-SprintlawChar">
    <w:name w:val="[P1CN] Party 1 Contact Name - Sprintlaw Char"/>
    <w:basedOn w:val="TTTableText-SprintlawChar"/>
    <w:link w:val="P1CNParty1ContactName-Sprintlaw"/>
    <w:uiPriority w:val="31"/>
    <w:rsid w:val="00127A71"/>
  </w:style>
  <w:style w:type="paragraph" w:customStyle="1" w:styleId="P3CNParty3ContactName-Sprintlaw">
    <w:name w:val="[P3CN] Party 3 Contact Name - Sprintlaw"/>
    <w:basedOn w:val="TTTableText-Sprintlaw"/>
    <w:link w:val="P3CNParty3ContactName-SprintlawChar"/>
    <w:uiPriority w:val="31"/>
    <w:rsid w:val="00966B0D"/>
  </w:style>
  <w:style w:type="character" w:customStyle="1" w:styleId="P2CNParty2ContactName-SprintlawChar">
    <w:name w:val="[P2CN] Party 2 Contact Name - Sprintlaw Char"/>
    <w:basedOn w:val="TTTableText-SprintlawChar"/>
    <w:link w:val="P2CNParty2ContactName-Sprintlaw"/>
    <w:uiPriority w:val="31"/>
    <w:rsid w:val="00456AB6"/>
  </w:style>
  <w:style w:type="paragraph" w:customStyle="1" w:styleId="P4CNParty4ContactName-Sprintlaw">
    <w:name w:val="[P4CN] Party 4 Contact Name - Sprintlaw"/>
    <w:basedOn w:val="TTTableText-Sprintlaw"/>
    <w:link w:val="P4CNParty4ContactName-SprintlawChar"/>
    <w:uiPriority w:val="31"/>
    <w:rsid w:val="001C02E6"/>
  </w:style>
  <w:style w:type="character" w:customStyle="1" w:styleId="P3CNParty3ContactName-SprintlawChar">
    <w:name w:val="[P3CN] Party 3 Contact Name - Sprintlaw Char"/>
    <w:basedOn w:val="TTTableText-SprintlawChar"/>
    <w:link w:val="P3CNParty3ContactName-Sprintlaw"/>
    <w:uiPriority w:val="31"/>
    <w:rsid w:val="00966B0D"/>
  </w:style>
  <w:style w:type="paragraph" w:customStyle="1" w:styleId="P1WParty1Website-Sprintlaw">
    <w:name w:val="[P1W] Party 1 Website - Sprintlaw"/>
    <w:basedOn w:val="P1AParty1Address-Sprintlaw"/>
    <w:link w:val="P1WParty1Website-SprintlawChar"/>
    <w:uiPriority w:val="31"/>
    <w:rsid w:val="00B1259A"/>
  </w:style>
  <w:style w:type="character" w:customStyle="1" w:styleId="P4CNParty4ContactName-SprintlawChar">
    <w:name w:val="[P4CN] Party 4 Contact Name - Sprintlaw Char"/>
    <w:basedOn w:val="TTTableText-SprintlawChar"/>
    <w:link w:val="P4CNParty4ContactName-Sprintlaw"/>
    <w:uiPriority w:val="31"/>
    <w:rsid w:val="001C02E6"/>
  </w:style>
  <w:style w:type="character" w:styleId="CommentReference">
    <w:name w:val="annotation reference"/>
    <w:basedOn w:val="DefaultParagraphFont"/>
    <w:uiPriority w:val="99"/>
    <w:semiHidden/>
    <w:unhideWhenUsed/>
    <w:rsid w:val="00733E4A"/>
    <w:rPr>
      <w:sz w:val="16"/>
      <w:szCs w:val="16"/>
    </w:rPr>
  </w:style>
  <w:style w:type="character" w:customStyle="1" w:styleId="P1WParty1Website-SprintlawChar">
    <w:name w:val="[P1W] Party 1 Website - Sprintlaw Char"/>
    <w:basedOn w:val="TTTableText-SprintlawChar"/>
    <w:link w:val="P1WParty1Website-Sprintlaw"/>
    <w:uiPriority w:val="31"/>
    <w:rsid w:val="00B1259A"/>
  </w:style>
  <w:style w:type="paragraph" w:styleId="CommentText">
    <w:name w:val="annotation text"/>
    <w:basedOn w:val="Normal"/>
    <w:link w:val="CommentTextChar"/>
    <w:uiPriority w:val="99"/>
    <w:unhideWhenUsed/>
    <w:rsid w:val="00733E4A"/>
  </w:style>
  <w:style w:type="character" w:customStyle="1" w:styleId="CommentTextChar">
    <w:name w:val="Comment Text Char"/>
    <w:basedOn w:val="DefaultParagraphFont"/>
    <w:link w:val="CommentText"/>
    <w:uiPriority w:val="99"/>
    <w:rsid w:val="00733E4A"/>
  </w:style>
  <w:style w:type="paragraph" w:styleId="CommentSubject">
    <w:name w:val="annotation subject"/>
    <w:basedOn w:val="CommentText"/>
    <w:next w:val="CommentText"/>
    <w:link w:val="CommentSubjectChar"/>
    <w:uiPriority w:val="99"/>
    <w:semiHidden/>
    <w:unhideWhenUsed/>
    <w:rsid w:val="00733E4A"/>
    <w:rPr>
      <w:b/>
      <w:bCs/>
    </w:rPr>
  </w:style>
  <w:style w:type="character" w:customStyle="1" w:styleId="CommentSubjectChar">
    <w:name w:val="Comment Subject Char"/>
    <w:basedOn w:val="CommentTextChar"/>
    <w:link w:val="CommentSubject"/>
    <w:uiPriority w:val="99"/>
    <w:semiHidden/>
    <w:rsid w:val="00733E4A"/>
    <w:rPr>
      <w:b/>
      <w:bCs/>
    </w:rPr>
  </w:style>
  <w:style w:type="paragraph" w:styleId="BalloonText">
    <w:name w:val="Balloon Text"/>
    <w:basedOn w:val="Normal"/>
    <w:link w:val="BalloonTextChar"/>
    <w:uiPriority w:val="99"/>
    <w:semiHidden/>
    <w:unhideWhenUsed/>
    <w:rsid w:val="00733E4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E4A"/>
    <w:rPr>
      <w:rFonts w:ascii="Segoe UI" w:hAnsi="Segoe UI" w:cs="Segoe UI"/>
      <w:sz w:val="18"/>
      <w:szCs w:val="18"/>
    </w:rPr>
  </w:style>
  <w:style w:type="paragraph" w:customStyle="1" w:styleId="DOCDDocumentDate-Sprintlaw">
    <w:name w:val="[DOCD] Document Date - Sprintlaw"/>
    <w:basedOn w:val="BTNSBodyTextNoSpacing-Sprintlaw"/>
    <w:link w:val="DOCDDocumentDate-SprintlawChar"/>
    <w:uiPriority w:val="31"/>
    <w:rsid w:val="00DF6BEE"/>
  </w:style>
  <w:style w:type="paragraph" w:customStyle="1" w:styleId="MNMatterNumber-Sprintlaw">
    <w:name w:val="[MN] Matter Number - Sprintlaw"/>
    <w:basedOn w:val="BTNSBodyTextNoSpacing-Sprintlaw"/>
    <w:link w:val="MNMatterNumber-SprintlawChar"/>
    <w:uiPriority w:val="31"/>
    <w:rsid w:val="00DF6BEE"/>
  </w:style>
  <w:style w:type="character" w:customStyle="1" w:styleId="DOCDDocumentDate-SprintlawChar">
    <w:name w:val="[DOCD] Document Date - Sprintlaw Char"/>
    <w:basedOn w:val="BTNSBodyTextNoSpacing-SprintlawChar"/>
    <w:link w:val="DOCDDocumentDate-Sprintlaw"/>
    <w:uiPriority w:val="31"/>
    <w:rsid w:val="00C74823"/>
  </w:style>
  <w:style w:type="paragraph" w:customStyle="1" w:styleId="MDMatterDescription-Sprintlaw">
    <w:name w:val="[MD] Matter Description - Sprintlaw"/>
    <w:basedOn w:val="BTNSBodyTextNoSpacing-Sprintlaw"/>
    <w:link w:val="MDMatterDescription-SprintlawChar"/>
    <w:uiPriority w:val="31"/>
    <w:rsid w:val="00DF6BEE"/>
    <w:rPr>
      <w:b/>
      <w:bCs/>
    </w:rPr>
  </w:style>
  <w:style w:type="character" w:customStyle="1" w:styleId="MNMatterNumber-SprintlawChar">
    <w:name w:val="[MN] Matter Number - Sprintlaw Char"/>
    <w:basedOn w:val="BTNSBodyTextNoSpacing-SprintlawChar"/>
    <w:link w:val="MNMatterNumber-Sprintlaw"/>
    <w:uiPriority w:val="31"/>
    <w:rsid w:val="00C74823"/>
  </w:style>
  <w:style w:type="character" w:customStyle="1" w:styleId="MDMatterDescription-SprintlawChar">
    <w:name w:val="[MD] Matter Description - Sprintlaw Char"/>
    <w:basedOn w:val="BTNSBodyTextNoSpacing-SprintlawChar"/>
    <w:link w:val="MDMatterDescription-Sprintlaw"/>
    <w:uiPriority w:val="31"/>
    <w:rsid w:val="00C74823"/>
    <w:rPr>
      <w:b/>
      <w:bCs/>
    </w:rPr>
  </w:style>
  <w:style w:type="paragraph" w:customStyle="1" w:styleId="PARTPartHeading-Sprintlaw">
    <w:name w:val="[PART] Part Heading - Sprintlaw"/>
    <w:basedOn w:val="TTLHTitleHeading-Sprintlaw"/>
    <w:next w:val="BTBodyText-Sprintlaw"/>
    <w:link w:val="PARTPartHeading-SprintlawChar"/>
    <w:uiPriority w:val="8"/>
    <w:qFormat/>
    <w:rsid w:val="00F455D9"/>
    <w:pPr>
      <w:numPr>
        <w:numId w:val="11"/>
      </w:numPr>
    </w:pPr>
  </w:style>
  <w:style w:type="character" w:customStyle="1" w:styleId="PARTPartHeading-SprintlawChar">
    <w:name w:val="[PART] Part Heading - Sprintlaw Char"/>
    <w:basedOn w:val="TTLHTitleHeading-SprintlawChar"/>
    <w:link w:val="PARTPartHeading-Sprintlaw"/>
    <w:uiPriority w:val="8"/>
    <w:rsid w:val="00F455D9"/>
    <w:rPr>
      <w:b/>
      <w:bCs/>
      <w:szCs w:val="24"/>
    </w:rPr>
  </w:style>
  <w:style w:type="paragraph" w:customStyle="1" w:styleId="THWTableHeadingWhite-Sprintlaw">
    <w:name w:val="[THW] Table Heading White - Sprintlaw"/>
    <w:basedOn w:val="THTableHeading-Sprintlaw"/>
    <w:link w:val="THWTableHeadingWhite-SprintlawChar"/>
    <w:uiPriority w:val="24"/>
    <w:qFormat/>
    <w:rsid w:val="00895DE3"/>
    <w:rPr>
      <w:color w:val="FFFFFF" w:themeColor="background1"/>
    </w:rPr>
  </w:style>
  <w:style w:type="character" w:customStyle="1" w:styleId="THWTableHeadingWhite-SprintlawChar">
    <w:name w:val="[THW] Table Heading White - Sprintlaw Char"/>
    <w:basedOn w:val="THTableHeading-SprintlawChar"/>
    <w:link w:val="THWTableHeadingWhite-Sprintlaw"/>
    <w:uiPriority w:val="24"/>
    <w:rsid w:val="005E2483"/>
    <w:rPr>
      <w:b/>
      <w:bCs/>
      <w:color w:val="FFFFFF" w:themeColor="background1"/>
    </w:rPr>
  </w:style>
  <w:style w:type="paragraph" w:customStyle="1" w:styleId="P1ABCNParty1ABNACN-Sprintlaw">
    <w:name w:val="[P1ABCN] Party 1 ABN ACN - Sprintlaw"/>
    <w:basedOn w:val="TTTableText-Sprintlaw"/>
    <w:link w:val="P1ABCNParty1ABNACN-SprintlawChar"/>
    <w:uiPriority w:val="31"/>
    <w:rsid w:val="007D7946"/>
  </w:style>
  <w:style w:type="paragraph" w:customStyle="1" w:styleId="P2ABCNParty2ABNACN-Sprintlaw">
    <w:name w:val="[P2ABCN] Party 2 ABN ACN - Sprintlaw"/>
    <w:basedOn w:val="TTTableText-Sprintlaw"/>
    <w:link w:val="P2ABCNParty2ABNACN-SprintlawChar"/>
    <w:uiPriority w:val="31"/>
    <w:rsid w:val="007D7946"/>
  </w:style>
  <w:style w:type="character" w:customStyle="1" w:styleId="P1ABCNParty1ABNACN-SprintlawChar">
    <w:name w:val="[P1ABCN] Party 1 ABN ACN - Sprintlaw Char"/>
    <w:basedOn w:val="TTTableText-SprintlawChar"/>
    <w:link w:val="P1ABCNParty1ABNACN-Sprintlaw"/>
    <w:uiPriority w:val="31"/>
    <w:rsid w:val="00AD1407"/>
  </w:style>
  <w:style w:type="paragraph" w:customStyle="1" w:styleId="P3ABCNParty3ABNACN-Sprintlaw">
    <w:name w:val="[P3ABCN] Party 3 ABN ACN - Sprintlaw"/>
    <w:basedOn w:val="TTTableText-Sprintlaw"/>
    <w:link w:val="P3ABCNParty3ABNACN-SprintlawChar"/>
    <w:uiPriority w:val="31"/>
    <w:rsid w:val="007D7946"/>
  </w:style>
  <w:style w:type="character" w:customStyle="1" w:styleId="P2ABCNParty2ABNACN-SprintlawChar">
    <w:name w:val="[P2ABCN] Party 2 ABN ACN - Sprintlaw Char"/>
    <w:basedOn w:val="TTTableText-SprintlawChar"/>
    <w:link w:val="P2ABCNParty2ABNACN-Sprintlaw"/>
    <w:uiPriority w:val="31"/>
    <w:rsid w:val="00AD1407"/>
  </w:style>
  <w:style w:type="paragraph" w:customStyle="1" w:styleId="P4ABCNParty4ABNACN-Sprintlaw">
    <w:name w:val="[P4ABCN] Party 4 ABN ACN - Sprintlaw"/>
    <w:basedOn w:val="TTTableText-Sprintlaw"/>
    <w:link w:val="P4ABCNParty4ABNACN-SprintlawChar"/>
    <w:uiPriority w:val="31"/>
    <w:rsid w:val="007D7946"/>
  </w:style>
  <w:style w:type="character" w:customStyle="1" w:styleId="P3ABCNParty3ABNACN-SprintlawChar">
    <w:name w:val="[P3ABCN] Party 3 ABN ACN - Sprintlaw Char"/>
    <w:basedOn w:val="TTTableText-SprintlawChar"/>
    <w:link w:val="P3ABCNParty3ABNACN-Sprintlaw"/>
    <w:uiPriority w:val="31"/>
    <w:rsid w:val="00AD1407"/>
  </w:style>
  <w:style w:type="character" w:customStyle="1" w:styleId="P4ABCNParty4ABNACN-SprintlawChar">
    <w:name w:val="[P4ABCN] Party 4 ABN ACN - Sprintlaw Char"/>
    <w:basedOn w:val="TTTableText-SprintlawChar"/>
    <w:link w:val="P4ABCNParty4ABNACN-Sprintlaw"/>
    <w:uiPriority w:val="31"/>
    <w:rsid w:val="00AD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04989">
      <w:bodyDiv w:val="1"/>
      <w:marLeft w:val="0"/>
      <w:marRight w:val="0"/>
      <w:marTop w:val="0"/>
      <w:marBottom w:val="0"/>
      <w:divBdr>
        <w:top w:val="none" w:sz="0" w:space="0" w:color="auto"/>
        <w:left w:val="none" w:sz="0" w:space="0" w:color="auto"/>
        <w:bottom w:val="none" w:sz="0" w:space="0" w:color="auto"/>
        <w:right w:val="none" w:sz="0" w:space="0" w:color="auto"/>
      </w:divBdr>
      <w:divsChild>
        <w:div w:id="692540599">
          <w:marLeft w:val="-115"/>
          <w:marRight w:val="0"/>
          <w:marTop w:val="0"/>
          <w:marBottom w:val="0"/>
          <w:divBdr>
            <w:top w:val="none" w:sz="0" w:space="0" w:color="auto"/>
            <w:left w:val="none" w:sz="0" w:space="0" w:color="auto"/>
            <w:bottom w:val="none" w:sz="0" w:space="0" w:color="auto"/>
            <w:right w:val="none" w:sz="0" w:space="0" w:color="auto"/>
          </w:divBdr>
        </w:div>
      </w:divsChild>
    </w:div>
    <w:div w:id="13986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printlaw.com.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sprintlaw.com.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anasekar.m\Desktop\Jobs\April%202021\25%20April%202021\Template\T0010_SL_SprintlawShortDocument_Template_Blank_NoCover_NoTOC.dotx" TargetMode="External"/></Relationships>
</file>

<file path=word/theme/theme1.xml><?xml version="1.0" encoding="utf-8"?>
<a:theme xmlns:a="http://schemas.openxmlformats.org/drawingml/2006/main" name="Office Theme">
  <a:themeElements>
    <a:clrScheme name="Sprintlaw">
      <a:dk1>
        <a:sysClr val="windowText" lastClr="000000"/>
      </a:dk1>
      <a:lt1>
        <a:sysClr val="window" lastClr="FFFFFF"/>
      </a:lt1>
      <a:dk2>
        <a:srgbClr val="1E1E1E"/>
      </a:dk2>
      <a:lt2>
        <a:srgbClr val="F3F3F3"/>
      </a:lt2>
      <a:accent1>
        <a:srgbClr val="17C0B9"/>
      </a:accent1>
      <a:accent2>
        <a:srgbClr val="3DA5C6"/>
      </a:accent2>
      <a:accent3>
        <a:srgbClr val="F4B573"/>
      </a:accent3>
      <a:accent4>
        <a:srgbClr val="564261"/>
      </a:accent4>
      <a:accent5>
        <a:srgbClr val="08403E"/>
      </a:accent5>
      <a:accent6>
        <a:srgbClr val="FFC000"/>
      </a:accent6>
      <a:hlink>
        <a:srgbClr val="17C0B9"/>
      </a:hlink>
      <a:folHlink>
        <a:srgbClr val="17C0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nna xmlns="http://schemas.donna.legal/vsto/settings">
  <donna__document__id xmlns="" val="NjBhYWE1MGRiNzA4YmYyZjRlNGVmMmRj"/>
</donna>
</file>

<file path=customXml/itemProps1.xml><?xml version="1.0" encoding="utf-8"?>
<ds:datastoreItem xmlns:ds="http://schemas.openxmlformats.org/officeDocument/2006/customXml" ds:itemID="{19858A2F-F7D3-4842-AD0D-8CEC46C5332B}">
  <ds:schemaRefs>
    <ds:schemaRef ds:uri="http://schemas.openxmlformats.org/officeDocument/2006/bibliography"/>
  </ds:schemaRefs>
</ds:datastoreItem>
</file>

<file path=customXml/itemProps2.xml><?xml version="1.0" encoding="utf-8"?>
<ds:datastoreItem xmlns:ds="http://schemas.openxmlformats.org/officeDocument/2006/customXml" ds:itemID="{3F63F44C-3F42-4C96-A6B2-FFA81C90F2CC}">
  <ds:schemaRefs>
    <ds:schemaRef ds:uri="http://schemas.donna.legal/vsto/settings"/>
    <ds:schemaRef ds:uri=""/>
  </ds:schemaRefs>
</ds:datastoreItem>
</file>

<file path=docProps/app.xml><?xml version="1.0" encoding="utf-8"?>
<Properties xmlns="http://schemas.openxmlformats.org/officeDocument/2006/extended-properties" xmlns:vt="http://schemas.openxmlformats.org/officeDocument/2006/docPropsVTypes">
  <Template>T0010_SL_SprintlawShortDocument_Template_Blank_NoCover_NoTOC</Template>
  <TotalTime>4668</TotalTime>
  <Pages>14</Pages>
  <Words>6659</Words>
  <Characters>37957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Sprintlaw</Company>
  <LinksUpToDate>false</LinksUpToDate>
  <CharactersWithSpaces>44527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Sprintlaw</dc:creator>
  <cp:keywords/>
  <dc:description/>
  <cp:lastModifiedBy>Sprintlaw</cp:lastModifiedBy>
  <cp:revision>9</cp:revision>
  <dcterms:created xsi:type="dcterms:W3CDTF">2022-08-23T06:06:00Z</dcterms:created>
  <dcterms:modified xsi:type="dcterms:W3CDTF">2022-08-31T04:55:00Z</dcterms:modified>
</cp:coreProperties>
</file>